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74" w:rsidRDefault="00DF2F6B" w:rsidP="00DF2F6B">
      <w:pPr>
        <w:jc w:val="center"/>
      </w:pPr>
      <w:r>
        <w:rPr>
          <w:noProof/>
          <w:lang w:eastAsia="de-DE"/>
        </w:rPr>
        <w:drawing>
          <wp:inline distT="0" distB="0" distL="0" distR="0" wp14:anchorId="19A98CA4" wp14:editId="18853377">
            <wp:extent cx="4095750" cy="4140200"/>
            <wp:effectExtent l="0" t="0" r="0" b="0"/>
            <wp:docPr id="3" name="Grafik 3" descr="32959k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959ks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0" cy="4140200"/>
                    </a:xfrm>
                    <a:prstGeom prst="rect">
                      <a:avLst/>
                    </a:prstGeom>
                    <a:noFill/>
                    <a:ln>
                      <a:noFill/>
                    </a:ln>
                  </pic:spPr>
                </pic:pic>
              </a:graphicData>
            </a:graphic>
          </wp:inline>
        </w:drawing>
      </w:r>
    </w:p>
    <w:p w:rsidR="005D2B74" w:rsidRDefault="005D2B74">
      <w:pPr>
        <w:pStyle w:val="Titel"/>
      </w:pPr>
      <w:r>
        <w:br w:type="page"/>
        <w:t xml:space="preserve">Grußwort der Seelsorger </w:t>
      </w:r>
    </w:p>
    <w:p w:rsidR="005D2B74" w:rsidRDefault="005D2B74"/>
    <w:p w:rsidR="00DF2F6B" w:rsidRPr="00DF2F6B" w:rsidRDefault="00DF2F6B" w:rsidP="00DF2F6B">
      <w:pPr>
        <w:rPr>
          <w:rFonts w:ascii="Times New Roman" w:eastAsia="Times New Roman" w:hAnsi="Times New Roman"/>
          <w:i/>
          <w:sz w:val="24"/>
          <w:szCs w:val="24"/>
          <w:lang w:eastAsia="de-DE"/>
        </w:rPr>
      </w:pPr>
      <w:r w:rsidRPr="00DF2F6B">
        <w:rPr>
          <w:rFonts w:ascii="Times New Roman" w:eastAsia="Times New Roman" w:hAnsi="Times New Roman"/>
          <w:i/>
          <w:sz w:val="22"/>
          <w:lang w:eastAsia="de-DE"/>
        </w:rPr>
        <w:t>Liebe Pfarrverbandsangehörige</w:t>
      </w:r>
      <w:r w:rsidRPr="00DF2F6B">
        <w:rPr>
          <w:rFonts w:ascii="Times New Roman" w:eastAsia="Times New Roman" w:hAnsi="Times New Roman"/>
          <w:i/>
          <w:sz w:val="24"/>
          <w:szCs w:val="24"/>
          <w:lang w:eastAsia="de-DE"/>
        </w:rPr>
        <w:t>!</w:t>
      </w:r>
    </w:p>
    <w:p w:rsidR="00DF2F6B" w:rsidRPr="00DF2F6B" w:rsidRDefault="00DF2F6B" w:rsidP="00DF2F6B">
      <w:pPr>
        <w:rPr>
          <w:rFonts w:ascii="Times New Roman" w:eastAsia="Times New Roman" w:hAnsi="Times New Roman"/>
          <w:i/>
          <w:sz w:val="16"/>
          <w:szCs w:val="16"/>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Das Erntedankfest, das wir in diesen Tagen feiern, ist ein Innehalten am Ende der Erntezeit.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Wir danken Gott für die Fülle der Lebensmittel, die uns zur Verfügung stehen.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Wir danken auch allen Menschen, die in der Erzeugung von Lebensmitteln mitarbeiten. Darüber hinaus danken wir allen, die sich dafür einsetzen, dass möglichst viele Menschen gut leben können. </w:t>
      </w:r>
    </w:p>
    <w:p w:rsidR="00DF2F6B" w:rsidRPr="00DF2F6B" w:rsidRDefault="00DF2F6B" w:rsidP="00DF2F6B">
      <w:pPr>
        <w:rPr>
          <w:rFonts w:ascii="Times New Roman" w:eastAsia="Times New Roman" w:hAnsi="Times New Roman"/>
          <w:i/>
          <w:sz w:val="22"/>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Unser Dank ist zugleich auch eine Bitte: Eine Bitte an den Schöpfer, dass er auch in Zukunft wachsen lässt, was wir zum Leben brauchen. </w:t>
      </w:r>
    </w:p>
    <w:p w:rsidR="00DF2F6B" w:rsidRPr="00DF2F6B" w:rsidRDefault="00DF2F6B" w:rsidP="00DF2F6B">
      <w:pPr>
        <w:rPr>
          <w:rFonts w:ascii="Times New Roman" w:eastAsia="Times New Roman" w:hAnsi="Times New Roman"/>
          <w:i/>
          <w:sz w:val="22"/>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Der schönste Dank ist das dankbare Genießen all dessen, was der Schöpfer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uns geschenkt hat, und das Miteinander-Teilen. </w:t>
      </w:r>
    </w:p>
    <w:p w:rsidR="00DF2F6B" w:rsidRPr="00DF2F6B" w:rsidRDefault="00DF2F6B" w:rsidP="00DF2F6B">
      <w:pPr>
        <w:rPr>
          <w:rFonts w:ascii="Times New Roman" w:eastAsia="Times New Roman" w:hAnsi="Times New Roman"/>
          <w:i/>
          <w:sz w:val="22"/>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Beides kommt im Brotbrechen zum Ausdruck.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Es ist kein Zufall, dass dieses Brotbrechen ein zentraler Ritus unseres Glaubens geworden ist und dass unsere Dankbarkeit dem Schöpfer und den Mitmenschen gegenüber in der Eucharistiefeier den innigsten Ausdruck findet.</w:t>
      </w:r>
    </w:p>
    <w:p w:rsidR="00DF2F6B" w:rsidRPr="00DF2F6B" w:rsidRDefault="00DF2F6B" w:rsidP="00DF2F6B">
      <w:pPr>
        <w:rPr>
          <w:rFonts w:ascii="Times New Roman" w:eastAsia="Times New Roman" w:hAnsi="Times New Roman"/>
          <w:i/>
          <w:sz w:val="22"/>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Viele gläubige Menschen - nicht nur Christen - bringen ihre Haltung der Dankbarkeit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auch im Tischgebet zum Ausdruck.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Dieses macht uns die größeren Zusammenhänge, die in der Hektik des Alltag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leicht untergehen, immer neu bewusst.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Wir tun gut daran, diesen Brauch nicht verkümmern zu lassen.</w:t>
      </w:r>
    </w:p>
    <w:p w:rsidR="00DF2F6B" w:rsidRPr="00DF2F6B" w:rsidRDefault="00DF2F6B" w:rsidP="00DF2F6B">
      <w:pPr>
        <w:rPr>
          <w:rFonts w:ascii="Times New Roman" w:eastAsia="Times New Roman" w:hAnsi="Times New Roman"/>
          <w:i/>
          <w:sz w:val="22"/>
          <w:lang w:eastAsia="de-DE"/>
        </w:rPr>
      </w:pP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Es grüßen Sie herzlich </w:t>
      </w:r>
    </w:p>
    <w:p w:rsidR="00DF2F6B" w:rsidRPr="00DF2F6B" w:rsidRDefault="00DF2F6B" w:rsidP="00DF2F6B">
      <w:pPr>
        <w:rPr>
          <w:rFonts w:ascii="Times New Roman" w:eastAsia="Times New Roman" w:hAnsi="Times New Roman"/>
          <w:i/>
          <w:sz w:val="22"/>
          <w:lang w:eastAsia="de-DE"/>
        </w:rPr>
      </w:pPr>
      <w:r w:rsidRPr="00DF2F6B">
        <w:rPr>
          <w:rFonts w:ascii="Times New Roman" w:eastAsia="Times New Roman" w:hAnsi="Times New Roman"/>
          <w:i/>
          <w:sz w:val="22"/>
          <w:lang w:eastAsia="de-DE"/>
        </w:rPr>
        <w:t xml:space="preserve">Ihre Seelsorger! </w:t>
      </w:r>
    </w:p>
    <w:p w:rsidR="00DF2F6B" w:rsidRPr="00DF2F6B" w:rsidRDefault="00DF2F6B" w:rsidP="00DF2F6B">
      <w:pPr>
        <w:rPr>
          <w:rFonts w:eastAsia="Times New Roman"/>
          <w:b/>
          <w:sz w:val="24"/>
          <w:szCs w:val="24"/>
          <w:lang w:eastAsia="de-DE"/>
        </w:rPr>
      </w:pPr>
    </w:p>
    <w:p w:rsidR="005D2B74" w:rsidRDefault="005D2B74">
      <w:pPr>
        <w:pStyle w:val="Titel"/>
      </w:pPr>
      <w:r>
        <w:br w:type="page"/>
        <w:t xml:space="preserve">Gottesdienste im Pfarrverband </w:t>
      </w:r>
    </w:p>
    <w:p w:rsidR="005D2B74" w:rsidRDefault="005D2B74"/>
    <w:p w:rsidR="005D2B74" w:rsidRDefault="005D2B74">
      <w:pPr>
        <w:pStyle w:val="Tag"/>
      </w:pPr>
      <w:r>
        <w:t xml:space="preserve">Sonntag </w:t>
      </w:r>
      <w:r>
        <w:tab/>
        <w:t>23. September 2018</w:t>
      </w:r>
      <w:r>
        <w:tab/>
        <w:t>25. SONNTAG IM JAHRESKREIS</w:t>
      </w:r>
    </w:p>
    <w:p w:rsidR="005D2B74" w:rsidRDefault="005D2B74">
      <w:pPr>
        <w:pStyle w:val="Lesung"/>
      </w:pPr>
      <w:r>
        <w:tab/>
        <w:t xml:space="preserve">L1: Weish 2, 1a. 12. 17-20, LS: Jak 3, 16 - 4, 3, EV: </w:t>
      </w:r>
      <w:proofErr w:type="spellStart"/>
      <w:r>
        <w:t>Mk</w:t>
      </w:r>
      <w:proofErr w:type="spellEnd"/>
      <w:r>
        <w:t xml:space="preserve"> 9, 30-37  </w:t>
      </w:r>
    </w:p>
    <w:p w:rsidR="00F81832" w:rsidRDefault="005D2B74">
      <w:pPr>
        <w:pStyle w:val="Termin"/>
      </w:pPr>
      <w:r>
        <w:tab/>
      </w:r>
      <w:r w:rsidR="00F81832">
        <w:tab/>
        <w:t>Caritas-Herbstsammlung</w:t>
      </w:r>
    </w:p>
    <w:p w:rsidR="005D2B74" w:rsidRDefault="00F81832">
      <w:pPr>
        <w:pStyle w:val="Termin"/>
        <w:rPr>
          <w:b w:val="0"/>
          <w:bCs/>
        </w:rPr>
      </w:pPr>
      <w:r>
        <w:tab/>
      </w:r>
      <w:r w:rsidR="005D2B74">
        <w:t>8.</w:t>
      </w:r>
      <w:r>
        <w:t>00 Uhr</w:t>
      </w:r>
      <w:r>
        <w:tab/>
      </w:r>
      <w:proofErr w:type="spellStart"/>
      <w:r>
        <w:t>Zustorf</w:t>
      </w:r>
      <w:proofErr w:type="spellEnd"/>
      <w:r>
        <w:tab/>
        <w:t>Eucharistiefeier</w:t>
      </w:r>
    </w:p>
    <w:p w:rsidR="005D2B74" w:rsidRDefault="005D2B74">
      <w:pPr>
        <w:pStyle w:val="Termin"/>
        <w:rPr>
          <w:b w:val="0"/>
          <w:bCs/>
        </w:rPr>
      </w:pPr>
      <w:r>
        <w:tab/>
        <w:t>8.30 Uhr</w:t>
      </w:r>
      <w:r>
        <w:tab/>
        <w:t>Wartenberg</w:t>
      </w:r>
      <w:r>
        <w:tab/>
        <w:t>Euchari</w:t>
      </w:r>
      <w:r w:rsidR="00F81832">
        <w:t>stiefeier</w:t>
      </w:r>
      <w:r w:rsidR="00F81832">
        <w:tab/>
      </w:r>
      <w:r w:rsidR="00F81832">
        <w:tab/>
        <w:t xml:space="preserve">        </w:t>
      </w:r>
      <w:r>
        <w:rPr>
          <w:b w:val="0"/>
          <w:bCs/>
        </w:rPr>
        <w:t xml:space="preserve">Amt zum Todestag f. + Ehemann u. Vater Alois v. Fam. </w:t>
      </w:r>
      <w:proofErr w:type="spellStart"/>
      <w:r>
        <w:rPr>
          <w:b w:val="0"/>
          <w:bCs/>
        </w:rPr>
        <w:t>Angermaier</w:t>
      </w:r>
      <w:proofErr w:type="spellEnd"/>
      <w:r>
        <w:rPr>
          <w:b w:val="0"/>
          <w:bCs/>
        </w:rPr>
        <w:t xml:space="preserve"> </w:t>
      </w:r>
      <w:r>
        <w:rPr>
          <w:b w:val="0"/>
          <w:bCs/>
        </w:rPr>
        <w:br/>
        <w:t xml:space="preserve">Amt f. + Schwägerin u. Tante Maria </w:t>
      </w:r>
      <w:proofErr w:type="spellStart"/>
      <w:r>
        <w:rPr>
          <w:b w:val="0"/>
          <w:bCs/>
        </w:rPr>
        <w:t>Angermaier</w:t>
      </w:r>
      <w:proofErr w:type="spellEnd"/>
      <w:r>
        <w:rPr>
          <w:b w:val="0"/>
          <w:bCs/>
        </w:rPr>
        <w:t xml:space="preserve"> v. Fam. </w:t>
      </w:r>
      <w:proofErr w:type="spellStart"/>
      <w:r>
        <w:rPr>
          <w:b w:val="0"/>
          <w:bCs/>
        </w:rPr>
        <w:t>Angermaier</w:t>
      </w:r>
      <w:proofErr w:type="spellEnd"/>
      <w:r>
        <w:rPr>
          <w:b w:val="0"/>
          <w:bCs/>
        </w:rPr>
        <w:t xml:space="preserve"> </w:t>
      </w:r>
      <w:r>
        <w:rPr>
          <w:b w:val="0"/>
          <w:bCs/>
        </w:rPr>
        <w:br/>
        <w:t xml:space="preserve">Amt f. + Schwager Norbert von Anna Hasler </w:t>
      </w:r>
      <w:r>
        <w:rPr>
          <w:b w:val="0"/>
          <w:bCs/>
        </w:rPr>
        <w:br/>
        <w:t xml:space="preserve">Amt f. + Frau Köchel u. Frau Gellner von Fam. Deimel </w:t>
      </w:r>
      <w:r>
        <w:rPr>
          <w:b w:val="0"/>
          <w:bCs/>
        </w:rPr>
        <w:br/>
        <w:t xml:space="preserve">Amt f. + Fritz Mitschke von Fam. Deimel </w:t>
      </w:r>
      <w:r>
        <w:rPr>
          <w:b w:val="0"/>
          <w:bCs/>
        </w:rPr>
        <w:br/>
        <w:t xml:space="preserve">Amt f. + Mutter Emilie </w:t>
      </w:r>
      <w:proofErr w:type="spellStart"/>
      <w:r>
        <w:rPr>
          <w:b w:val="0"/>
          <w:bCs/>
        </w:rPr>
        <w:t>Pilmeier</w:t>
      </w:r>
      <w:proofErr w:type="spellEnd"/>
      <w:r>
        <w:rPr>
          <w:b w:val="0"/>
          <w:bCs/>
        </w:rPr>
        <w:t xml:space="preserve"> von Tochter Monika </w:t>
      </w:r>
      <w:proofErr w:type="spellStart"/>
      <w:r>
        <w:rPr>
          <w:b w:val="0"/>
          <w:bCs/>
        </w:rPr>
        <w:t>Feuchtgruber</w:t>
      </w:r>
      <w:proofErr w:type="spellEnd"/>
      <w:r>
        <w:rPr>
          <w:b w:val="0"/>
          <w:bCs/>
        </w:rPr>
        <w:t xml:space="preserve"> m. Fam. </w:t>
      </w:r>
      <w:r>
        <w:rPr>
          <w:b w:val="0"/>
          <w:bCs/>
        </w:rPr>
        <w:br/>
        <w:t xml:space="preserve">Amt f. + Ehemann u. Vater Georg von Fam. Furtner </w:t>
      </w:r>
      <w:r>
        <w:rPr>
          <w:b w:val="0"/>
          <w:bCs/>
        </w:rPr>
        <w:br/>
        <w:t xml:space="preserve">Amt f. + Schwiegereltern u. Angehörige von Fam. Furtner </w:t>
      </w:r>
      <w:r>
        <w:rPr>
          <w:b w:val="0"/>
          <w:bCs/>
        </w:rPr>
        <w:br/>
        <w:t xml:space="preserve">Amt f. + Eltern Bauer u. Angehörige von Maria Furtner </w:t>
      </w:r>
      <w:r>
        <w:rPr>
          <w:b w:val="0"/>
          <w:bCs/>
        </w:rPr>
        <w:br/>
      </w:r>
      <w:proofErr w:type="spellStart"/>
      <w:r>
        <w:rPr>
          <w:b w:val="0"/>
          <w:bCs/>
        </w:rPr>
        <w:t>Jahramt</w:t>
      </w:r>
      <w:proofErr w:type="spellEnd"/>
      <w:r>
        <w:rPr>
          <w:b w:val="0"/>
          <w:bCs/>
        </w:rPr>
        <w:t xml:space="preserve"> f. + Ehemann u. Vater Georg von Fam. Rita </w:t>
      </w:r>
      <w:proofErr w:type="spellStart"/>
      <w:r>
        <w:rPr>
          <w:b w:val="0"/>
          <w:bCs/>
        </w:rPr>
        <w:t>Würfl</w:t>
      </w:r>
      <w:proofErr w:type="spellEnd"/>
      <w:r>
        <w:rPr>
          <w:b w:val="0"/>
          <w:bCs/>
        </w:rPr>
        <w:t xml:space="preserve"> </w:t>
      </w:r>
      <w:r>
        <w:rPr>
          <w:b w:val="0"/>
          <w:bCs/>
        </w:rPr>
        <w:br/>
        <w:t xml:space="preserve">Amt f. + Taufpatin Luise Stockinger von Max Egger </w:t>
      </w:r>
      <w:r>
        <w:rPr>
          <w:b w:val="0"/>
          <w:bCs/>
        </w:rPr>
        <w:br/>
        <w:t>Amt f. + Eltern Max u. Annemarie Egger von Fam. Max Egger</w:t>
      </w:r>
    </w:p>
    <w:p w:rsidR="005D2B74" w:rsidRDefault="00F81832">
      <w:pPr>
        <w:pStyle w:val="Termin"/>
      </w:pPr>
      <w:r>
        <w:tab/>
        <w:t>10.00 Uhr</w:t>
      </w:r>
      <w:r>
        <w:tab/>
        <w:t xml:space="preserve">Berglern                     </w:t>
      </w:r>
      <w:r w:rsidR="005D2B74">
        <w:t>Wortgottesfeier mit Kommu</w:t>
      </w:r>
      <w:r>
        <w:t xml:space="preserve">nionfeier </w:t>
      </w:r>
    </w:p>
    <w:p w:rsidR="005D2B74" w:rsidRDefault="005D2B74">
      <w:pPr>
        <w:pStyle w:val="Termin"/>
        <w:rPr>
          <w:b w:val="0"/>
          <w:bCs/>
        </w:rPr>
      </w:pPr>
      <w:r>
        <w:tab/>
        <w:t>10.00 Uhr</w:t>
      </w:r>
      <w:r>
        <w:tab/>
      </w:r>
      <w:proofErr w:type="spellStart"/>
      <w:r>
        <w:t>Langenpreising</w:t>
      </w:r>
      <w:proofErr w:type="spellEnd"/>
      <w:r>
        <w:tab/>
        <w:t>Eucharistiefeier am Schützenpar</w:t>
      </w:r>
      <w:r w:rsidR="00F81832">
        <w:t>k - 50 jähriges Gründungsfest</w:t>
      </w:r>
    </w:p>
    <w:p w:rsidR="005D2B74" w:rsidRDefault="005D2B74">
      <w:pPr>
        <w:pStyle w:val="Termin"/>
      </w:pPr>
      <w:r>
        <w:tab/>
        <w:t>13.30 Uhr</w:t>
      </w:r>
      <w:r>
        <w:tab/>
        <w:t>Wartenberg</w:t>
      </w:r>
      <w:r>
        <w:tab/>
      </w:r>
      <w:proofErr w:type="spellStart"/>
      <w:r>
        <w:t>Bründlwallfahrt</w:t>
      </w:r>
      <w:proofErr w:type="spellEnd"/>
      <w:r>
        <w:t xml:space="preserve"> der KAB in Hofstarring</w:t>
      </w:r>
    </w:p>
    <w:p w:rsidR="005D2B74" w:rsidRDefault="005D2B74"/>
    <w:p w:rsidR="005D2B74" w:rsidRDefault="005D2B74">
      <w:pPr>
        <w:pStyle w:val="Tag"/>
      </w:pPr>
      <w:r>
        <w:t xml:space="preserve">Montag </w:t>
      </w:r>
      <w:r>
        <w:tab/>
        <w:t>24. September 2018</w:t>
      </w:r>
      <w:r w:rsidR="00F81832">
        <w:tab/>
        <w:t>Hl. Rupert und hl. Virgil,</w:t>
      </w:r>
    </w:p>
    <w:p w:rsidR="005D2B74" w:rsidRDefault="005D2B74">
      <w:pPr>
        <w:pStyle w:val="Termin"/>
      </w:pPr>
      <w:r>
        <w:tab/>
        <w:t>18.30 Uhr</w:t>
      </w:r>
      <w:r>
        <w:tab/>
      </w:r>
      <w:proofErr w:type="spellStart"/>
      <w:r>
        <w:t>Josefsheim</w:t>
      </w:r>
      <w:proofErr w:type="spellEnd"/>
      <w:r>
        <w:tab/>
        <w:t>Abendgebet</w:t>
      </w:r>
    </w:p>
    <w:p w:rsidR="005D2B74" w:rsidRDefault="005D2B74"/>
    <w:p w:rsidR="005D2B74" w:rsidRDefault="005D2B74">
      <w:pPr>
        <w:pStyle w:val="Tag"/>
      </w:pPr>
      <w:r>
        <w:t xml:space="preserve">Dienstag </w:t>
      </w:r>
      <w:r>
        <w:tab/>
        <w:t>25. September 2018</w:t>
      </w:r>
      <w:r>
        <w:tab/>
        <w:t>Hl. Nikolaus v. Flüe, Einsiedler</w:t>
      </w:r>
    </w:p>
    <w:p w:rsidR="005D2B74" w:rsidRDefault="005D2B74">
      <w:pPr>
        <w:pStyle w:val="Termin"/>
        <w:rPr>
          <w:b w:val="0"/>
          <w:bCs/>
        </w:rPr>
      </w:pPr>
      <w:r>
        <w:tab/>
        <w:t>19.00 Uhr</w:t>
      </w:r>
      <w:r>
        <w:tab/>
        <w:t>Niederlern</w:t>
      </w:r>
      <w:r>
        <w:tab/>
        <w:t>Eucharistiefeier</w:t>
      </w:r>
      <w:r>
        <w:br/>
      </w:r>
      <w:proofErr w:type="spellStart"/>
      <w:r>
        <w:rPr>
          <w:b w:val="0"/>
          <w:bCs/>
        </w:rPr>
        <w:t>Jahramt</w:t>
      </w:r>
      <w:proofErr w:type="spellEnd"/>
      <w:r>
        <w:rPr>
          <w:b w:val="0"/>
          <w:bCs/>
        </w:rPr>
        <w:t xml:space="preserve"> f. + Mutter u. Oma Anna  von Fam. Bert Stemmer </w:t>
      </w:r>
      <w:r>
        <w:rPr>
          <w:b w:val="0"/>
          <w:bCs/>
        </w:rPr>
        <w:br/>
        <w:t xml:space="preserve">Amt f. + Nichte Veronika u. Onkel und Tanten von Fam. Bert Stemmer </w:t>
      </w:r>
      <w:r>
        <w:rPr>
          <w:b w:val="0"/>
          <w:bCs/>
        </w:rPr>
        <w:br/>
      </w:r>
      <w:proofErr w:type="spellStart"/>
      <w:r>
        <w:rPr>
          <w:b w:val="0"/>
          <w:bCs/>
        </w:rPr>
        <w:t>Jahramt</w:t>
      </w:r>
      <w:proofErr w:type="spellEnd"/>
      <w:r>
        <w:rPr>
          <w:b w:val="0"/>
          <w:bCs/>
        </w:rPr>
        <w:t xml:space="preserve"> f. + Ehemann, Vater u. Opa Josef von Maria </w:t>
      </w:r>
      <w:proofErr w:type="spellStart"/>
      <w:r>
        <w:rPr>
          <w:b w:val="0"/>
          <w:bCs/>
        </w:rPr>
        <w:t>Scheckenhofer</w:t>
      </w:r>
      <w:proofErr w:type="spellEnd"/>
      <w:r>
        <w:rPr>
          <w:b w:val="0"/>
          <w:bCs/>
        </w:rPr>
        <w:t xml:space="preserve"> </w:t>
      </w:r>
      <w:r>
        <w:rPr>
          <w:b w:val="0"/>
          <w:bCs/>
        </w:rPr>
        <w:br/>
        <w:t xml:space="preserve">Amt f.+ Eltern, Schwiegereltern u. </w:t>
      </w:r>
      <w:proofErr w:type="spellStart"/>
      <w:r>
        <w:rPr>
          <w:b w:val="0"/>
          <w:bCs/>
        </w:rPr>
        <w:t>bds</w:t>
      </w:r>
      <w:proofErr w:type="spellEnd"/>
      <w:r>
        <w:rPr>
          <w:b w:val="0"/>
          <w:bCs/>
        </w:rPr>
        <w:t xml:space="preserve">. + Verw. von Maria </w:t>
      </w:r>
      <w:proofErr w:type="spellStart"/>
      <w:r>
        <w:rPr>
          <w:b w:val="0"/>
          <w:bCs/>
        </w:rPr>
        <w:t>Scheckenhofer</w:t>
      </w:r>
      <w:proofErr w:type="spellEnd"/>
    </w:p>
    <w:p w:rsidR="005D2B74" w:rsidRDefault="005D2B74"/>
    <w:p w:rsidR="005D2B74" w:rsidRDefault="005D2B74">
      <w:pPr>
        <w:pStyle w:val="Tag"/>
      </w:pPr>
      <w:r>
        <w:t xml:space="preserve">Mittwoch </w:t>
      </w:r>
      <w:r>
        <w:tab/>
        <w:t>26. September 2018</w:t>
      </w:r>
      <w:r>
        <w:tab/>
        <w:t xml:space="preserve">Sel. Kaspar </w:t>
      </w:r>
      <w:proofErr w:type="spellStart"/>
      <w:r>
        <w:t>Stanggassin</w:t>
      </w:r>
      <w:r w:rsidR="00404246">
        <w:t>ger</w:t>
      </w:r>
      <w:proofErr w:type="spellEnd"/>
      <w:r w:rsidR="00404246">
        <w:t xml:space="preserve"> </w:t>
      </w:r>
    </w:p>
    <w:p w:rsidR="005D2B74" w:rsidRDefault="005D2B74">
      <w:pPr>
        <w:pStyle w:val="Termin"/>
      </w:pPr>
      <w:r>
        <w:tab/>
        <w:t>10.00 Uhr</w:t>
      </w:r>
      <w:r>
        <w:tab/>
        <w:t>Klinik</w:t>
      </w:r>
      <w:r>
        <w:tab/>
        <w:t>Kath. Gottesdienst</w:t>
      </w:r>
    </w:p>
    <w:p w:rsidR="005D2B74" w:rsidRDefault="005D2B74">
      <w:pPr>
        <w:pStyle w:val="Termin"/>
      </w:pPr>
      <w:r>
        <w:tab/>
        <w:t>18.30 Uhr</w:t>
      </w:r>
      <w:r>
        <w:tab/>
      </w:r>
      <w:proofErr w:type="spellStart"/>
      <w:r>
        <w:t>Langenpreising</w:t>
      </w:r>
      <w:proofErr w:type="spellEnd"/>
      <w:r>
        <w:tab/>
        <w:t>Rosenkranz</w:t>
      </w:r>
    </w:p>
    <w:p w:rsidR="005D2B74" w:rsidRDefault="005D2B74">
      <w:pPr>
        <w:pStyle w:val="Termin"/>
        <w:rPr>
          <w:b w:val="0"/>
          <w:bCs/>
        </w:rPr>
      </w:pPr>
      <w:r>
        <w:tab/>
        <w:t>19.</w:t>
      </w:r>
      <w:r w:rsidR="00F81832">
        <w:t>00 Uhr</w:t>
      </w:r>
      <w:r w:rsidR="00F81832">
        <w:tab/>
      </w:r>
      <w:proofErr w:type="spellStart"/>
      <w:r w:rsidR="00F81832">
        <w:t>Langenpreising</w:t>
      </w:r>
      <w:proofErr w:type="spellEnd"/>
      <w:r w:rsidR="00F81832">
        <w:tab/>
        <w:t>Messfeier</w:t>
      </w:r>
    </w:p>
    <w:p w:rsidR="005D2B74" w:rsidRDefault="005D2B74"/>
    <w:p w:rsidR="005D2B74" w:rsidRDefault="005D2B74">
      <w:pPr>
        <w:pStyle w:val="Tag"/>
      </w:pPr>
      <w:r>
        <w:t xml:space="preserve">Donnerstag </w:t>
      </w:r>
      <w:r>
        <w:tab/>
        <w:t>27. September 2018</w:t>
      </w:r>
      <w:r>
        <w:tab/>
        <w:t xml:space="preserve">Hl. Vinzenz </w:t>
      </w:r>
      <w:r w:rsidR="00404246">
        <w:t>v. Paul, Priester</w:t>
      </w:r>
    </w:p>
    <w:p w:rsidR="005D2B74" w:rsidRDefault="005D2B74">
      <w:pPr>
        <w:pStyle w:val="Termin"/>
        <w:rPr>
          <w:b w:val="0"/>
          <w:bCs/>
        </w:rPr>
      </w:pPr>
      <w:r>
        <w:tab/>
        <w:t>19.00 Uhr</w:t>
      </w:r>
      <w:r>
        <w:tab/>
        <w:t>Wartenberg</w:t>
      </w:r>
      <w:r>
        <w:tab/>
        <w:t>Eucharistiefeier</w:t>
      </w:r>
      <w:r>
        <w:br/>
      </w:r>
      <w:proofErr w:type="spellStart"/>
      <w:r>
        <w:rPr>
          <w:b w:val="0"/>
          <w:bCs/>
        </w:rPr>
        <w:t>Gestift</w:t>
      </w:r>
      <w:proofErr w:type="spellEnd"/>
      <w:r>
        <w:rPr>
          <w:b w:val="0"/>
          <w:bCs/>
        </w:rPr>
        <w:t xml:space="preserve">. </w:t>
      </w:r>
      <w:proofErr w:type="spellStart"/>
      <w:r>
        <w:rPr>
          <w:b w:val="0"/>
          <w:bCs/>
        </w:rPr>
        <w:t>Jahramt</w:t>
      </w:r>
      <w:proofErr w:type="spellEnd"/>
      <w:r>
        <w:rPr>
          <w:b w:val="0"/>
          <w:bCs/>
        </w:rPr>
        <w:t xml:space="preserve"> für + Luise Stockinger </w:t>
      </w:r>
      <w:r>
        <w:rPr>
          <w:b w:val="0"/>
          <w:bCs/>
        </w:rPr>
        <w:br/>
        <w:t>Amt f. + Pater Sebastian Redl</w:t>
      </w:r>
    </w:p>
    <w:p w:rsidR="005D2B74" w:rsidRDefault="005D2B74"/>
    <w:p w:rsidR="005D2B74" w:rsidRDefault="005D2B74">
      <w:pPr>
        <w:pStyle w:val="Tag"/>
      </w:pPr>
      <w:r>
        <w:t xml:space="preserve">Freitag </w:t>
      </w:r>
      <w:r>
        <w:tab/>
        <w:t>28. September 2018</w:t>
      </w:r>
      <w:r>
        <w:tab/>
        <w:t xml:space="preserve">Hl. Lioba, u. hl. Wenzel, </w:t>
      </w:r>
      <w:r w:rsidR="00404246">
        <w:t xml:space="preserve">u. hl. Lorenzo </w:t>
      </w:r>
    </w:p>
    <w:p w:rsidR="005D2B74" w:rsidRDefault="005D2B74">
      <w:pPr>
        <w:pStyle w:val="Termin"/>
        <w:rPr>
          <w:b w:val="0"/>
          <w:bCs/>
        </w:rPr>
      </w:pPr>
      <w:r>
        <w:tab/>
        <w:t>19.15 Uhr</w:t>
      </w:r>
      <w:r>
        <w:tab/>
        <w:t>Holzhausen</w:t>
      </w:r>
      <w:r>
        <w:tab/>
        <w:t>Eucharistiefeier</w:t>
      </w:r>
      <w:r>
        <w:br/>
      </w:r>
      <w:r>
        <w:rPr>
          <w:b w:val="0"/>
          <w:bCs/>
        </w:rPr>
        <w:t xml:space="preserve">Amt für + Ehemann und Vater Peter Hellinger von Margarete Hellinger </w:t>
      </w:r>
      <w:r>
        <w:rPr>
          <w:b w:val="0"/>
          <w:bCs/>
        </w:rPr>
        <w:br/>
        <w:t xml:space="preserve">Amt für + Geschwister von Margarete Hellinger </w:t>
      </w:r>
      <w:r>
        <w:rPr>
          <w:b w:val="0"/>
          <w:bCs/>
        </w:rPr>
        <w:br/>
        <w:t xml:space="preserve">Amt f. + Mutter Franziska Furtner von Fam. Georg Furtner </w:t>
      </w:r>
      <w:r>
        <w:rPr>
          <w:b w:val="0"/>
          <w:bCs/>
        </w:rPr>
        <w:br/>
        <w:t xml:space="preserve">Amt f. + Eltern u. Geschwister von Georg </w:t>
      </w:r>
      <w:proofErr w:type="spellStart"/>
      <w:r>
        <w:rPr>
          <w:b w:val="0"/>
          <w:bCs/>
        </w:rPr>
        <w:t>Fenk</w:t>
      </w:r>
      <w:proofErr w:type="spellEnd"/>
    </w:p>
    <w:p w:rsidR="005D2B74" w:rsidRDefault="005D2B74"/>
    <w:p w:rsidR="005D2B74" w:rsidRDefault="005D2B74">
      <w:pPr>
        <w:pStyle w:val="Tag"/>
      </w:pPr>
      <w:r>
        <w:t xml:space="preserve">Samstag </w:t>
      </w:r>
      <w:r>
        <w:tab/>
        <w:t>29. September 2018</w:t>
      </w:r>
      <w:r>
        <w:tab/>
        <w:t>HLL. MICHAEL, GABRIEL UND RAFAEL, Erzengel</w:t>
      </w:r>
    </w:p>
    <w:p w:rsidR="005D2B74" w:rsidRDefault="005D2B74">
      <w:pPr>
        <w:pStyle w:val="Termin"/>
      </w:pPr>
      <w:r>
        <w:tab/>
        <w:t>13.00 Uhr</w:t>
      </w:r>
      <w:r>
        <w:tab/>
        <w:t>Wartenberg</w:t>
      </w:r>
      <w:r>
        <w:tab/>
        <w:t xml:space="preserve">Trauung  Wortgottesfeier </w:t>
      </w:r>
      <w:r w:rsidR="00820229">
        <w:br/>
      </w:r>
      <w:r>
        <w:t xml:space="preserve">Jenny und  Mario  </w:t>
      </w:r>
      <w:proofErr w:type="spellStart"/>
      <w:r>
        <w:t>Marasco</w:t>
      </w:r>
      <w:proofErr w:type="spellEnd"/>
    </w:p>
    <w:p w:rsidR="005D2B74" w:rsidRDefault="005D2B74">
      <w:pPr>
        <w:pStyle w:val="Termin"/>
      </w:pPr>
      <w:r>
        <w:tab/>
        <w:t>15.00 Uhr</w:t>
      </w:r>
      <w:r>
        <w:tab/>
        <w:t>Niederlern</w:t>
      </w:r>
      <w:r>
        <w:tab/>
        <w:t xml:space="preserve">Taufe  Leonhard </w:t>
      </w:r>
      <w:proofErr w:type="spellStart"/>
      <w:r>
        <w:t>Fruhstorfer</w:t>
      </w:r>
      <w:proofErr w:type="spellEnd"/>
    </w:p>
    <w:p w:rsidR="005D2B74" w:rsidRDefault="005D2B74">
      <w:pPr>
        <w:pStyle w:val="Termin"/>
        <w:rPr>
          <w:b w:val="0"/>
          <w:bCs/>
        </w:rPr>
      </w:pPr>
      <w:r>
        <w:tab/>
        <w:t>17.00 Uhr</w:t>
      </w:r>
      <w:r>
        <w:tab/>
      </w:r>
      <w:proofErr w:type="spellStart"/>
      <w:r>
        <w:t>Langenpreising</w:t>
      </w:r>
      <w:proofErr w:type="spellEnd"/>
      <w:r>
        <w:tab/>
        <w:t>Vorabend</w:t>
      </w:r>
      <w:r w:rsidR="00F81832">
        <w:t>messe Erntedank Minibrotverkauf</w:t>
      </w:r>
    </w:p>
    <w:p w:rsidR="005D2B74" w:rsidRDefault="005D2B74">
      <w:pPr>
        <w:pStyle w:val="Termin"/>
        <w:rPr>
          <w:b w:val="0"/>
          <w:bCs/>
        </w:rPr>
      </w:pPr>
      <w:r>
        <w:tab/>
        <w:t>19.00 Uhr</w:t>
      </w:r>
      <w:r>
        <w:tab/>
        <w:t>Wartenberg</w:t>
      </w:r>
      <w:r>
        <w:tab/>
        <w:t xml:space="preserve">Vorabendmesse Gedenkgottesdienst des Volkstrachtenvereins mit den </w:t>
      </w:r>
      <w:proofErr w:type="spellStart"/>
      <w:r>
        <w:t>Wartenberger</w:t>
      </w:r>
      <w:proofErr w:type="spellEnd"/>
      <w:r>
        <w:t xml:space="preserve"> Sängerinnen</w:t>
      </w:r>
      <w:r>
        <w:br/>
      </w:r>
      <w:r>
        <w:rPr>
          <w:b w:val="0"/>
          <w:bCs/>
        </w:rPr>
        <w:t xml:space="preserve">Amt f. + Mitglieder des Volkstrachtenvereins Wartenberg </w:t>
      </w:r>
      <w:r>
        <w:rPr>
          <w:b w:val="0"/>
          <w:bCs/>
        </w:rPr>
        <w:br/>
        <w:t xml:space="preserve">Amt f. + Schwager Jakob v. Fam. Schwaiger </w:t>
      </w:r>
      <w:r>
        <w:rPr>
          <w:b w:val="0"/>
          <w:bCs/>
        </w:rPr>
        <w:br/>
        <w:t xml:space="preserve">Amt f. + Bruder Johann von Josef Deimel </w:t>
      </w:r>
      <w:r>
        <w:rPr>
          <w:b w:val="0"/>
          <w:bCs/>
        </w:rPr>
        <w:br/>
        <w:t xml:space="preserve">Amt f. + Schwägerin Gisela von Fam. Deimel </w:t>
      </w:r>
      <w:r>
        <w:rPr>
          <w:b w:val="0"/>
          <w:bCs/>
        </w:rPr>
        <w:br/>
        <w:t xml:space="preserve">Amt f. + Ehemann u. Vater Herbert v. Fam. Hannelore </w:t>
      </w:r>
      <w:proofErr w:type="spellStart"/>
      <w:r>
        <w:rPr>
          <w:b w:val="0"/>
          <w:bCs/>
        </w:rPr>
        <w:t>Millisterfer</w:t>
      </w:r>
      <w:proofErr w:type="spellEnd"/>
      <w:r>
        <w:rPr>
          <w:b w:val="0"/>
          <w:bCs/>
        </w:rPr>
        <w:t xml:space="preserve"> </w:t>
      </w:r>
      <w:r>
        <w:rPr>
          <w:b w:val="0"/>
          <w:bCs/>
        </w:rPr>
        <w:br/>
        <w:t xml:space="preserve">Amt f. + Eltern Theresia u. Christian Dürr u. + Schwester Anna Maria Hölzl v. Hannelore </w:t>
      </w:r>
      <w:proofErr w:type="spellStart"/>
      <w:r>
        <w:rPr>
          <w:b w:val="0"/>
          <w:bCs/>
        </w:rPr>
        <w:t>Millisterfer</w:t>
      </w:r>
      <w:proofErr w:type="spellEnd"/>
      <w:r>
        <w:rPr>
          <w:b w:val="0"/>
          <w:bCs/>
        </w:rPr>
        <w:t xml:space="preserve"> </w:t>
      </w:r>
      <w:r>
        <w:rPr>
          <w:b w:val="0"/>
          <w:bCs/>
        </w:rPr>
        <w:br/>
      </w:r>
      <w:proofErr w:type="spellStart"/>
      <w:r>
        <w:rPr>
          <w:b w:val="0"/>
          <w:bCs/>
        </w:rPr>
        <w:t>Jahramt</w:t>
      </w:r>
      <w:proofErr w:type="spellEnd"/>
      <w:r>
        <w:rPr>
          <w:b w:val="0"/>
          <w:bCs/>
        </w:rPr>
        <w:t xml:space="preserve"> f. + Bruder Robert </w:t>
      </w:r>
      <w:proofErr w:type="spellStart"/>
      <w:r>
        <w:rPr>
          <w:b w:val="0"/>
          <w:bCs/>
        </w:rPr>
        <w:t>Urbahn</w:t>
      </w:r>
      <w:proofErr w:type="spellEnd"/>
      <w:r>
        <w:rPr>
          <w:b w:val="0"/>
          <w:bCs/>
        </w:rPr>
        <w:t xml:space="preserve"> von Fam. Kliem </w:t>
      </w:r>
      <w:r>
        <w:rPr>
          <w:b w:val="0"/>
          <w:bCs/>
        </w:rPr>
        <w:br/>
      </w:r>
      <w:proofErr w:type="spellStart"/>
      <w:r>
        <w:rPr>
          <w:b w:val="0"/>
          <w:bCs/>
        </w:rPr>
        <w:t>Jahramt</w:t>
      </w:r>
      <w:proofErr w:type="spellEnd"/>
      <w:r>
        <w:rPr>
          <w:b w:val="0"/>
          <w:bCs/>
        </w:rPr>
        <w:t xml:space="preserve"> f. + Helga Kliem von Fam. Kliem </w:t>
      </w:r>
      <w:r>
        <w:rPr>
          <w:b w:val="0"/>
          <w:bCs/>
        </w:rPr>
        <w:br/>
        <w:t xml:space="preserve">Amt f. + Eltern Anton u. </w:t>
      </w:r>
      <w:proofErr w:type="spellStart"/>
      <w:r>
        <w:rPr>
          <w:b w:val="0"/>
          <w:bCs/>
        </w:rPr>
        <w:t>Elsabeth</w:t>
      </w:r>
      <w:proofErr w:type="spellEnd"/>
      <w:r>
        <w:rPr>
          <w:b w:val="0"/>
          <w:bCs/>
        </w:rPr>
        <w:t xml:space="preserve"> von  Anton Mayr </w:t>
      </w:r>
      <w:r>
        <w:rPr>
          <w:b w:val="0"/>
          <w:bCs/>
        </w:rPr>
        <w:br/>
      </w:r>
      <w:proofErr w:type="spellStart"/>
      <w:r>
        <w:rPr>
          <w:b w:val="0"/>
          <w:bCs/>
        </w:rPr>
        <w:t>Jahramt</w:t>
      </w:r>
      <w:proofErr w:type="spellEnd"/>
      <w:r>
        <w:rPr>
          <w:b w:val="0"/>
          <w:bCs/>
        </w:rPr>
        <w:t xml:space="preserve"> f. + Tochter Christine Schreiber von Anton Mayr </w:t>
      </w:r>
      <w:r>
        <w:rPr>
          <w:b w:val="0"/>
          <w:bCs/>
        </w:rPr>
        <w:br/>
        <w:t xml:space="preserve">Amt f. + Heidi Fischer von Anton Mayr </w:t>
      </w:r>
      <w:r>
        <w:rPr>
          <w:b w:val="0"/>
          <w:bCs/>
        </w:rPr>
        <w:br/>
        <w:t xml:space="preserve">Amt f. + Balthasar </w:t>
      </w:r>
      <w:proofErr w:type="spellStart"/>
      <w:r>
        <w:rPr>
          <w:b w:val="0"/>
          <w:bCs/>
        </w:rPr>
        <w:t>Scherzl</w:t>
      </w:r>
      <w:proofErr w:type="spellEnd"/>
      <w:r>
        <w:rPr>
          <w:b w:val="0"/>
          <w:bCs/>
        </w:rPr>
        <w:t xml:space="preserve"> von Ehefrau Brigitte</w:t>
      </w:r>
    </w:p>
    <w:p w:rsidR="005D2B74" w:rsidRDefault="005D2B74">
      <w:pPr>
        <w:pStyle w:val="Termin"/>
        <w:rPr>
          <w:b w:val="0"/>
          <w:bCs/>
        </w:rPr>
      </w:pPr>
      <w:r>
        <w:tab/>
        <w:t>19.00 Uhr</w:t>
      </w:r>
      <w:r>
        <w:tab/>
        <w:t>Berglern</w:t>
      </w:r>
      <w:r>
        <w:tab/>
        <w:t>Vorabendmesse</w:t>
      </w:r>
      <w:r>
        <w:br/>
      </w:r>
      <w:proofErr w:type="spellStart"/>
      <w:r>
        <w:rPr>
          <w:b w:val="0"/>
          <w:bCs/>
        </w:rPr>
        <w:t>Jahramt</w:t>
      </w:r>
      <w:proofErr w:type="spellEnd"/>
      <w:r>
        <w:rPr>
          <w:b w:val="0"/>
          <w:bCs/>
        </w:rPr>
        <w:t xml:space="preserve"> f. + Mutter Edeltraud </w:t>
      </w:r>
      <w:proofErr w:type="spellStart"/>
      <w:r>
        <w:rPr>
          <w:b w:val="0"/>
          <w:bCs/>
        </w:rPr>
        <w:t>Knittler</w:t>
      </w:r>
      <w:proofErr w:type="spellEnd"/>
      <w:r>
        <w:rPr>
          <w:b w:val="0"/>
          <w:bCs/>
        </w:rPr>
        <w:t xml:space="preserve"> von Franz </w:t>
      </w:r>
      <w:proofErr w:type="spellStart"/>
      <w:r>
        <w:rPr>
          <w:b w:val="0"/>
          <w:bCs/>
        </w:rPr>
        <w:t>Knittler</w:t>
      </w:r>
      <w:proofErr w:type="spellEnd"/>
      <w:r>
        <w:rPr>
          <w:b w:val="0"/>
          <w:bCs/>
        </w:rPr>
        <w:t xml:space="preserve"> </w:t>
      </w:r>
      <w:r>
        <w:rPr>
          <w:b w:val="0"/>
          <w:bCs/>
        </w:rPr>
        <w:br/>
      </w:r>
      <w:proofErr w:type="spellStart"/>
      <w:r>
        <w:rPr>
          <w:b w:val="0"/>
          <w:bCs/>
        </w:rPr>
        <w:t>Jahramt</w:t>
      </w:r>
      <w:proofErr w:type="spellEnd"/>
      <w:r>
        <w:rPr>
          <w:b w:val="0"/>
          <w:bCs/>
        </w:rPr>
        <w:t xml:space="preserve"> f. + Vater Ludwig Heller von Mechthild </w:t>
      </w:r>
      <w:proofErr w:type="spellStart"/>
      <w:r>
        <w:rPr>
          <w:b w:val="0"/>
          <w:bCs/>
        </w:rPr>
        <w:t>Knittler</w:t>
      </w:r>
      <w:proofErr w:type="spellEnd"/>
      <w:r>
        <w:rPr>
          <w:b w:val="0"/>
          <w:bCs/>
        </w:rPr>
        <w:t xml:space="preserve"> </w:t>
      </w:r>
      <w:r>
        <w:rPr>
          <w:b w:val="0"/>
          <w:bCs/>
        </w:rPr>
        <w:br/>
      </w:r>
      <w:proofErr w:type="spellStart"/>
      <w:r>
        <w:rPr>
          <w:b w:val="0"/>
          <w:bCs/>
        </w:rPr>
        <w:t>Jahramt</w:t>
      </w:r>
      <w:proofErr w:type="spellEnd"/>
      <w:r>
        <w:rPr>
          <w:b w:val="0"/>
          <w:bCs/>
        </w:rPr>
        <w:t xml:space="preserve"> f. + Eltern Johann u. Maria Maier u. Schwester Maria von </w:t>
      </w:r>
      <w:proofErr w:type="spellStart"/>
      <w:r>
        <w:rPr>
          <w:b w:val="0"/>
          <w:bCs/>
        </w:rPr>
        <w:t>Geschw</w:t>
      </w:r>
      <w:proofErr w:type="spellEnd"/>
      <w:r>
        <w:rPr>
          <w:b w:val="0"/>
          <w:bCs/>
        </w:rPr>
        <w:t xml:space="preserve">. Maier </w:t>
      </w:r>
      <w:r>
        <w:rPr>
          <w:b w:val="0"/>
          <w:bCs/>
        </w:rPr>
        <w:br/>
      </w:r>
      <w:proofErr w:type="spellStart"/>
      <w:r>
        <w:rPr>
          <w:b w:val="0"/>
          <w:bCs/>
        </w:rPr>
        <w:t>Jahramt</w:t>
      </w:r>
      <w:proofErr w:type="spellEnd"/>
      <w:r>
        <w:rPr>
          <w:b w:val="0"/>
          <w:bCs/>
        </w:rPr>
        <w:t xml:space="preserve"> f. + Vater von Katharina Hacker </w:t>
      </w:r>
      <w:r>
        <w:rPr>
          <w:b w:val="0"/>
          <w:bCs/>
        </w:rPr>
        <w:br/>
        <w:t xml:space="preserve">Amt f. + Mutter Hedwig </w:t>
      </w:r>
      <w:proofErr w:type="spellStart"/>
      <w:r>
        <w:rPr>
          <w:b w:val="0"/>
          <w:bCs/>
        </w:rPr>
        <w:t>Kurzmaier</w:t>
      </w:r>
      <w:proofErr w:type="spellEnd"/>
      <w:r>
        <w:rPr>
          <w:b w:val="0"/>
          <w:bCs/>
        </w:rPr>
        <w:t xml:space="preserve"> von Irmgard Wastian </w:t>
      </w:r>
      <w:r>
        <w:rPr>
          <w:b w:val="0"/>
          <w:bCs/>
        </w:rPr>
        <w:br/>
        <w:t xml:space="preserve">Amt f. + Vater, Opa von Elfriede Huber </w:t>
      </w:r>
      <w:r>
        <w:rPr>
          <w:b w:val="0"/>
          <w:bCs/>
        </w:rPr>
        <w:br/>
        <w:t xml:space="preserve">Amt f. + Großeltern von Elfriede Huber </w:t>
      </w:r>
      <w:r>
        <w:rPr>
          <w:b w:val="0"/>
          <w:bCs/>
        </w:rPr>
        <w:br/>
        <w:t xml:space="preserve">Amt f. + Eltern u. Verw. von Anne Weindl </w:t>
      </w:r>
      <w:r>
        <w:rPr>
          <w:b w:val="0"/>
          <w:bCs/>
        </w:rPr>
        <w:br/>
        <w:t>Amt f. + Eltern u. 2 Brüder von Andreas Weindl</w:t>
      </w:r>
    </w:p>
    <w:p w:rsidR="005D2B74" w:rsidRDefault="005D2B74"/>
    <w:p w:rsidR="005D2B74" w:rsidRDefault="005D2B74">
      <w:pPr>
        <w:pStyle w:val="Tag"/>
      </w:pPr>
      <w:r>
        <w:t xml:space="preserve">Sonntag </w:t>
      </w:r>
      <w:r>
        <w:tab/>
        <w:t>30. September 2018</w:t>
      </w:r>
      <w:r>
        <w:tab/>
        <w:t>26. SONNTAG IM JAHRESKREIS</w:t>
      </w:r>
    </w:p>
    <w:p w:rsidR="005D2B74" w:rsidRDefault="005D2B74">
      <w:pPr>
        <w:pStyle w:val="Lesung"/>
      </w:pPr>
      <w:r>
        <w:tab/>
        <w:t xml:space="preserve">L1: </w:t>
      </w:r>
      <w:proofErr w:type="spellStart"/>
      <w:r>
        <w:t>Num</w:t>
      </w:r>
      <w:proofErr w:type="spellEnd"/>
      <w:r>
        <w:t xml:space="preserve"> 11, 25-29, LS: Jak 5, 1-6, EV: </w:t>
      </w:r>
      <w:proofErr w:type="spellStart"/>
      <w:r>
        <w:t>Mk</w:t>
      </w:r>
      <w:proofErr w:type="spellEnd"/>
      <w:r>
        <w:t xml:space="preserve"> 9, 38-43. 45. 47-48  </w:t>
      </w:r>
    </w:p>
    <w:p w:rsidR="005D2B74" w:rsidRDefault="005D2B74">
      <w:pPr>
        <w:pStyle w:val="Termin"/>
        <w:rPr>
          <w:b w:val="0"/>
          <w:bCs/>
        </w:rPr>
      </w:pPr>
      <w:r>
        <w:tab/>
        <w:t>8.</w:t>
      </w:r>
      <w:r w:rsidR="00F81832">
        <w:t>00 Uhr</w:t>
      </w:r>
      <w:r w:rsidR="00F81832">
        <w:tab/>
      </w:r>
      <w:proofErr w:type="spellStart"/>
      <w:r w:rsidR="00F81832">
        <w:t>Zustorf</w:t>
      </w:r>
      <w:proofErr w:type="spellEnd"/>
      <w:r w:rsidR="00F81832">
        <w:tab/>
        <w:t>Eucharistiefeier</w:t>
      </w:r>
    </w:p>
    <w:p w:rsidR="005D2B74" w:rsidRDefault="00F81832">
      <w:pPr>
        <w:pStyle w:val="Termin"/>
        <w:rPr>
          <w:b w:val="0"/>
          <w:bCs/>
        </w:rPr>
      </w:pPr>
      <w:r>
        <w:tab/>
        <w:t>9.15 Uhr</w:t>
      </w:r>
      <w:r>
        <w:tab/>
      </w:r>
      <w:proofErr w:type="spellStart"/>
      <w:r>
        <w:t>Langenpreising</w:t>
      </w:r>
      <w:proofErr w:type="spellEnd"/>
      <w:r>
        <w:t xml:space="preserve">                 </w:t>
      </w:r>
      <w:r w:rsidR="005D2B74">
        <w:t>Eucharistiefeier  mit Kinderkirche Erntedank</w:t>
      </w:r>
      <w:r>
        <w:t xml:space="preserve"> anschl. Verkauf von Minibroten</w:t>
      </w:r>
    </w:p>
    <w:p w:rsidR="005D2B74" w:rsidRDefault="00F81832">
      <w:pPr>
        <w:pStyle w:val="Termin"/>
      </w:pPr>
      <w:r>
        <w:tab/>
        <w:t>10.00 Uhr</w:t>
      </w:r>
      <w:r>
        <w:tab/>
        <w:t xml:space="preserve">Berglern                        </w:t>
      </w:r>
      <w:r w:rsidR="005D2B74">
        <w:t>Wortgottesfeier mit Kommunionfeier</w:t>
      </w:r>
    </w:p>
    <w:p w:rsidR="005D2B74" w:rsidRDefault="005D2B74">
      <w:pPr>
        <w:pStyle w:val="Termin"/>
        <w:rPr>
          <w:b w:val="0"/>
          <w:bCs/>
        </w:rPr>
      </w:pPr>
      <w:r>
        <w:tab/>
        <w:t>11.00 Uhr</w:t>
      </w:r>
      <w:r>
        <w:tab/>
        <w:t>Auerbach</w:t>
      </w:r>
      <w:r>
        <w:tab/>
        <w:t>Eucharistiefeier mit anschließendem Kirchenfest</w:t>
      </w:r>
      <w:r>
        <w:br/>
      </w:r>
      <w:r>
        <w:rPr>
          <w:b w:val="0"/>
          <w:bCs/>
        </w:rPr>
        <w:t>Amt für die Verstorbenen der Ortschaft Auerbach von Fam. Josef Lechner</w:t>
      </w:r>
    </w:p>
    <w:p w:rsidR="005D2B74" w:rsidRDefault="005D2B74"/>
    <w:p w:rsidR="005D2B74" w:rsidRDefault="005D2B74">
      <w:pPr>
        <w:pStyle w:val="Tag"/>
      </w:pPr>
      <w:r>
        <w:t xml:space="preserve">Montag </w:t>
      </w:r>
      <w:r>
        <w:tab/>
        <w:t>01. Oktober 2018</w:t>
      </w:r>
      <w:r>
        <w:tab/>
        <w:t>Hl. Theresia vom Kinde J</w:t>
      </w:r>
      <w:r w:rsidR="00F81832">
        <w:t xml:space="preserve">esu, Ordensfrau, </w:t>
      </w:r>
    </w:p>
    <w:p w:rsidR="005D2B74" w:rsidRDefault="005D2B74">
      <w:pPr>
        <w:pStyle w:val="Termin"/>
      </w:pPr>
      <w:r>
        <w:tab/>
        <w:t>18.00 Uhr</w:t>
      </w:r>
      <w:r>
        <w:tab/>
        <w:t>Seniorenzentrum</w:t>
      </w:r>
      <w:r>
        <w:tab/>
        <w:t>Abendgebet</w:t>
      </w:r>
    </w:p>
    <w:p w:rsidR="005D2B74" w:rsidRDefault="005D2B74"/>
    <w:p w:rsidR="005D2B74" w:rsidRDefault="005D2B74">
      <w:pPr>
        <w:pStyle w:val="Tag"/>
      </w:pPr>
      <w:r>
        <w:t xml:space="preserve">Dienstag </w:t>
      </w:r>
      <w:r>
        <w:tab/>
        <w:t>02. Oktober 2018</w:t>
      </w:r>
      <w:r>
        <w:tab/>
      </w:r>
      <w:proofErr w:type="spellStart"/>
      <w:r>
        <w:t>Hll</w:t>
      </w:r>
      <w:proofErr w:type="spellEnd"/>
      <w:r>
        <w:t>. Schutzengel</w:t>
      </w:r>
    </w:p>
    <w:p w:rsidR="005D2B74" w:rsidRDefault="005D2B74">
      <w:pPr>
        <w:pStyle w:val="Termin"/>
        <w:rPr>
          <w:b w:val="0"/>
          <w:bCs/>
        </w:rPr>
      </w:pPr>
      <w:r>
        <w:tab/>
        <w:t>19.00 Uhr</w:t>
      </w:r>
      <w:r>
        <w:tab/>
        <w:t>Niederlern</w:t>
      </w:r>
      <w:r>
        <w:tab/>
        <w:t>Eucharistiefeier</w:t>
      </w:r>
      <w:r>
        <w:br/>
      </w:r>
      <w:r>
        <w:rPr>
          <w:b w:val="0"/>
          <w:bCs/>
        </w:rPr>
        <w:t xml:space="preserve">Amt zu  den  Hl. Schutzengeln </w:t>
      </w:r>
      <w:r>
        <w:rPr>
          <w:b w:val="0"/>
          <w:bCs/>
        </w:rPr>
        <w:br/>
        <w:t>Amt zu Ehren der Muttergottes</w:t>
      </w:r>
    </w:p>
    <w:p w:rsidR="005D2B74" w:rsidRDefault="005D2B74"/>
    <w:p w:rsidR="005D2B74" w:rsidRDefault="005D2B74">
      <w:pPr>
        <w:pStyle w:val="Tag"/>
      </w:pPr>
      <w:r>
        <w:t xml:space="preserve">Mittwoch </w:t>
      </w:r>
      <w:r>
        <w:tab/>
        <w:t>03. Oktober 2018</w:t>
      </w:r>
      <w:r>
        <w:tab/>
        <w:t>Mittwoch der 26. Woche im Jahreskreis</w:t>
      </w:r>
    </w:p>
    <w:p w:rsidR="005D2B74" w:rsidRDefault="005D2B74">
      <w:pPr>
        <w:pStyle w:val="Termin"/>
      </w:pPr>
      <w:r>
        <w:tab/>
        <w:t>10.00 Uhr</w:t>
      </w:r>
      <w:r>
        <w:tab/>
        <w:t>Klinik</w:t>
      </w:r>
      <w:r>
        <w:tab/>
        <w:t>Kath. Gottesdienst</w:t>
      </w:r>
    </w:p>
    <w:p w:rsidR="005D2B74" w:rsidRDefault="005D2B74"/>
    <w:p w:rsidR="005D2B74" w:rsidRDefault="005D2B74">
      <w:pPr>
        <w:pStyle w:val="Tag"/>
      </w:pPr>
      <w:r>
        <w:t xml:space="preserve">Donnerstag </w:t>
      </w:r>
      <w:r>
        <w:tab/>
        <w:t>04. Oktober 2018</w:t>
      </w:r>
      <w:r>
        <w:tab/>
        <w:t>Hl. Franz v. Assisi, Ordensgründer</w:t>
      </w:r>
    </w:p>
    <w:p w:rsidR="005D2B74" w:rsidRDefault="005D2B74">
      <w:pPr>
        <w:pStyle w:val="Termin"/>
      </w:pPr>
      <w:r>
        <w:tab/>
        <w:t>16.00 Uhr</w:t>
      </w:r>
      <w:r>
        <w:tab/>
        <w:t>Niederlern</w:t>
      </w:r>
      <w:r>
        <w:tab/>
        <w:t>Gebetstreffen</w:t>
      </w:r>
    </w:p>
    <w:p w:rsidR="005D2B74" w:rsidRDefault="005D2B74">
      <w:pPr>
        <w:pStyle w:val="Termin"/>
        <w:rPr>
          <w:b w:val="0"/>
          <w:bCs/>
        </w:rPr>
      </w:pPr>
      <w:r>
        <w:tab/>
        <w:t>19.00 Uhr</w:t>
      </w:r>
      <w:r>
        <w:tab/>
      </w:r>
      <w:proofErr w:type="spellStart"/>
      <w:r>
        <w:t>Rockelfing</w:t>
      </w:r>
      <w:proofErr w:type="spellEnd"/>
      <w:r>
        <w:tab/>
        <w:t>Eucharistiefeier</w:t>
      </w:r>
      <w:r>
        <w:br/>
      </w:r>
      <w:proofErr w:type="spellStart"/>
      <w:r>
        <w:rPr>
          <w:b w:val="0"/>
          <w:bCs/>
        </w:rPr>
        <w:t>Gestift</w:t>
      </w:r>
      <w:proofErr w:type="spellEnd"/>
      <w:r>
        <w:rPr>
          <w:b w:val="0"/>
          <w:bCs/>
        </w:rPr>
        <w:t xml:space="preserve">. </w:t>
      </w:r>
      <w:proofErr w:type="spellStart"/>
      <w:r>
        <w:rPr>
          <w:b w:val="0"/>
          <w:bCs/>
        </w:rPr>
        <w:t>Jahramt</w:t>
      </w:r>
      <w:proofErr w:type="spellEnd"/>
      <w:r>
        <w:rPr>
          <w:b w:val="0"/>
          <w:bCs/>
        </w:rPr>
        <w:t xml:space="preserve"> für + Maria Götz</w:t>
      </w:r>
    </w:p>
    <w:p w:rsidR="005D2B74" w:rsidRDefault="005D2B74"/>
    <w:p w:rsidR="005D2B74" w:rsidRDefault="005D2B74">
      <w:pPr>
        <w:pStyle w:val="Tag"/>
      </w:pPr>
      <w:r>
        <w:t xml:space="preserve">Freitag </w:t>
      </w:r>
      <w:r>
        <w:tab/>
        <w:t>05. Oktober 2018</w:t>
      </w:r>
      <w:r>
        <w:tab/>
        <w:t>Freitag der 26. Woche im Jahreskreis</w:t>
      </w:r>
    </w:p>
    <w:p w:rsidR="005D2B74" w:rsidRDefault="00F81832">
      <w:pPr>
        <w:pStyle w:val="Termin"/>
      </w:pPr>
      <w:r>
        <w:tab/>
        <w:t>9.00 Uhr</w:t>
      </w:r>
      <w:r>
        <w:tab/>
        <w:t>Pfarrverband</w:t>
      </w:r>
      <w:r w:rsidR="005D2B74">
        <w:tab/>
        <w:t>Krankenkommunion</w:t>
      </w:r>
    </w:p>
    <w:p w:rsidR="005D2B74" w:rsidRDefault="00F81832">
      <w:pPr>
        <w:pStyle w:val="Termin"/>
      </w:pPr>
      <w:r>
        <w:tab/>
        <w:t>17.00 Uhr</w:t>
      </w:r>
      <w:r>
        <w:tab/>
      </w:r>
      <w:proofErr w:type="spellStart"/>
      <w:r>
        <w:t>Langenpreising</w:t>
      </w:r>
      <w:proofErr w:type="spellEnd"/>
      <w:r>
        <w:t xml:space="preserve">                  </w:t>
      </w:r>
      <w:r w:rsidR="005D2B74">
        <w:t>Anbetung - Gebetstag der Pfarrei</w:t>
      </w:r>
    </w:p>
    <w:p w:rsidR="005D2B74" w:rsidRDefault="005D2B74">
      <w:pPr>
        <w:pStyle w:val="Termin"/>
      </w:pPr>
      <w:r>
        <w:tab/>
        <w:t>18.00 Uhr</w:t>
      </w:r>
      <w:r>
        <w:tab/>
        <w:t>Wartenberg</w:t>
      </w:r>
      <w:r>
        <w:tab/>
        <w:t>Herz-Jesu-Andacht</w:t>
      </w:r>
    </w:p>
    <w:p w:rsidR="005D2B74" w:rsidRDefault="005D2B74">
      <w:pPr>
        <w:pStyle w:val="Termin"/>
      </w:pPr>
      <w:r>
        <w:tab/>
        <w:t>18.00 Uhr</w:t>
      </w:r>
      <w:r>
        <w:tab/>
      </w:r>
      <w:proofErr w:type="spellStart"/>
      <w:r>
        <w:t>Langenpreising</w:t>
      </w:r>
      <w:proofErr w:type="spellEnd"/>
      <w:r>
        <w:tab/>
        <w:t>Herz-Jesu-Amt</w:t>
      </w:r>
    </w:p>
    <w:p w:rsidR="005D2B74" w:rsidRDefault="005D2B74"/>
    <w:p w:rsidR="005D2B74" w:rsidRDefault="005D2B74">
      <w:pPr>
        <w:pStyle w:val="Tag"/>
      </w:pPr>
      <w:r>
        <w:t xml:space="preserve">Samstag </w:t>
      </w:r>
      <w:r>
        <w:tab/>
        <w:t>06. Oktober 2018</w:t>
      </w:r>
      <w:r>
        <w:tab/>
        <w:t xml:space="preserve">Hl. Bruno, </w:t>
      </w:r>
      <w:r w:rsidR="00F81832">
        <w:t>Mönch, Einsiedler</w:t>
      </w:r>
    </w:p>
    <w:p w:rsidR="005D2B74" w:rsidRDefault="005D2B74">
      <w:pPr>
        <w:pStyle w:val="Termin"/>
      </w:pPr>
      <w:r>
        <w:tab/>
        <w:t>14.00 Uhr</w:t>
      </w:r>
      <w:r>
        <w:tab/>
        <w:t>Berglern</w:t>
      </w:r>
      <w:r>
        <w:tab/>
        <w:t xml:space="preserve">Taufe Luisa Maria </w:t>
      </w:r>
      <w:proofErr w:type="spellStart"/>
      <w:r>
        <w:t>Geisberger</w:t>
      </w:r>
      <w:proofErr w:type="spellEnd"/>
    </w:p>
    <w:p w:rsidR="005D2B74" w:rsidRDefault="005D2B74">
      <w:pPr>
        <w:pStyle w:val="Termin"/>
      </w:pPr>
      <w:r>
        <w:tab/>
        <w:t>16.30 Uhr</w:t>
      </w:r>
      <w:r>
        <w:tab/>
        <w:t>Berglern</w:t>
      </w:r>
      <w:r>
        <w:tab/>
        <w:t>Rosenkranz</w:t>
      </w:r>
    </w:p>
    <w:p w:rsidR="005D2B74" w:rsidRDefault="005D2B74">
      <w:pPr>
        <w:pStyle w:val="Termin"/>
        <w:rPr>
          <w:b w:val="0"/>
          <w:bCs/>
        </w:rPr>
      </w:pPr>
      <w:r>
        <w:tab/>
        <w:t>17.00 Uhr</w:t>
      </w:r>
      <w:r>
        <w:tab/>
        <w:t>B</w:t>
      </w:r>
      <w:r w:rsidR="002A17AE">
        <w:t>erglern                    Vorabendmesse</w:t>
      </w:r>
      <w:r>
        <w:t xml:space="preserve"> mit Minibrotverkauf</w:t>
      </w:r>
      <w:r>
        <w:br/>
      </w:r>
      <w:proofErr w:type="spellStart"/>
      <w:r>
        <w:rPr>
          <w:b w:val="0"/>
          <w:bCs/>
        </w:rPr>
        <w:t>Jahramt</w:t>
      </w:r>
      <w:proofErr w:type="spellEnd"/>
      <w:r>
        <w:rPr>
          <w:b w:val="0"/>
          <w:bCs/>
        </w:rPr>
        <w:t xml:space="preserve"> f. + Vater u.  Opa Peter Bauer von Fam. </w:t>
      </w:r>
      <w:proofErr w:type="spellStart"/>
      <w:r>
        <w:rPr>
          <w:b w:val="0"/>
          <w:bCs/>
        </w:rPr>
        <w:t>Gumberger</w:t>
      </w:r>
      <w:proofErr w:type="spellEnd"/>
      <w:r>
        <w:rPr>
          <w:b w:val="0"/>
          <w:bCs/>
        </w:rPr>
        <w:t xml:space="preserve"> </w:t>
      </w:r>
      <w:r>
        <w:rPr>
          <w:b w:val="0"/>
          <w:bCs/>
        </w:rPr>
        <w:br/>
      </w:r>
      <w:proofErr w:type="spellStart"/>
      <w:r>
        <w:rPr>
          <w:b w:val="0"/>
          <w:bCs/>
        </w:rPr>
        <w:t>Jahramt</w:t>
      </w:r>
      <w:proofErr w:type="spellEnd"/>
      <w:r>
        <w:rPr>
          <w:b w:val="0"/>
          <w:bCs/>
        </w:rPr>
        <w:t xml:space="preserve"> f. + Tochter Andrea von Fam. </w:t>
      </w:r>
      <w:proofErr w:type="spellStart"/>
      <w:r>
        <w:rPr>
          <w:b w:val="0"/>
          <w:bCs/>
        </w:rPr>
        <w:t>Gumberger</w:t>
      </w:r>
      <w:proofErr w:type="spellEnd"/>
      <w:r>
        <w:rPr>
          <w:b w:val="0"/>
          <w:bCs/>
        </w:rPr>
        <w:t xml:space="preserve"> </w:t>
      </w:r>
      <w:r>
        <w:rPr>
          <w:b w:val="0"/>
          <w:bCs/>
        </w:rPr>
        <w:br/>
        <w:t xml:space="preserve">Amt f. + Eltern u. Großeltern von Monika Hellinger </w:t>
      </w:r>
      <w:r>
        <w:rPr>
          <w:b w:val="0"/>
          <w:bCs/>
        </w:rPr>
        <w:br/>
      </w:r>
      <w:proofErr w:type="spellStart"/>
      <w:r>
        <w:rPr>
          <w:b w:val="0"/>
          <w:bCs/>
        </w:rPr>
        <w:t>Jahramt</w:t>
      </w:r>
      <w:proofErr w:type="spellEnd"/>
      <w:r>
        <w:rPr>
          <w:b w:val="0"/>
          <w:bCs/>
        </w:rPr>
        <w:t xml:space="preserve"> f. + Mutter Notburga von </w:t>
      </w:r>
      <w:proofErr w:type="spellStart"/>
      <w:r>
        <w:rPr>
          <w:b w:val="0"/>
          <w:bCs/>
        </w:rPr>
        <w:t>Fam</w:t>
      </w:r>
      <w:proofErr w:type="spellEnd"/>
      <w:r>
        <w:rPr>
          <w:b w:val="0"/>
          <w:bCs/>
        </w:rPr>
        <w:t xml:space="preserve"> </w:t>
      </w:r>
      <w:proofErr w:type="spellStart"/>
      <w:r>
        <w:rPr>
          <w:b w:val="0"/>
          <w:bCs/>
        </w:rPr>
        <w:t>Holmburger</w:t>
      </w:r>
      <w:proofErr w:type="spellEnd"/>
      <w:r>
        <w:rPr>
          <w:b w:val="0"/>
          <w:bCs/>
        </w:rPr>
        <w:t xml:space="preserve"> </w:t>
      </w:r>
      <w:r>
        <w:rPr>
          <w:b w:val="0"/>
          <w:bCs/>
        </w:rPr>
        <w:br/>
      </w:r>
      <w:proofErr w:type="spellStart"/>
      <w:r>
        <w:rPr>
          <w:b w:val="0"/>
          <w:bCs/>
        </w:rPr>
        <w:t>Jahramt</w:t>
      </w:r>
      <w:proofErr w:type="spellEnd"/>
      <w:r>
        <w:rPr>
          <w:b w:val="0"/>
          <w:bCs/>
        </w:rPr>
        <w:t xml:space="preserve"> f. + Mutter Katharina von Anton </w:t>
      </w:r>
      <w:proofErr w:type="spellStart"/>
      <w:r>
        <w:rPr>
          <w:b w:val="0"/>
          <w:bCs/>
        </w:rPr>
        <w:t>Kressierer</w:t>
      </w:r>
      <w:proofErr w:type="spellEnd"/>
      <w:r>
        <w:rPr>
          <w:b w:val="0"/>
          <w:bCs/>
        </w:rPr>
        <w:t xml:space="preserve"> </w:t>
      </w:r>
      <w:r>
        <w:rPr>
          <w:b w:val="0"/>
          <w:bCs/>
        </w:rPr>
        <w:br/>
        <w:t xml:space="preserve">Amt f. + Bruder Josef von Anton </w:t>
      </w:r>
      <w:proofErr w:type="spellStart"/>
      <w:r>
        <w:rPr>
          <w:b w:val="0"/>
          <w:bCs/>
        </w:rPr>
        <w:t>Kressierer</w:t>
      </w:r>
      <w:proofErr w:type="spellEnd"/>
      <w:r>
        <w:rPr>
          <w:b w:val="0"/>
          <w:bCs/>
        </w:rPr>
        <w:t xml:space="preserve"> </w:t>
      </w:r>
      <w:r>
        <w:rPr>
          <w:b w:val="0"/>
          <w:bCs/>
        </w:rPr>
        <w:br/>
        <w:t xml:space="preserve">Amt f. + Großeltern u. Tanten von Hermine </w:t>
      </w:r>
      <w:proofErr w:type="spellStart"/>
      <w:r>
        <w:rPr>
          <w:b w:val="0"/>
          <w:bCs/>
        </w:rPr>
        <w:t>Kressierer</w:t>
      </w:r>
      <w:proofErr w:type="spellEnd"/>
    </w:p>
    <w:p w:rsidR="005D2B74" w:rsidRDefault="002A17AE">
      <w:pPr>
        <w:pStyle w:val="Termin"/>
        <w:rPr>
          <w:b w:val="0"/>
          <w:bCs/>
        </w:rPr>
      </w:pPr>
      <w:r>
        <w:tab/>
        <w:t>19.00 Uhr</w:t>
      </w:r>
      <w:r>
        <w:tab/>
        <w:t>Wartenberg               Vorabendmesse mit Minibrotverkauf</w:t>
      </w:r>
      <w:r w:rsidR="005D2B74">
        <w:br/>
      </w:r>
      <w:r w:rsidR="005D2B74">
        <w:rPr>
          <w:b w:val="0"/>
          <w:bCs/>
        </w:rPr>
        <w:t xml:space="preserve">Amt f. + Vater Fritz und Geschwister Richard u. Erika, Tante Leni u. Cousin </w:t>
      </w:r>
      <w:proofErr w:type="spellStart"/>
      <w:r w:rsidR="005D2B74">
        <w:rPr>
          <w:b w:val="0"/>
          <w:bCs/>
        </w:rPr>
        <w:t>Seppi</w:t>
      </w:r>
      <w:proofErr w:type="spellEnd"/>
      <w:r w:rsidR="005D2B74">
        <w:rPr>
          <w:b w:val="0"/>
          <w:bCs/>
        </w:rPr>
        <w:t xml:space="preserve"> von Fam. Mitschke</w:t>
      </w:r>
    </w:p>
    <w:p w:rsidR="005D2B74" w:rsidRDefault="005D2B74"/>
    <w:p w:rsidR="005D2B74" w:rsidRDefault="005D2B74">
      <w:pPr>
        <w:pStyle w:val="Tag"/>
      </w:pPr>
      <w:r>
        <w:t xml:space="preserve">Sonntag </w:t>
      </w:r>
      <w:r>
        <w:tab/>
        <w:t>07. Oktober 2018</w:t>
      </w:r>
      <w:r>
        <w:tab/>
        <w:t>27. SONNTAG IM JAHRESKREIS</w:t>
      </w:r>
    </w:p>
    <w:p w:rsidR="005D2B74" w:rsidRDefault="005D2B74">
      <w:pPr>
        <w:pStyle w:val="Lesung"/>
      </w:pPr>
      <w:r>
        <w:tab/>
        <w:t xml:space="preserve">L1: Gen 2, 18-24, LS: </w:t>
      </w:r>
      <w:proofErr w:type="spellStart"/>
      <w:r>
        <w:t>Hebr</w:t>
      </w:r>
      <w:proofErr w:type="spellEnd"/>
      <w:r>
        <w:t xml:space="preserve"> 2, 9-11, EV: </w:t>
      </w:r>
      <w:proofErr w:type="spellStart"/>
      <w:r>
        <w:t>Mk</w:t>
      </w:r>
      <w:proofErr w:type="spellEnd"/>
      <w:r>
        <w:t xml:space="preserve"> 10, 2-16 (KF: 10, 2-12)  </w:t>
      </w:r>
    </w:p>
    <w:p w:rsidR="005D2B74" w:rsidRDefault="005D2B74">
      <w:pPr>
        <w:pStyle w:val="Termin"/>
        <w:rPr>
          <w:b w:val="0"/>
          <w:bCs/>
        </w:rPr>
      </w:pPr>
      <w:r>
        <w:tab/>
        <w:t>8.30 Uhr</w:t>
      </w:r>
      <w:r>
        <w:tab/>
      </w:r>
      <w:proofErr w:type="spellStart"/>
      <w:r w:rsidR="00F81832">
        <w:t>Langenpreising</w:t>
      </w:r>
      <w:proofErr w:type="spellEnd"/>
      <w:r w:rsidR="00F81832">
        <w:tab/>
        <w:t>Eucharistiefeier</w:t>
      </w:r>
    </w:p>
    <w:p w:rsidR="00F81832" w:rsidRDefault="005D2B74">
      <w:pPr>
        <w:pStyle w:val="Termin"/>
      </w:pPr>
      <w:r>
        <w:tab/>
      </w:r>
      <w:r w:rsidR="00F81832">
        <w:tab/>
        <w:t>Erntedank</w:t>
      </w:r>
    </w:p>
    <w:p w:rsidR="005D2B74" w:rsidRDefault="00F81832">
      <w:pPr>
        <w:pStyle w:val="Termin"/>
        <w:rPr>
          <w:b w:val="0"/>
          <w:bCs/>
        </w:rPr>
      </w:pPr>
      <w:r>
        <w:tab/>
      </w:r>
      <w:r w:rsidR="005D2B74">
        <w:t>8.30 Uhr</w:t>
      </w:r>
      <w:r w:rsidR="005D2B74">
        <w:tab/>
        <w:t>Wartenberg</w:t>
      </w:r>
      <w:r w:rsidR="005D2B74">
        <w:tab/>
        <w:t xml:space="preserve">Eucharistiefeier </w:t>
      </w:r>
      <w:r>
        <w:br/>
      </w:r>
      <w:r w:rsidR="005D2B74">
        <w:t>mit Minibrotverkauf</w:t>
      </w:r>
      <w:r w:rsidR="005D2B74">
        <w:br/>
      </w:r>
      <w:proofErr w:type="spellStart"/>
      <w:r w:rsidR="005D2B74">
        <w:rPr>
          <w:b w:val="0"/>
          <w:bCs/>
        </w:rPr>
        <w:t>Gestif</w:t>
      </w:r>
      <w:proofErr w:type="spellEnd"/>
      <w:r w:rsidR="005D2B74">
        <w:rPr>
          <w:b w:val="0"/>
          <w:bCs/>
        </w:rPr>
        <w:t xml:space="preserve">. </w:t>
      </w:r>
      <w:proofErr w:type="spellStart"/>
      <w:r w:rsidR="005D2B74">
        <w:rPr>
          <w:b w:val="0"/>
          <w:bCs/>
        </w:rPr>
        <w:t>Jahramt</w:t>
      </w:r>
      <w:proofErr w:type="spellEnd"/>
      <w:r w:rsidR="005D2B74">
        <w:rPr>
          <w:b w:val="0"/>
          <w:bCs/>
        </w:rPr>
        <w:t xml:space="preserve"> für + Anna </w:t>
      </w:r>
      <w:proofErr w:type="spellStart"/>
      <w:r w:rsidR="005D2B74">
        <w:rPr>
          <w:b w:val="0"/>
          <w:bCs/>
        </w:rPr>
        <w:t>Schacherl</w:t>
      </w:r>
      <w:proofErr w:type="spellEnd"/>
      <w:r w:rsidR="005D2B74">
        <w:rPr>
          <w:b w:val="0"/>
          <w:bCs/>
        </w:rPr>
        <w:t xml:space="preserve"> </w:t>
      </w:r>
      <w:r w:rsidR="005D2B74">
        <w:rPr>
          <w:b w:val="0"/>
          <w:bCs/>
        </w:rPr>
        <w:br/>
        <w:t xml:space="preserve">Amt für die Verstorbenen vom Club 13 </w:t>
      </w:r>
      <w:r w:rsidR="005D2B74">
        <w:rPr>
          <w:b w:val="0"/>
          <w:bCs/>
        </w:rPr>
        <w:br/>
        <w:t xml:space="preserve">Amt f. + Schwägerin u. Tante Maria </w:t>
      </w:r>
      <w:proofErr w:type="spellStart"/>
      <w:r w:rsidR="005D2B74">
        <w:rPr>
          <w:b w:val="0"/>
          <w:bCs/>
        </w:rPr>
        <w:t>Angermaier</w:t>
      </w:r>
      <w:proofErr w:type="spellEnd"/>
      <w:r w:rsidR="005D2B74">
        <w:rPr>
          <w:b w:val="0"/>
          <w:bCs/>
        </w:rPr>
        <w:t xml:space="preserve"> v. Fam. </w:t>
      </w:r>
      <w:proofErr w:type="spellStart"/>
      <w:r w:rsidR="005D2B74">
        <w:rPr>
          <w:b w:val="0"/>
          <w:bCs/>
        </w:rPr>
        <w:t>Angermaier</w:t>
      </w:r>
      <w:proofErr w:type="spellEnd"/>
      <w:r w:rsidR="005D2B74">
        <w:rPr>
          <w:b w:val="0"/>
          <w:bCs/>
        </w:rPr>
        <w:t xml:space="preserve"> </w:t>
      </w:r>
      <w:r w:rsidR="005D2B74">
        <w:rPr>
          <w:b w:val="0"/>
          <w:bCs/>
        </w:rPr>
        <w:br/>
        <w:t xml:space="preserve">Amt f. + Eltern Johann u. Magdalena Wimmer v. Fam. Wimmer </w:t>
      </w:r>
      <w:r w:rsidR="005D2B74">
        <w:rPr>
          <w:b w:val="0"/>
          <w:bCs/>
        </w:rPr>
        <w:br/>
        <w:t xml:space="preserve">Amt f. + Fam. Buchner von Anna Hasler </w:t>
      </w:r>
      <w:r w:rsidR="005D2B74">
        <w:rPr>
          <w:b w:val="0"/>
          <w:bCs/>
        </w:rPr>
        <w:br/>
        <w:t xml:space="preserve">Amt f. + Schüler/innen  Jahrgang 51/52 von Inge Deimel </w:t>
      </w:r>
      <w:r w:rsidR="005D2B74">
        <w:rPr>
          <w:b w:val="0"/>
          <w:bCs/>
        </w:rPr>
        <w:br/>
        <w:t xml:space="preserve">Amt f. + Heidi Fischer von Inge Deimel </w:t>
      </w:r>
      <w:r w:rsidR="005D2B74">
        <w:rPr>
          <w:b w:val="0"/>
          <w:bCs/>
        </w:rPr>
        <w:br/>
      </w:r>
      <w:proofErr w:type="spellStart"/>
      <w:r w:rsidR="005D2B74">
        <w:rPr>
          <w:b w:val="0"/>
          <w:bCs/>
        </w:rPr>
        <w:t>Jahramt</w:t>
      </w:r>
      <w:proofErr w:type="spellEnd"/>
      <w:r w:rsidR="005D2B74">
        <w:rPr>
          <w:b w:val="0"/>
          <w:bCs/>
        </w:rPr>
        <w:t xml:space="preserve"> f. + Mutter Anna von Johann </w:t>
      </w:r>
      <w:proofErr w:type="spellStart"/>
      <w:r w:rsidR="005D2B74">
        <w:rPr>
          <w:b w:val="0"/>
          <w:bCs/>
        </w:rPr>
        <w:t>Schacherl</w:t>
      </w:r>
      <w:proofErr w:type="spellEnd"/>
      <w:r w:rsidR="005D2B74">
        <w:rPr>
          <w:b w:val="0"/>
          <w:bCs/>
        </w:rPr>
        <w:t xml:space="preserve"> </w:t>
      </w:r>
      <w:r w:rsidR="005D2B74">
        <w:rPr>
          <w:b w:val="0"/>
          <w:bCs/>
        </w:rPr>
        <w:br/>
        <w:t xml:space="preserve">Amt f. + Onkel Anton Huber von Johann </w:t>
      </w:r>
      <w:proofErr w:type="spellStart"/>
      <w:r w:rsidR="005D2B74">
        <w:rPr>
          <w:b w:val="0"/>
          <w:bCs/>
        </w:rPr>
        <w:t>Schacherl</w:t>
      </w:r>
      <w:proofErr w:type="spellEnd"/>
    </w:p>
    <w:p w:rsidR="005D2B74" w:rsidRDefault="00F81832">
      <w:pPr>
        <w:pStyle w:val="Termin"/>
        <w:rPr>
          <w:b w:val="0"/>
          <w:bCs/>
        </w:rPr>
      </w:pPr>
      <w:r>
        <w:tab/>
        <w:t>10.00 Uhr</w:t>
      </w:r>
      <w:r>
        <w:tab/>
        <w:t xml:space="preserve">Berglern                         </w:t>
      </w:r>
      <w:r w:rsidR="005D2B74">
        <w:t>Eucharistiefeier m</w:t>
      </w:r>
      <w:r>
        <w:t xml:space="preserve">it Kinderkirche </w:t>
      </w:r>
      <w:r w:rsidR="005D2B74">
        <w:t xml:space="preserve"> musikalisch gest</w:t>
      </w:r>
      <w:r>
        <w:t>altet vom Kirchenchor</w:t>
      </w:r>
      <w:r>
        <w:br/>
        <w:t>Minibrotverkauf</w:t>
      </w:r>
      <w:r w:rsidR="005D2B74">
        <w:br/>
      </w:r>
      <w:r w:rsidR="005D2B74">
        <w:rPr>
          <w:b w:val="0"/>
          <w:bCs/>
        </w:rPr>
        <w:t xml:space="preserve">Amt f. + Eltern u. Großeltern von Betty Bauer </w:t>
      </w:r>
      <w:r w:rsidR="005D2B74">
        <w:rPr>
          <w:b w:val="0"/>
          <w:bCs/>
        </w:rPr>
        <w:br/>
        <w:t xml:space="preserve">Amt f. + Vater, Schwiegervater u. Opa Georg von Fam. Georg Bauer </w:t>
      </w:r>
      <w:r w:rsidR="005D2B74">
        <w:rPr>
          <w:b w:val="0"/>
          <w:bCs/>
        </w:rPr>
        <w:br/>
      </w:r>
      <w:proofErr w:type="spellStart"/>
      <w:r w:rsidR="005D2B74">
        <w:rPr>
          <w:b w:val="0"/>
          <w:bCs/>
        </w:rPr>
        <w:t>Jahramt</w:t>
      </w:r>
      <w:proofErr w:type="spellEnd"/>
      <w:r w:rsidR="005D2B74">
        <w:rPr>
          <w:b w:val="0"/>
          <w:bCs/>
        </w:rPr>
        <w:t xml:space="preserve"> f. + Ehemann, Vater u. Schwiegervater Johann von Anna Bauer mit Kindern </w:t>
      </w:r>
      <w:r w:rsidR="005D2B74">
        <w:rPr>
          <w:b w:val="0"/>
          <w:bCs/>
        </w:rPr>
        <w:br/>
        <w:t xml:space="preserve">Amt f. + Eltern Jakob u. Frieda Huber, Schwiegereltern Josef u. Elisabeth Bauer u. </w:t>
      </w:r>
      <w:proofErr w:type="spellStart"/>
      <w:r w:rsidR="005D2B74">
        <w:rPr>
          <w:b w:val="0"/>
          <w:bCs/>
        </w:rPr>
        <w:t>bds</w:t>
      </w:r>
      <w:proofErr w:type="spellEnd"/>
      <w:r w:rsidR="005D2B74">
        <w:rPr>
          <w:b w:val="0"/>
          <w:bCs/>
        </w:rPr>
        <w:t xml:space="preserve">. + Großeltern von Fam. Anna Bauer </w:t>
      </w:r>
      <w:r w:rsidR="005D2B74">
        <w:rPr>
          <w:b w:val="0"/>
          <w:bCs/>
        </w:rPr>
        <w:br/>
        <w:t xml:space="preserve">Amt f. + Bruder u. Onkel Konrad, 3 Schwager, 2 Schwägerinnen, Nichte Brigitte, Onkeln, Tanten u. Nachbarn von Fam. Anna Bauer </w:t>
      </w:r>
      <w:r w:rsidR="005D2B74">
        <w:rPr>
          <w:b w:val="0"/>
          <w:bCs/>
        </w:rPr>
        <w:br/>
        <w:t xml:space="preserve">Amt f. +  Schwester Elisabeth u. Schwager Bartholomäus Strobl von  Fam. Fanny </w:t>
      </w:r>
      <w:proofErr w:type="spellStart"/>
      <w:r w:rsidR="005D2B74">
        <w:rPr>
          <w:b w:val="0"/>
          <w:bCs/>
        </w:rPr>
        <w:t>Rölsmair</w:t>
      </w:r>
      <w:proofErr w:type="spellEnd"/>
      <w:r w:rsidR="005D2B74">
        <w:rPr>
          <w:b w:val="0"/>
          <w:bCs/>
        </w:rPr>
        <w:t xml:space="preserve"> </w:t>
      </w:r>
      <w:r w:rsidR="005D2B74">
        <w:rPr>
          <w:b w:val="0"/>
          <w:bCs/>
        </w:rPr>
        <w:br/>
        <w:t xml:space="preserve">Amt f. + Bruder Alfons u. Schwägerin Rosa Obermaier von Fam. Fanny </w:t>
      </w:r>
      <w:proofErr w:type="spellStart"/>
      <w:r w:rsidR="005D2B74">
        <w:rPr>
          <w:b w:val="0"/>
          <w:bCs/>
        </w:rPr>
        <w:t>Röslmair</w:t>
      </w:r>
      <w:proofErr w:type="spellEnd"/>
      <w:r w:rsidR="005D2B74">
        <w:rPr>
          <w:b w:val="0"/>
          <w:bCs/>
        </w:rPr>
        <w:t xml:space="preserve"> </w:t>
      </w:r>
      <w:r w:rsidR="005D2B74">
        <w:rPr>
          <w:b w:val="0"/>
          <w:bCs/>
        </w:rPr>
        <w:br/>
        <w:t xml:space="preserve">Amt f. + Neffen Günter Huber von Fam. Fanny </w:t>
      </w:r>
      <w:proofErr w:type="spellStart"/>
      <w:r w:rsidR="005D2B74">
        <w:rPr>
          <w:b w:val="0"/>
          <w:bCs/>
        </w:rPr>
        <w:t>Röslmair</w:t>
      </w:r>
      <w:proofErr w:type="spellEnd"/>
      <w:r w:rsidR="005D2B74">
        <w:rPr>
          <w:b w:val="0"/>
          <w:bCs/>
        </w:rPr>
        <w:t xml:space="preserve"> </w:t>
      </w:r>
      <w:r w:rsidR="005D2B74">
        <w:rPr>
          <w:b w:val="0"/>
          <w:bCs/>
        </w:rPr>
        <w:br/>
      </w:r>
      <w:proofErr w:type="spellStart"/>
      <w:r w:rsidR="005D2B74">
        <w:rPr>
          <w:b w:val="0"/>
          <w:bCs/>
        </w:rPr>
        <w:t>Jahramt</w:t>
      </w:r>
      <w:proofErr w:type="spellEnd"/>
      <w:r w:rsidR="005D2B74">
        <w:rPr>
          <w:b w:val="0"/>
          <w:bCs/>
        </w:rPr>
        <w:t xml:space="preserve"> f. + Mutter u. Oma Barbara von Fam. Josef </w:t>
      </w:r>
      <w:proofErr w:type="spellStart"/>
      <w:r w:rsidR="005D2B74">
        <w:rPr>
          <w:b w:val="0"/>
          <w:bCs/>
        </w:rPr>
        <w:t>Fruhstorfer</w:t>
      </w:r>
      <w:proofErr w:type="spellEnd"/>
      <w:r w:rsidR="005D2B74">
        <w:rPr>
          <w:b w:val="0"/>
          <w:bCs/>
        </w:rPr>
        <w:t xml:space="preserve"> </w:t>
      </w:r>
      <w:r w:rsidR="005D2B74">
        <w:rPr>
          <w:b w:val="0"/>
          <w:bCs/>
        </w:rPr>
        <w:br/>
        <w:t xml:space="preserve">Amt f. + Vater u. Opa Josef von Fam. Josef </w:t>
      </w:r>
      <w:proofErr w:type="spellStart"/>
      <w:r w:rsidR="005D2B74">
        <w:rPr>
          <w:b w:val="0"/>
          <w:bCs/>
        </w:rPr>
        <w:t>Fruhstorfer</w:t>
      </w:r>
      <w:proofErr w:type="spellEnd"/>
      <w:r w:rsidR="005D2B74">
        <w:rPr>
          <w:b w:val="0"/>
          <w:bCs/>
        </w:rPr>
        <w:t xml:space="preserve"> </w:t>
      </w:r>
      <w:r w:rsidR="005D2B74">
        <w:rPr>
          <w:b w:val="0"/>
          <w:bCs/>
        </w:rPr>
        <w:br/>
        <w:t xml:space="preserve">Amt f. + Vater Johann von Elisabeth </w:t>
      </w:r>
      <w:proofErr w:type="spellStart"/>
      <w:r w:rsidR="005D2B74">
        <w:rPr>
          <w:b w:val="0"/>
          <w:bCs/>
        </w:rPr>
        <w:t>Fruhstorfer</w:t>
      </w:r>
      <w:proofErr w:type="spellEnd"/>
      <w:r w:rsidR="005D2B74">
        <w:rPr>
          <w:b w:val="0"/>
          <w:bCs/>
        </w:rPr>
        <w:t xml:space="preserve"> </w:t>
      </w:r>
      <w:r w:rsidR="005D2B74">
        <w:rPr>
          <w:b w:val="0"/>
          <w:bCs/>
        </w:rPr>
        <w:br/>
      </w:r>
      <w:proofErr w:type="spellStart"/>
      <w:r w:rsidR="005D2B74">
        <w:rPr>
          <w:b w:val="0"/>
          <w:bCs/>
        </w:rPr>
        <w:t>Jahramt</w:t>
      </w:r>
      <w:proofErr w:type="spellEnd"/>
      <w:r w:rsidR="005D2B74">
        <w:rPr>
          <w:b w:val="0"/>
          <w:bCs/>
        </w:rPr>
        <w:t xml:space="preserve"> f. + Eltern von Peter Erhard </w:t>
      </w:r>
      <w:r w:rsidR="005D2B74">
        <w:rPr>
          <w:b w:val="0"/>
          <w:bCs/>
        </w:rPr>
        <w:br/>
        <w:t xml:space="preserve">Amt f. + Ehefrau Hilde von Peter Erhard </w:t>
      </w:r>
      <w:r w:rsidR="005D2B74">
        <w:rPr>
          <w:b w:val="0"/>
          <w:bCs/>
        </w:rPr>
        <w:br/>
        <w:t xml:space="preserve">Amt f. + Schwager Michael von Peter Erhard </w:t>
      </w:r>
      <w:r w:rsidR="005D2B74">
        <w:rPr>
          <w:b w:val="0"/>
          <w:bCs/>
        </w:rPr>
        <w:br/>
        <w:t xml:space="preserve">Amt f. + Freund Martin Senger von Peter Erhard </w:t>
      </w:r>
      <w:r w:rsidR="005D2B74">
        <w:rPr>
          <w:b w:val="0"/>
          <w:bCs/>
        </w:rPr>
        <w:br/>
      </w:r>
      <w:proofErr w:type="spellStart"/>
      <w:r w:rsidR="005D2B74">
        <w:rPr>
          <w:b w:val="0"/>
          <w:bCs/>
        </w:rPr>
        <w:t>Jahramt</w:t>
      </w:r>
      <w:proofErr w:type="spellEnd"/>
      <w:r w:rsidR="005D2B74">
        <w:rPr>
          <w:b w:val="0"/>
          <w:bCs/>
        </w:rPr>
        <w:t xml:space="preserve"> f. + Mutter Friedericke Haas von Irmgard Babel </w:t>
      </w:r>
      <w:r w:rsidR="005D2B74">
        <w:rPr>
          <w:b w:val="0"/>
          <w:bCs/>
        </w:rPr>
        <w:br/>
        <w:t xml:space="preserve">Amt f. + Angehörige von Irmgard Babel </w:t>
      </w:r>
      <w:r w:rsidR="005D2B74">
        <w:rPr>
          <w:b w:val="0"/>
          <w:bCs/>
        </w:rPr>
        <w:br/>
        <w:t xml:space="preserve">Amt f. + Mutter Barbara Groß von Fam. Irmgard Weidlich </w:t>
      </w:r>
      <w:r w:rsidR="005D2B74">
        <w:rPr>
          <w:b w:val="0"/>
          <w:bCs/>
        </w:rPr>
        <w:br/>
        <w:t>Amt f. + Mutter Barbara Groß von Fam. Johann Groß</w:t>
      </w:r>
    </w:p>
    <w:p w:rsidR="005D2B74" w:rsidRDefault="005D2B74">
      <w:pPr>
        <w:pStyle w:val="Termin"/>
        <w:rPr>
          <w:b w:val="0"/>
          <w:bCs/>
        </w:rPr>
      </w:pPr>
      <w:r>
        <w:tab/>
        <w:t>10.00 Uhr</w:t>
      </w:r>
      <w:r>
        <w:tab/>
      </w:r>
      <w:proofErr w:type="spellStart"/>
      <w:r>
        <w:t>Zustorf</w:t>
      </w:r>
      <w:proofErr w:type="spellEnd"/>
      <w:r>
        <w:tab/>
        <w:t>Erntedankgottesdienst ansch</w:t>
      </w:r>
      <w:r w:rsidR="00F81832">
        <w:t>ließend Verkauf von Minibroten</w:t>
      </w:r>
    </w:p>
    <w:p w:rsidR="005D2B74" w:rsidRDefault="005D2B74">
      <w:pPr>
        <w:pStyle w:val="Termin"/>
      </w:pPr>
      <w:r>
        <w:tab/>
        <w:t>11.30 Uhr</w:t>
      </w:r>
      <w:r>
        <w:tab/>
      </w:r>
      <w:proofErr w:type="spellStart"/>
      <w:r>
        <w:t>Zustorf</w:t>
      </w:r>
      <w:proofErr w:type="spellEnd"/>
      <w:r>
        <w:tab/>
        <w:t>Taufe Benedikt Oberst</w:t>
      </w:r>
    </w:p>
    <w:p w:rsidR="005D2B74" w:rsidRDefault="005D2B74">
      <w:pPr>
        <w:pStyle w:val="Termin"/>
      </w:pPr>
      <w:r>
        <w:tab/>
        <w:t>18.00 Uhr</w:t>
      </w:r>
      <w:r>
        <w:tab/>
        <w:t>Berglern</w:t>
      </w:r>
      <w:r>
        <w:tab/>
        <w:t>Oktoberrosenkranz</w:t>
      </w:r>
    </w:p>
    <w:p w:rsidR="005D2B74" w:rsidRDefault="005D2B74">
      <w:pPr>
        <w:pStyle w:val="Termin"/>
      </w:pPr>
      <w:r>
        <w:tab/>
        <w:t>18.00 Uhr</w:t>
      </w:r>
      <w:r>
        <w:tab/>
        <w:t>Wartenberg</w:t>
      </w:r>
      <w:r>
        <w:tab/>
        <w:t>Oktoberrosenkranz</w:t>
      </w:r>
    </w:p>
    <w:p w:rsidR="005D2B74" w:rsidRDefault="005D2B74"/>
    <w:p w:rsidR="005D2B74" w:rsidRDefault="005D2B74">
      <w:pPr>
        <w:pStyle w:val="Tag"/>
      </w:pPr>
      <w:r>
        <w:t xml:space="preserve">Montag </w:t>
      </w:r>
      <w:r>
        <w:tab/>
        <w:t>08. Oktober 2018</w:t>
      </w:r>
      <w:r>
        <w:tab/>
        <w:t>Montag der 27. Woche im Jahreskreis</w:t>
      </w:r>
    </w:p>
    <w:p w:rsidR="005D2B74" w:rsidRDefault="005D2B74">
      <w:pPr>
        <w:pStyle w:val="Termin"/>
      </w:pPr>
      <w:r>
        <w:tab/>
        <w:t>15.30 Uhr</w:t>
      </w:r>
      <w:r>
        <w:tab/>
        <w:t>Seniorenzentrum</w:t>
      </w:r>
      <w:r>
        <w:tab/>
        <w:t>Kath. Gottesdienst</w:t>
      </w:r>
    </w:p>
    <w:p w:rsidR="005D2B74" w:rsidRDefault="005D2B74">
      <w:pPr>
        <w:pStyle w:val="Termin"/>
      </w:pPr>
      <w:r>
        <w:tab/>
        <w:t>18.30 Uhr</w:t>
      </w:r>
      <w:r>
        <w:tab/>
      </w:r>
      <w:proofErr w:type="spellStart"/>
      <w:r>
        <w:t>Josefsheim</w:t>
      </w:r>
      <w:proofErr w:type="spellEnd"/>
      <w:r>
        <w:tab/>
        <w:t>Abendgebet</w:t>
      </w:r>
    </w:p>
    <w:p w:rsidR="005D2B74" w:rsidRDefault="005D2B74"/>
    <w:p w:rsidR="005D2B74" w:rsidRDefault="005D2B74">
      <w:pPr>
        <w:pStyle w:val="Tag"/>
      </w:pPr>
      <w:r>
        <w:t xml:space="preserve">Dienstag </w:t>
      </w:r>
      <w:r>
        <w:tab/>
        <w:t>09. Oktober 2018</w:t>
      </w:r>
      <w:r>
        <w:tab/>
        <w:t xml:space="preserve">Hl. Dionysius, Bischof u. Gefährten u. hl. Johannes </w:t>
      </w:r>
      <w:proofErr w:type="spellStart"/>
      <w:r>
        <w:t>Leonardi</w:t>
      </w:r>
      <w:proofErr w:type="spellEnd"/>
      <w:r>
        <w:t>, Ordensgründer</w:t>
      </w:r>
    </w:p>
    <w:p w:rsidR="005D2B74" w:rsidRDefault="005D2B74">
      <w:pPr>
        <w:pStyle w:val="Termin"/>
      </w:pPr>
      <w:r>
        <w:tab/>
        <w:t>14.00 Uhr</w:t>
      </w:r>
      <w:r>
        <w:tab/>
        <w:t>Wartenberg</w:t>
      </w:r>
      <w:r>
        <w:tab/>
        <w:t>Pfarrnachmittag der Frauengemeinschaft u. KAB im Pfarrsaal Referent: Helmut Lahr Thema: Kreuze, Kapellen und Kirchen rund um Wartenberg</w:t>
      </w:r>
    </w:p>
    <w:p w:rsidR="005D2B74" w:rsidRDefault="005D2B74">
      <w:pPr>
        <w:pStyle w:val="Termin"/>
      </w:pPr>
      <w:r>
        <w:tab/>
        <w:t>19.00 Uhr</w:t>
      </w:r>
      <w:r>
        <w:tab/>
        <w:t>Niederlern</w:t>
      </w:r>
      <w:r>
        <w:tab/>
        <w:t>Eucharistiefeier</w:t>
      </w:r>
    </w:p>
    <w:p w:rsidR="005D2B74" w:rsidRDefault="005D2B74"/>
    <w:p w:rsidR="005D2B74" w:rsidRDefault="005D2B74">
      <w:pPr>
        <w:pStyle w:val="Tag"/>
      </w:pPr>
      <w:r>
        <w:t xml:space="preserve">Mittwoch </w:t>
      </w:r>
      <w:r>
        <w:tab/>
        <w:t>10. Oktober 2018</w:t>
      </w:r>
      <w:r>
        <w:tab/>
        <w:t>Mittwoch der 27. Woche im Jahreskreis</w:t>
      </w:r>
    </w:p>
    <w:p w:rsidR="005D2B74" w:rsidRDefault="005D2B74">
      <w:pPr>
        <w:pStyle w:val="Termin"/>
      </w:pPr>
      <w:r>
        <w:tab/>
        <w:t>10.00 Uhr</w:t>
      </w:r>
      <w:r>
        <w:tab/>
        <w:t>Klinik</w:t>
      </w:r>
      <w:r>
        <w:tab/>
        <w:t>Kath. Gottesdienst</w:t>
      </w:r>
    </w:p>
    <w:p w:rsidR="005D2B74" w:rsidRDefault="00F81832">
      <w:pPr>
        <w:pStyle w:val="Termin"/>
      </w:pPr>
      <w:r>
        <w:tab/>
        <w:t>13.30 Uhr</w:t>
      </w:r>
      <w:r>
        <w:tab/>
      </w:r>
      <w:proofErr w:type="spellStart"/>
      <w:r>
        <w:t>Langenpreising</w:t>
      </w:r>
      <w:proofErr w:type="spellEnd"/>
      <w:r>
        <w:t xml:space="preserve">/ </w:t>
      </w:r>
      <w:proofErr w:type="spellStart"/>
      <w:r>
        <w:t>Zustorf</w:t>
      </w:r>
      <w:proofErr w:type="spellEnd"/>
      <w:r>
        <w:t xml:space="preserve">     </w:t>
      </w:r>
      <w:r w:rsidR="005D2B74">
        <w:t xml:space="preserve">Seniorennachmittag im Gasthaus </w:t>
      </w:r>
      <w:proofErr w:type="spellStart"/>
      <w:r w:rsidR="005D2B74">
        <w:t>Lintsche</w:t>
      </w:r>
      <w:proofErr w:type="spellEnd"/>
    </w:p>
    <w:p w:rsidR="005D2B74" w:rsidRDefault="00F81832">
      <w:pPr>
        <w:pStyle w:val="Termin"/>
      </w:pPr>
      <w:r>
        <w:tab/>
        <w:t>14.00 Uhr</w:t>
      </w:r>
      <w:r>
        <w:tab/>
        <w:t xml:space="preserve">Berglern                             </w:t>
      </w:r>
      <w:r w:rsidR="005D2B74">
        <w:t>Seniore</w:t>
      </w:r>
      <w:r>
        <w:t>n</w:t>
      </w:r>
      <w:r w:rsidR="005D2B74">
        <w:t>nachmittag im Pfarrhaus</w:t>
      </w:r>
    </w:p>
    <w:p w:rsidR="005D2B74" w:rsidRDefault="00F81832">
      <w:pPr>
        <w:pStyle w:val="Termin"/>
      </w:pPr>
      <w:r>
        <w:tab/>
        <w:t>18.30 Uhr</w:t>
      </w:r>
      <w:r>
        <w:tab/>
      </w:r>
      <w:proofErr w:type="spellStart"/>
      <w:r>
        <w:t>Langenpreising</w:t>
      </w:r>
      <w:proofErr w:type="spellEnd"/>
      <w:r>
        <w:t xml:space="preserve">                 </w:t>
      </w:r>
      <w:r w:rsidR="005D2B74">
        <w:t>Lichterprozession, Beginn in der Pfarrkirche</w:t>
      </w:r>
    </w:p>
    <w:p w:rsidR="005D2B74" w:rsidRDefault="005D2B74">
      <w:pPr>
        <w:pStyle w:val="Termin"/>
        <w:rPr>
          <w:b w:val="0"/>
          <w:bCs/>
        </w:rPr>
      </w:pPr>
      <w:r>
        <w:tab/>
        <w:t>1</w:t>
      </w:r>
      <w:r w:rsidR="00F81832">
        <w:t>9.00 Uhr</w:t>
      </w:r>
      <w:r w:rsidR="00F81832">
        <w:tab/>
        <w:t>Peterskirche</w:t>
      </w:r>
      <w:r w:rsidR="00F81832">
        <w:tab/>
        <w:t>Messfeier</w:t>
      </w:r>
    </w:p>
    <w:p w:rsidR="005D2B74" w:rsidRDefault="005D2B74"/>
    <w:p w:rsidR="005D2B74" w:rsidRDefault="005D2B74">
      <w:pPr>
        <w:pStyle w:val="Tag"/>
      </w:pPr>
      <w:r>
        <w:t xml:space="preserve">Donnerstag </w:t>
      </w:r>
      <w:r>
        <w:tab/>
        <w:t>11. Oktober 2018</w:t>
      </w:r>
      <w:r>
        <w:tab/>
        <w:t>Sel. Johannes XXIII., Papst</w:t>
      </w:r>
    </w:p>
    <w:p w:rsidR="005D2B74" w:rsidRDefault="005D2B74">
      <w:pPr>
        <w:pStyle w:val="Termin"/>
        <w:rPr>
          <w:b w:val="0"/>
          <w:bCs/>
        </w:rPr>
      </w:pPr>
      <w:r>
        <w:tab/>
        <w:t>18.00 Uhr</w:t>
      </w:r>
      <w:r>
        <w:tab/>
      </w:r>
      <w:proofErr w:type="spellStart"/>
      <w:r>
        <w:t>Josefsheim</w:t>
      </w:r>
      <w:proofErr w:type="spellEnd"/>
      <w:r>
        <w:tab/>
        <w:t>Eucharistiefeier</w:t>
      </w:r>
      <w:r>
        <w:br/>
      </w:r>
      <w:proofErr w:type="spellStart"/>
      <w:r>
        <w:rPr>
          <w:b w:val="0"/>
          <w:bCs/>
        </w:rPr>
        <w:t>Gestift</w:t>
      </w:r>
      <w:proofErr w:type="spellEnd"/>
      <w:r>
        <w:rPr>
          <w:b w:val="0"/>
          <w:bCs/>
        </w:rPr>
        <w:t xml:space="preserve">. </w:t>
      </w:r>
      <w:proofErr w:type="spellStart"/>
      <w:r>
        <w:rPr>
          <w:b w:val="0"/>
          <w:bCs/>
        </w:rPr>
        <w:t>Jahramt</w:t>
      </w:r>
      <w:proofErr w:type="spellEnd"/>
      <w:r>
        <w:rPr>
          <w:b w:val="0"/>
          <w:bCs/>
        </w:rPr>
        <w:t xml:space="preserve"> für Therese Furtner</w:t>
      </w:r>
    </w:p>
    <w:p w:rsidR="005D2B74" w:rsidRDefault="005D2B74"/>
    <w:p w:rsidR="005D2B74" w:rsidRDefault="005D2B74">
      <w:pPr>
        <w:pStyle w:val="Tag"/>
      </w:pPr>
      <w:r>
        <w:t xml:space="preserve">Freitag </w:t>
      </w:r>
      <w:r>
        <w:tab/>
        <w:t>12. Oktober 2018</w:t>
      </w:r>
      <w:r>
        <w:tab/>
        <w:t>Hl. Maximili</w:t>
      </w:r>
      <w:r w:rsidR="00F81832">
        <w:t xml:space="preserve">an von </w:t>
      </w:r>
      <w:proofErr w:type="spellStart"/>
      <w:r w:rsidR="00F81832">
        <w:t>Pongau</w:t>
      </w:r>
      <w:proofErr w:type="spellEnd"/>
      <w:r w:rsidR="00F81832">
        <w:t>, Bischof,</w:t>
      </w:r>
    </w:p>
    <w:p w:rsidR="005D2B74" w:rsidRDefault="005D2B74">
      <w:pPr>
        <w:pStyle w:val="Termin"/>
        <w:rPr>
          <w:b w:val="0"/>
          <w:bCs/>
        </w:rPr>
      </w:pPr>
      <w:r>
        <w:tab/>
        <w:t>19.15 Uhr</w:t>
      </w:r>
      <w:r>
        <w:tab/>
        <w:t>Holzhausen</w:t>
      </w:r>
      <w:r>
        <w:tab/>
        <w:t>Eucharistiefeier</w:t>
      </w:r>
      <w:r>
        <w:br/>
      </w:r>
      <w:r>
        <w:rPr>
          <w:b w:val="0"/>
          <w:bCs/>
        </w:rPr>
        <w:t xml:space="preserve">Amt f. + aus dem Hause </w:t>
      </w:r>
      <w:proofErr w:type="spellStart"/>
      <w:r>
        <w:rPr>
          <w:b w:val="0"/>
          <w:bCs/>
        </w:rPr>
        <w:t>Leipfinger</w:t>
      </w:r>
      <w:proofErr w:type="spellEnd"/>
      <w:r>
        <w:rPr>
          <w:b w:val="0"/>
          <w:bCs/>
        </w:rPr>
        <w:t xml:space="preserve">/Bader von Anni Reiter </w:t>
      </w:r>
      <w:r>
        <w:rPr>
          <w:b w:val="0"/>
          <w:bCs/>
        </w:rPr>
        <w:br/>
        <w:t xml:space="preserve">Amt f. + Eltern v. Hanni </w:t>
      </w:r>
      <w:proofErr w:type="spellStart"/>
      <w:r>
        <w:rPr>
          <w:b w:val="0"/>
          <w:bCs/>
        </w:rPr>
        <w:t>Zehentner</w:t>
      </w:r>
      <w:proofErr w:type="spellEnd"/>
    </w:p>
    <w:p w:rsidR="005D2B74" w:rsidRDefault="005D2B74"/>
    <w:p w:rsidR="005D2B74" w:rsidRDefault="005D2B74">
      <w:pPr>
        <w:pStyle w:val="Tag"/>
      </w:pPr>
      <w:r>
        <w:t xml:space="preserve">Samstag </w:t>
      </w:r>
      <w:r>
        <w:tab/>
        <w:t>13. Oktober 2018</w:t>
      </w:r>
      <w:r>
        <w:tab/>
        <w:t>Samstag der 27. Woche im Jahreskreis</w:t>
      </w:r>
    </w:p>
    <w:p w:rsidR="005D2B74" w:rsidRDefault="005D2B74">
      <w:pPr>
        <w:pStyle w:val="Termin"/>
        <w:rPr>
          <w:b w:val="0"/>
          <w:bCs/>
        </w:rPr>
      </w:pPr>
      <w:r>
        <w:tab/>
        <w:t>17.00 Uhr</w:t>
      </w:r>
      <w:r>
        <w:tab/>
      </w:r>
      <w:proofErr w:type="spellStart"/>
      <w:r>
        <w:t>Langenpreising</w:t>
      </w:r>
      <w:proofErr w:type="spellEnd"/>
      <w:r>
        <w:tab/>
        <w:t>Vorabendm</w:t>
      </w:r>
      <w:r w:rsidR="002A17AE">
        <w:t xml:space="preserve">esse </w:t>
      </w:r>
    </w:p>
    <w:p w:rsidR="005D2B74" w:rsidRDefault="005D2B74">
      <w:pPr>
        <w:pStyle w:val="Termin"/>
        <w:rPr>
          <w:b w:val="0"/>
          <w:bCs/>
        </w:rPr>
      </w:pPr>
      <w:r>
        <w:tab/>
        <w:t>19.00 Uhr</w:t>
      </w:r>
      <w:r>
        <w:tab/>
        <w:t>Wartenberg</w:t>
      </w:r>
      <w:r>
        <w:tab/>
        <w:t>Vorabendmesse</w:t>
      </w:r>
      <w:r w:rsidR="002A17AE">
        <w:br/>
      </w:r>
      <w:r>
        <w:t>mit Eine-Waren-Verkauf</w:t>
      </w:r>
      <w:r>
        <w:br/>
      </w:r>
      <w:r>
        <w:rPr>
          <w:b w:val="0"/>
          <w:bCs/>
        </w:rPr>
        <w:t xml:space="preserve">Amt f. + Eltern Hasler von Anna Hasler </w:t>
      </w:r>
      <w:r>
        <w:rPr>
          <w:b w:val="0"/>
          <w:bCs/>
        </w:rPr>
        <w:br/>
        <w:t xml:space="preserve">Amt f. + Großeltern von Josef Deimel </w:t>
      </w:r>
      <w:r>
        <w:rPr>
          <w:b w:val="0"/>
          <w:bCs/>
        </w:rPr>
        <w:br/>
        <w:t xml:space="preserve">Amt f. + Eltern von Josef Deimel </w:t>
      </w:r>
      <w:r>
        <w:rPr>
          <w:b w:val="0"/>
          <w:bCs/>
        </w:rPr>
        <w:br/>
      </w:r>
      <w:proofErr w:type="spellStart"/>
      <w:r>
        <w:rPr>
          <w:b w:val="0"/>
          <w:bCs/>
        </w:rPr>
        <w:t>Jahramt</w:t>
      </w:r>
      <w:proofErr w:type="spellEnd"/>
      <w:r>
        <w:rPr>
          <w:b w:val="0"/>
          <w:bCs/>
        </w:rPr>
        <w:t xml:space="preserve"> f. + Mutter Anna und Großeltern von Fam. Staudacher </w:t>
      </w:r>
      <w:r>
        <w:rPr>
          <w:b w:val="0"/>
          <w:bCs/>
        </w:rPr>
        <w:br/>
        <w:t>Amt f. + Eltern Elisabeth u. Johann Fraunhofer von Sohn Johann Fraunhofer</w:t>
      </w:r>
    </w:p>
    <w:p w:rsidR="005D2B74" w:rsidRDefault="005D2B74"/>
    <w:p w:rsidR="005D2B74" w:rsidRDefault="005D2B74">
      <w:pPr>
        <w:pStyle w:val="Tag"/>
      </w:pPr>
      <w:r>
        <w:t xml:space="preserve">Sonntag </w:t>
      </w:r>
      <w:r>
        <w:tab/>
        <w:t>14. Oktober 2018</w:t>
      </w:r>
      <w:r>
        <w:tab/>
        <w:t>28. SONNTAG IM JAHRESKREIS</w:t>
      </w:r>
    </w:p>
    <w:p w:rsidR="005D2B74" w:rsidRDefault="005D2B74">
      <w:pPr>
        <w:pStyle w:val="Lesung"/>
      </w:pPr>
      <w:r>
        <w:tab/>
        <w:t xml:space="preserve">L1: Weish 7, 7-11, LS: </w:t>
      </w:r>
      <w:proofErr w:type="spellStart"/>
      <w:r>
        <w:t>Hebr</w:t>
      </w:r>
      <w:proofErr w:type="spellEnd"/>
      <w:r>
        <w:t xml:space="preserve"> 4, 12-13, EV: </w:t>
      </w:r>
      <w:proofErr w:type="spellStart"/>
      <w:r>
        <w:t>Mk</w:t>
      </w:r>
      <w:proofErr w:type="spellEnd"/>
      <w:r>
        <w:t xml:space="preserve"> 10, 17-30 (KF: 10, 17-27)  </w:t>
      </w:r>
    </w:p>
    <w:p w:rsidR="005D2B74" w:rsidRDefault="005D2B74">
      <w:pPr>
        <w:pStyle w:val="Termin"/>
        <w:rPr>
          <w:b w:val="0"/>
          <w:bCs/>
        </w:rPr>
      </w:pPr>
      <w:r>
        <w:tab/>
        <w:t>8.30 Uhr</w:t>
      </w:r>
      <w:r>
        <w:tab/>
        <w:t>Berglern</w:t>
      </w:r>
      <w:r>
        <w:tab/>
        <w:t>Eucharistiefeier</w:t>
      </w:r>
      <w:r>
        <w:br/>
      </w:r>
      <w:proofErr w:type="spellStart"/>
      <w:r>
        <w:rPr>
          <w:b w:val="0"/>
          <w:bCs/>
        </w:rPr>
        <w:t>Jahramt</w:t>
      </w:r>
      <w:proofErr w:type="spellEnd"/>
      <w:r>
        <w:rPr>
          <w:b w:val="0"/>
          <w:bCs/>
        </w:rPr>
        <w:t xml:space="preserve"> f. + Mutter u. Oma Regina von Fam. Marika Schneider </w:t>
      </w:r>
      <w:r>
        <w:rPr>
          <w:b w:val="0"/>
          <w:bCs/>
        </w:rPr>
        <w:br/>
        <w:t xml:space="preserve">Amt f. + Eltern von Anneliese Mayr </w:t>
      </w:r>
      <w:r>
        <w:rPr>
          <w:b w:val="0"/>
          <w:bCs/>
        </w:rPr>
        <w:br/>
        <w:t xml:space="preserve">Amt f. + Geschwister und Verw. von Anneliese Mayr </w:t>
      </w:r>
      <w:r>
        <w:rPr>
          <w:b w:val="0"/>
          <w:bCs/>
        </w:rPr>
        <w:br/>
      </w:r>
      <w:proofErr w:type="spellStart"/>
      <w:r>
        <w:rPr>
          <w:b w:val="0"/>
          <w:bCs/>
        </w:rPr>
        <w:t>Jahramt</w:t>
      </w:r>
      <w:proofErr w:type="spellEnd"/>
      <w:r>
        <w:rPr>
          <w:b w:val="0"/>
          <w:bCs/>
        </w:rPr>
        <w:t xml:space="preserve"> f. + Lorenz Mayr von Fam. Mayr </w:t>
      </w:r>
      <w:r>
        <w:rPr>
          <w:b w:val="0"/>
          <w:bCs/>
        </w:rPr>
        <w:br/>
      </w:r>
      <w:proofErr w:type="spellStart"/>
      <w:r>
        <w:rPr>
          <w:b w:val="0"/>
          <w:bCs/>
        </w:rPr>
        <w:t>Jahramt</w:t>
      </w:r>
      <w:proofErr w:type="spellEnd"/>
      <w:r>
        <w:rPr>
          <w:b w:val="0"/>
          <w:bCs/>
        </w:rPr>
        <w:t xml:space="preserve"> f. + Vater Josef Stangl von den Kindern </w:t>
      </w:r>
      <w:r>
        <w:rPr>
          <w:b w:val="0"/>
          <w:bCs/>
        </w:rPr>
        <w:br/>
        <w:t xml:space="preserve">Amt f. + Mutter Maria Stangl von den Kindern </w:t>
      </w:r>
      <w:r>
        <w:rPr>
          <w:b w:val="0"/>
          <w:bCs/>
        </w:rPr>
        <w:br/>
        <w:t xml:space="preserve">Amt f. + Großeltern u. Verw. von den </w:t>
      </w:r>
      <w:proofErr w:type="spellStart"/>
      <w:r>
        <w:rPr>
          <w:b w:val="0"/>
          <w:bCs/>
        </w:rPr>
        <w:t>Geschw</w:t>
      </w:r>
      <w:proofErr w:type="spellEnd"/>
      <w:r>
        <w:rPr>
          <w:b w:val="0"/>
          <w:bCs/>
        </w:rPr>
        <w:t xml:space="preserve">. Stangl </w:t>
      </w:r>
      <w:r>
        <w:rPr>
          <w:b w:val="0"/>
          <w:bCs/>
        </w:rPr>
        <w:br/>
        <w:t xml:space="preserve">Amt f. + Hermine </w:t>
      </w:r>
      <w:proofErr w:type="spellStart"/>
      <w:r>
        <w:rPr>
          <w:b w:val="0"/>
          <w:bCs/>
        </w:rPr>
        <w:t>Schaupner</w:t>
      </w:r>
      <w:proofErr w:type="spellEnd"/>
      <w:r>
        <w:rPr>
          <w:b w:val="0"/>
          <w:bCs/>
        </w:rPr>
        <w:t xml:space="preserve"> von Maria Stangl </w:t>
      </w:r>
      <w:r>
        <w:rPr>
          <w:b w:val="0"/>
          <w:bCs/>
        </w:rPr>
        <w:br/>
        <w:t xml:space="preserve">Amt f. + Sohn u. Bruder Franz von Fam. Lex </w:t>
      </w:r>
      <w:r>
        <w:rPr>
          <w:b w:val="0"/>
          <w:bCs/>
        </w:rPr>
        <w:br/>
        <w:t xml:space="preserve">Amt f. + Eltern Franz u. Maria Lex von Franz Lex </w:t>
      </w:r>
      <w:r>
        <w:rPr>
          <w:b w:val="0"/>
          <w:bCs/>
        </w:rPr>
        <w:br/>
        <w:t xml:space="preserve">Amt f. + Bruder Martin Bauer von Ursula Lex </w:t>
      </w:r>
      <w:r>
        <w:rPr>
          <w:b w:val="0"/>
          <w:bCs/>
        </w:rPr>
        <w:br/>
        <w:t xml:space="preserve">Amt f. + Eltern Kaspar u. Ursula Bauer von Ursula Lex </w:t>
      </w:r>
      <w:r>
        <w:rPr>
          <w:b w:val="0"/>
          <w:bCs/>
        </w:rPr>
        <w:br/>
        <w:t xml:space="preserve">Amt f. + Verwandte, Freunde u. Bekannte von Fam. Lex </w:t>
      </w:r>
      <w:r>
        <w:rPr>
          <w:b w:val="0"/>
          <w:bCs/>
        </w:rPr>
        <w:br/>
        <w:t>Amt f. + Schwager Korbinian von Fam. Lex</w:t>
      </w:r>
    </w:p>
    <w:p w:rsidR="005D2B74" w:rsidRDefault="005D2B74">
      <w:pPr>
        <w:pStyle w:val="Termin"/>
        <w:rPr>
          <w:b w:val="0"/>
          <w:bCs/>
        </w:rPr>
      </w:pPr>
      <w:r>
        <w:tab/>
        <w:t>8.</w:t>
      </w:r>
      <w:r w:rsidR="002A17AE">
        <w:t>30 Uhr</w:t>
      </w:r>
      <w:r w:rsidR="002A17AE">
        <w:tab/>
      </w:r>
      <w:proofErr w:type="spellStart"/>
      <w:r w:rsidR="002A17AE">
        <w:t>Zustorf</w:t>
      </w:r>
      <w:proofErr w:type="spellEnd"/>
      <w:r w:rsidR="002A17AE">
        <w:tab/>
        <w:t>Eucharistiefeier</w:t>
      </w:r>
    </w:p>
    <w:p w:rsidR="005D2B74" w:rsidRDefault="005D2B74">
      <w:pPr>
        <w:pStyle w:val="Termin"/>
        <w:rPr>
          <w:b w:val="0"/>
          <w:bCs/>
        </w:rPr>
      </w:pPr>
      <w:r>
        <w:tab/>
        <w:t>10.00 Uhr</w:t>
      </w:r>
      <w:r>
        <w:tab/>
      </w:r>
      <w:proofErr w:type="spellStart"/>
      <w:r>
        <w:t>Langenpreising</w:t>
      </w:r>
      <w:proofErr w:type="spellEnd"/>
      <w:r>
        <w:tab/>
        <w:t>Eucharistiefeier</w:t>
      </w:r>
      <w:r w:rsidR="002A17AE">
        <w:br/>
      </w:r>
      <w:r>
        <w:t xml:space="preserve">anschl. </w:t>
      </w:r>
      <w:proofErr w:type="spellStart"/>
      <w:r>
        <w:t>Libera</w:t>
      </w:r>
      <w:proofErr w:type="spellEnd"/>
      <w:r>
        <w:t xml:space="preserve"> am Kriegerdenkmal</w:t>
      </w:r>
      <w:r>
        <w:br/>
      </w:r>
    </w:p>
    <w:p w:rsidR="005D2B74" w:rsidRDefault="005D2B74">
      <w:pPr>
        <w:pStyle w:val="Termin"/>
      </w:pPr>
      <w:r>
        <w:tab/>
        <w:t>10.00 Uhr</w:t>
      </w:r>
      <w:r>
        <w:tab/>
        <w:t>Wartenberg</w:t>
      </w:r>
      <w:r>
        <w:tab/>
        <w:t>Familienwortgottesfeier mit Eine-Welt-Waren-Verkauf</w:t>
      </w:r>
    </w:p>
    <w:p w:rsidR="005D2B74" w:rsidRDefault="005D2B74">
      <w:pPr>
        <w:pStyle w:val="Termin"/>
      </w:pPr>
      <w:r>
        <w:tab/>
        <w:t>18.00 Uhr</w:t>
      </w:r>
      <w:r>
        <w:tab/>
        <w:t>Berglern</w:t>
      </w:r>
      <w:r>
        <w:tab/>
        <w:t>Oktoberrosenkranz</w:t>
      </w:r>
    </w:p>
    <w:p w:rsidR="005D2B74" w:rsidRDefault="005D2B74">
      <w:pPr>
        <w:pStyle w:val="Termin"/>
      </w:pPr>
      <w:r>
        <w:tab/>
        <w:t>18.00 Uhr</w:t>
      </w:r>
      <w:r>
        <w:tab/>
        <w:t>Wartenberg</w:t>
      </w:r>
      <w:r>
        <w:tab/>
        <w:t>Oktoberrosenkranz</w:t>
      </w:r>
    </w:p>
    <w:p w:rsidR="00A337CA" w:rsidRDefault="00A337CA"/>
    <w:p w:rsidR="0075287E" w:rsidRDefault="0075287E"/>
    <w:tbl>
      <w:tblPr>
        <w:tblW w:w="7200" w:type="dxa"/>
        <w:tblInd w:w="70" w:type="dxa"/>
        <w:tblBorders>
          <w:top w:val="single" w:sz="4" w:space="0" w:color="auto"/>
          <w:left w:val="single" w:sz="4" w:space="0" w:color="auto"/>
          <w:bottom w:val="single" w:sz="4" w:space="0" w:color="auto"/>
          <w:right w:val="single" w:sz="4" w:space="0" w:color="auto"/>
        </w:tblBorders>
        <w:tblCellMar>
          <w:top w:w="57" w:type="dxa"/>
          <w:left w:w="142" w:type="dxa"/>
          <w:right w:w="142" w:type="dxa"/>
        </w:tblCellMar>
        <w:tblLook w:val="0000" w:firstRow="0" w:lastRow="0" w:firstColumn="0" w:lastColumn="0" w:noHBand="0" w:noVBand="0"/>
      </w:tblPr>
      <w:tblGrid>
        <w:gridCol w:w="7200"/>
      </w:tblGrid>
      <w:tr w:rsidR="001F1F5A" w:rsidTr="00BD234B">
        <w:trPr>
          <w:cantSplit/>
        </w:trPr>
        <w:tc>
          <w:tcPr>
            <w:tcW w:w="7200" w:type="dxa"/>
            <w:tcMar>
              <w:bottom w:w="0" w:type="dxa"/>
            </w:tcMar>
          </w:tcPr>
          <w:p w:rsidR="001F1F5A" w:rsidRPr="003F32DE" w:rsidRDefault="001F1F5A" w:rsidP="00BD234B">
            <w:pPr>
              <w:jc w:val="center"/>
              <w:rPr>
                <w:b/>
              </w:rPr>
            </w:pPr>
            <w:r w:rsidRPr="003F32DE">
              <w:rPr>
                <w:b/>
              </w:rPr>
              <w:t>Rosenkranz in Wartenberg</w:t>
            </w:r>
          </w:p>
          <w:p w:rsidR="001F1F5A" w:rsidRDefault="001F1F5A" w:rsidP="00BD234B">
            <w:pPr>
              <w:jc w:val="center"/>
            </w:pPr>
            <w:r>
              <w:t>W</w:t>
            </w:r>
            <w:r w:rsidRPr="00A16100">
              <w:t xml:space="preserve">erktags in der Pfarrkirche. </w:t>
            </w:r>
          </w:p>
          <w:p w:rsidR="001F1F5A" w:rsidRDefault="001F1F5A" w:rsidP="00BD234B">
            <w:pPr>
              <w:jc w:val="center"/>
            </w:pPr>
            <w:r w:rsidRPr="00A16100">
              <w:t>Beginn 1</w:t>
            </w:r>
            <w:r>
              <w:t>6</w:t>
            </w:r>
            <w:r w:rsidRPr="00A16100">
              <w:t xml:space="preserve">.30 Uhr, am Samstag 16 Uhr. </w:t>
            </w:r>
          </w:p>
          <w:p w:rsidR="001F1F5A" w:rsidRPr="0011111E" w:rsidRDefault="001F1F5A" w:rsidP="00BD234B">
            <w:pPr>
              <w:jc w:val="center"/>
              <w:rPr>
                <w:b/>
              </w:rPr>
            </w:pPr>
            <w:r w:rsidRPr="00A16100">
              <w:t>An Donnerstagen jeweils 45 Minuten vor Beginn der Abendmesse</w:t>
            </w:r>
          </w:p>
        </w:tc>
      </w:tr>
    </w:tbl>
    <w:p w:rsidR="00450E19" w:rsidRDefault="00072CC6" w:rsidP="003D5EB0">
      <w:r>
        <w:br w:type="page"/>
      </w:r>
      <w:r w:rsidR="005D2B74">
        <w:rPr>
          <w:noProof/>
          <w:lang w:eastAsia="de-DE"/>
        </w:rPr>
        <mc:AlternateContent>
          <mc:Choice Requires="wps">
            <w:drawing>
              <wp:inline distT="0" distB="0" distL="0" distR="0" wp14:anchorId="793E2203" wp14:editId="5FABBF0E">
                <wp:extent cx="4535805" cy="360045"/>
                <wp:effectExtent l="15240" t="15240" r="11430" b="15240"/>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3600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2835" w:rsidRPr="00BF7C2E" w:rsidRDefault="00442835" w:rsidP="003D5EB0">
                            <w:pPr>
                              <w:pStyle w:val="SeitenUeberschrift"/>
                            </w:pPr>
                            <w:r w:rsidRPr="00BF7C2E">
                              <w:rPr>
                                <w:sz w:val="28"/>
                                <w:szCs w:val="28"/>
                              </w:rPr>
                              <w:sym w:font="Wingdings" w:char="F0AF"/>
                            </w:r>
                            <w:r w:rsidRPr="00BF7C2E">
                              <w:rPr>
                                <w:sz w:val="28"/>
                                <w:szCs w:val="28"/>
                              </w:rPr>
                              <w:t xml:space="preserve">Hinweise </w:t>
                            </w:r>
                            <w:r w:rsidRPr="00BF7C2E">
                              <w:rPr>
                                <w:sz w:val="28"/>
                                <w:szCs w:val="28"/>
                              </w:rPr>
                              <w:sym w:font="Wingdings" w:char="F0AF"/>
                            </w:r>
                            <w:r w:rsidRPr="00BF7C2E">
                              <w:rPr>
                                <w:sz w:val="28"/>
                                <w:szCs w:val="28"/>
                              </w:rPr>
                              <w:t xml:space="preserve"> Veranstaltungen </w:t>
                            </w:r>
                            <w:r w:rsidRPr="00BF7C2E">
                              <w:rPr>
                                <w:sz w:val="28"/>
                                <w:szCs w:val="28"/>
                              </w:rPr>
                              <w:sym w:font="Wingdings" w:char="F0AF"/>
                            </w:r>
                            <w:r w:rsidRPr="00BF7C2E">
                              <w:rPr>
                                <w:sz w:val="28"/>
                                <w:szCs w:val="28"/>
                              </w:rPr>
                              <w:t xml:space="preserve"> Hinweise </w:t>
                            </w:r>
                            <w:r w:rsidRPr="00BF7C2E">
                              <w:rPr>
                                <w:sz w:val="28"/>
                                <w:szCs w:val="28"/>
                              </w:rPr>
                              <w:sym w:font="Wingdings" w:char="F0AF"/>
                            </w:r>
                          </w:p>
                        </w:txbxContent>
                      </wps:txbx>
                      <wps:bodyPr rot="0" vert="horz" wrap="square" lIns="12700" tIns="12700" rIns="12700" bIns="12700" anchor="t" anchorCtr="0" upright="1">
                        <a:noAutofit/>
                      </wps:bodyPr>
                    </wps:wsp>
                  </a:graphicData>
                </a:graphic>
              </wp:inline>
            </w:drawing>
          </mc:Choice>
          <mc:Fallback>
            <w:pict>
              <v:rect id="Rectangle 4" o:spid="_x0000_s1026" style="width:357.1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" filled="f" strokeweight="1pt">
                <v:textbox inset="1pt,1pt,1pt,1pt">
                  <w:txbxContent>
                    <w:p w:rsidR="00442835" w:rsidRPr="00BF7C2E" w:rsidRDefault="00442835" w:rsidP="003D5EB0">
                      <w:pPr>
                        <w:pStyle w:val="SeitenUeberschrift"/>
                      </w:pPr>
                      <w:r w:rsidRPr="00BF7C2E">
                        <w:rPr>
                          <w:sz w:val="28"/>
                          <w:szCs w:val="28"/>
                        </w:rPr>
                        <w:sym w:font="Wingdings" w:char="F0AF"/>
                      </w:r>
                      <w:r w:rsidRPr="00BF7C2E">
                        <w:rPr>
                          <w:sz w:val="28"/>
                          <w:szCs w:val="28"/>
                        </w:rPr>
                        <w:t xml:space="preserve">Hinweise </w:t>
                      </w:r>
                      <w:r w:rsidRPr="00BF7C2E">
                        <w:rPr>
                          <w:sz w:val="28"/>
                          <w:szCs w:val="28"/>
                        </w:rPr>
                        <w:sym w:font="Wingdings" w:char="F0AF"/>
                      </w:r>
                      <w:r w:rsidRPr="00BF7C2E">
                        <w:rPr>
                          <w:sz w:val="28"/>
                          <w:szCs w:val="28"/>
                        </w:rPr>
                        <w:t xml:space="preserve"> Veranstaltungen </w:t>
                      </w:r>
                      <w:r w:rsidRPr="00BF7C2E">
                        <w:rPr>
                          <w:sz w:val="28"/>
                          <w:szCs w:val="28"/>
                        </w:rPr>
                        <w:sym w:font="Wingdings" w:char="F0AF"/>
                      </w:r>
                      <w:r w:rsidRPr="00BF7C2E">
                        <w:rPr>
                          <w:sz w:val="28"/>
                          <w:szCs w:val="28"/>
                        </w:rPr>
                        <w:t xml:space="preserve"> Hinweise </w:t>
                      </w:r>
                      <w:r w:rsidRPr="00BF7C2E">
                        <w:rPr>
                          <w:sz w:val="28"/>
                          <w:szCs w:val="28"/>
                        </w:rPr>
                        <w:sym w:font="Wingdings" w:char="F0AF"/>
                      </w:r>
                    </w:p>
                  </w:txbxContent>
                </v:textbox>
                <w10:anchorlock/>
              </v:rect>
            </w:pict>
          </mc:Fallback>
        </mc:AlternateContent>
      </w:r>
    </w:p>
    <w:p w:rsidR="00450E19" w:rsidRPr="00450E19" w:rsidRDefault="00450E19" w:rsidP="0086481E"/>
    <w:p w:rsidR="001F1F5A" w:rsidRDefault="001F1F5A" w:rsidP="001F1F5A">
      <w:pPr>
        <w:tabs>
          <w:tab w:val="left" w:pos="284"/>
        </w:tabs>
        <w:rPr>
          <w:b/>
          <w:bCs/>
        </w:rPr>
      </w:pPr>
      <w:r>
        <w:rPr>
          <w:b/>
          <w:bCs/>
        </w:rPr>
        <w:t>Das Pfarrbüro in Berglern ist am 02.10.2018 geschlossen.</w:t>
      </w:r>
    </w:p>
    <w:p w:rsidR="001F1F5A" w:rsidRDefault="001F1F5A" w:rsidP="001F1F5A">
      <w:pPr>
        <w:tabs>
          <w:tab w:val="left" w:pos="284"/>
        </w:tabs>
        <w:rPr>
          <w:b/>
          <w:bCs/>
        </w:rPr>
      </w:pPr>
    </w:p>
    <w:p w:rsidR="001F1F5A" w:rsidRDefault="001F1F5A" w:rsidP="001F1F5A">
      <w:pPr>
        <w:tabs>
          <w:tab w:val="left" w:pos="284"/>
        </w:tabs>
        <w:rPr>
          <w:b/>
          <w:bCs/>
        </w:rPr>
      </w:pPr>
      <w:r>
        <w:rPr>
          <w:b/>
          <w:bCs/>
        </w:rPr>
        <w:t xml:space="preserve">Frau Irmgard </w:t>
      </w:r>
      <w:proofErr w:type="spellStart"/>
      <w:r>
        <w:rPr>
          <w:b/>
          <w:bCs/>
        </w:rPr>
        <w:t>Brenninger</w:t>
      </w:r>
      <w:proofErr w:type="spellEnd"/>
      <w:r>
        <w:rPr>
          <w:b/>
          <w:bCs/>
        </w:rPr>
        <w:t xml:space="preserve"> ist vom 25.10.27.10.2018 auf Fortbildung.</w:t>
      </w:r>
    </w:p>
    <w:p w:rsidR="001F1F5A" w:rsidRDefault="001F1F5A" w:rsidP="001F1F5A">
      <w:pPr>
        <w:tabs>
          <w:tab w:val="left" w:pos="284"/>
        </w:tabs>
        <w:rPr>
          <w:b/>
          <w:bCs/>
        </w:rPr>
      </w:pPr>
    </w:p>
    <w:p w:rsidR="001F1F5A" w:rsidRDefault="001F1F5A" w:rsidP="001F1F5A">
      <w:pPr>
        <w:rPr>
          <w:b/>
        </w:rPr>
      </w:pPr>
      <w:r>
        <w:rPr>
          <w:b/>
        </w:rPr>
        <w:t>Fahrt zur Sternwallfahrt nach Altötting am 04.10.2018</w:t>
      </w:r>
    </w:p>
    <w:p w:rsidR="001F1F5A" w:rsidRDefault="001F1F5A" w:rsidP="001F1F5A">
      <w:pPr>
        <w:rPr>
          <w:b/>
        </w:rPr>
      </w:pPr>
      <w:r>
        <w:rPr>
          <w:b/>
        </w:rPr>
        <w:t>Hierzu sind Alle ganz herzlich eingeladen.</w:t>
      </w:r>
    </w:p>
    <w:p w:rsidR="001F1F5A" w:rsidRDefault="001F1F5A" w:rsidP="001F1F5A">
      <w:r w:rsidRPr="000764BD">
        <w:t xml:space="preserve">Anmeldung im Pfarrbüro </w:t>
      </w:r>
      <w:proofErr w:type="spellStart"/>
      <w:r w:rsidRPr="000764BD">
        <w:t>Langenpreising</w:t>
      </w:r>
      <w:proofErr w:type="spellEnd"/>
      <w:r w:rsidRPr="000764BD">
        <w:t xml:space="preserve"> </w:t>
      </w:r>
    </w:p>
    <w:p w:rsidR="001F1F5A" w:rsidRPr="00E81116" w:rsidRDefault="001F1F5A" w:rsidP="001F1F5A">
      <w:r w:rsidRPr="00E81116">
        <w:t xml:space="preserve">Tel. 720049 oder per Email </w:t>
      </w:r>
      <w:hyperlink r:id="rId8" w:history="1">
        <w:r w:rsidRPr="00E81116">
          <w:rPr>
            <w:rStyle w:val="Hyperlink"/>
          </w:rPr>
          <w:t>pv-langenpreising@ebmuc.de</w:t>
        </w:r>
      </w:hyperlink>
    </w:p>
    <w:p w:rsidR="001F1F5A" w:rsidRDefault="001F1F5A" w:rsidP="001F1F5A">
      <w:r>
        <w:t>Der Fahrpreis in Höhe von 10,00€ wird im Bus eingesammelt.</w:t>
      </w:r>
    </w:p>
    <w:p w:rsidR="001F1F5A" w:rsidRPr="000764BD" w:rsidRDefault="001F1F5A" w:rsidP="001F1F5A">
      <w:r>
        <w:t>Abfahrt 7.15 Uhr in Wartenberg (</w:t>
      </w:r>
      <w:proofErr w:type="spellStart"/>
      <w:r>
        <w:t>Pennyparkplatz</w:t>
      </w:r>
      <w:proofErr w:type="spellEnd"/>
      <w:r>
        <w:t xml:space="preserve">), 7.25 in </w:t>
      </w:r>
      <w:proofErr w:type="spellStart"/>
      <w:r>
        <w:t>Langenpreising</w:t>
      </w:r>
      <w:proofErr w:type="spellEnd"/>
      <w:r>
        <w:t xml:space="preserve"> (Schulbushaltestelle) und um 7.30 in </w:t>
      </w:r>
      <w:proofErr w:type="spellStart"/>
      <w:r>
        <w:t>Zustorf</w:t>
      </w:r>
      <w:proofErr w:type="spellEnd"/>
      <w:r>
        <w:t xml:space="preserve"> (Gasthaus </w:t>
      </w:r>
      <w:proofErr w:type="spellStart"/>
      <w:r>
        <w:t>Lintsche</w:t>
      </w:r>
      <w:proofErr w:type="spellEnd"/>
      <w:r>
        <w:t>). Heimkehr ca. 17.00 Uhr</w:t>
      </w:r>
    </w:p>
    <w:p w:rsidR="001F1F5A" w:rsidRDefault="001F1F5A" w:rsidP="001F1F5A">
      <w:pPr>
        <w:tabs>
          <w:tab w:val="left" w:pos="284"/>
        </w:tabs>
        <w:rPr>
          <w:b/>
          <w:bCs/>
        </w:rPr>
      </w:pPr>
    </w:p>
    <w:p w:rsidR="001F1F5A" w:rsidRPr="003A3717" w:rsidRDefault="001F1F5A" w:rsidP="001F1F5A">
      <w:pPr>
        <w:pStyle w:val="Hinweise"/>
      </w:pPr>
      <w:r>
        <w:rPr>
          <w:b/>
          <w:bCs/>
        </w:rPr>
        <w:t xml:space="preserve">Sternwallfahrt der </w:t>
      </w:r>
      <w:proofErr w:type="spellStart"/>
      <w:r>
        <w:rPr>
          <w:b/>
          <w:bCs/>
        </w:rPr>
        <w:t>kfd</w:t>
      </w:r>
      <w:proofErr w:type="spellEnd"/>
      <w:r>
        <w:rPr>
          <w:b/>
          <w:bCs/>
        </w:rPr>
        <w:t xml:space="preserve"> Berglern nach Altötting </w:t>
      </w:r>
    </w:p>
    <w:p w:rsidR="001F1F5A" w:rsidRDefault="001F1F5A" w:rsidP="001F1F5A">
      <w:pPr>
        <w:pStyle w:val="Hinweistexteingezogen"/>
        <w:ind w:left="0"/>
      </w:pPr>
      <w:r>
        <w:t xml:space="preserve">Die Sternwallfahrt nach Altötting findet am </w:t>
      </w:r>
      <w:r w:rsidRPr="00510EEB">
        <w:rPr>
          <w:b/>
        </w:rPr>
        <w:t>Donnerstag</w:t>
      </w:r>
      <w:r>
        <w:t xml:space="preserve"> </w:t>
      </w:r>
      <w:r>
        <w:rPr>
          <w:b/>
        </w:rPr>
        <w:t>04</w:t>
      </w:r>
      <w:r w:rsidRPr="00510EEB">
        <w:rPr>
          <w:b/>
        </w:rPr>
        <w:t>.10.201</w:t>
      </w:r>
      <w:r>
        <w:rPr>
          <w:b/>
        </w:rPr>
        <w:t>8</w:t>
      </w:r>
      <w:r>
        <w:t xml:space="preserve"> statt.</w:t>
      </w:r>
    </w:p>
    <w:p w:rsidR="001F1F5A" w:rsidRDefault="001F1F5A" w:rsidP="001F1F5A">
      <w:pPr>
        <w:pStyle w:val="Hinweistexteingezogen"/>
        <w:ind w:left="0"/>
      </w:pPr>
      <w:r>
        <w:t xml:space="preserve">Abfahrt ist um 8.15 Uhr in Niederlern und den bekannten Haltestellen in Berglern. Der Fahrpreis beträgt 12 €. Es sind alle herzlich eingeladen, auch Nichtmitglieder und Männer. Auf dem Heimweg wird zu Kaffee und Kuchen eingekehrt.             Anmeldung bei Renate </w:t>
      </w:r>
      <w:proofErr w:type="spellStart"/>
      <w:r>
        <w:t>Hintermaier</w:t>
      </w:r>
      <w:proofErr w:type="spellEnd"/>
      <w:r>
        <w:t xml:space="preserve"> Tel. 3206.</w:t>
      </w:r>
    </w:p>
    <w:p w:rsidR="001F1F5A" w:rsidRDefault="001F1F5A" w:rsidP="001F1F5A">
      <w:pPr>
        <w:tabs>
          <w:tab w:val="left" w:pos="284"/>
        </w:tabs>
        <w:rPr>
          <w:b/>
          <w:bCs/>
        </w:rPr>
      </w:pPr>
    </w:p>
    <w:p w:rsidR="001F1F5A" w:rsidRPr="003D4F0B" w:rsidRDefault="001F1F5A" w:rsidP="001F1F5A">
      <w:pPr>
        <w:tabs>
          <w:tab w:val="left" w:pos="284"/>
        </w:tabs>
        <w:rPr>
          <w:bCs/>
        </w:rPr>
      </w:pPr>
      <w:r>
        <w:rPr>
          <w:bCs/>
        </w:rPr>
        <w:t xml:space="preserve">Am 27.09.2018 findet im Pfarrhaus Berglern um 8.30 Uhr wieder ein </w:t>
      </w:r>
      <w:r w:rsidRPr="002869E2">
        <w:rPr>
          <w:b/>
          <w:bCs/>
        </w:rPr>
        <w:t>Frauenfrühstück</w:t>
      </w:r>
      <w:r>
        <w:rPr>
          <w:bCs/>
        </w:rPr>
        <w:t xml:space="preserve"> statt. Unkostenbeitrag 4,-- Euro, Anmeldung bei Renate </w:t>
      </w:r>
      <w:proofErr w:type="spellStart"/>
      <w:r>
        <w:rPr>
          <w:bCs/>
        </w:rPr>
        <w:t>Hintermaier</w:t>
      </w:r>
      <w:proofErr w:type="spellEnd"/>
      <w:r>
        <w:rPr>
          <w:bCs/>
        </w:rPr>
        <w:t xml:space="preserve"> Tel. 3206</w:t>
      </w:r>
    </w:p>
    <w:p w:rsidR="001F1F5A" w:rsidRDefault="001F1F5A" w:rsidP="001F1F5A">
      <w:pPr>
        <w:tabs>
          <w:tab w:val="left" w:pos="284"/>
        </w:tabs>
        <w:rPr>
          <w:b/>
          <w:bCs/>
        </w:rPr>
      </w:pPr>
    </w:p>
    <w:p w:rsidR="001F1F5A" w:rsidRDefault="001F1F5A" w:rsidP="001F1F5A">
      <w:pPr>
        <w:rPr>
          <w:b/>
        </w:rPr>
      </w:pPr>
      <w:r w:rsidRPr="00354098">
        <w:rPr>
          <w:b/>
        </w:rPr>
        <w:t>Terminankündigung:</w:t>
      </w:r>
    </w:p>
    <w:p w:rsidR="001F1F5A" w:rsidRPr="00354098" w:rsidRDefault="001F1F5A" w:rsidP="001F1F5A">
      <w:pPr>
        <w:rPr>
          <w:b/>
        </w:rPr>
      </w:pPr>
      <w:r w:rsidRPr="00354098">
        <w:rPr>
          <w:b/>
        </w:rPr>
        <w:t>Erstkommunion 201</w:t>
      </w:r>
      <w:r>
        <w:rPr>
          <w:b/>
        </w:rPr>
        <w:t>9</w:t>
      </w:r>
    </w:p>
    <w:p w:rsidR="001F1F5A" w:rsidRDefault="001F1F5A" w:rsidP="001F1F5A">
      <w:r>
        <w:t>Wartenberg am 19. Mai 2019 um 10.00 Uhr</w:t>
      </w:r>
    </w:p>
    <w:p w:rsidR="00B31487" w:rsidRDefault="00B31487" w:rsidP="001F1F5A">
      <w:proofErr w:type="spellStart"/>
      <w:r>
        <w:t>Langenpreising</w:t>
      </w:r>
      <w:proofErr w:type="spellEnd"/>
      <w:r>
        <w:t xml:space="preserve"> am 26. Mai 2019 um 9.30 Uhr</w:t>
      </w:r>
    </w:p>
    <w:p w:rsidR="001F1F5A" w:rsidRDefault="001F1F5A" w:rsidP="001F1F5A">
      <w:r>
        <w:t>Berglern am 30. Mai 2019 um 10.00 Uhr</w:t>
      </w:r>
    </w:p>
    <w:p w:rsidR="001F1F5A" w:rsidRPr="00AD09B9" w:rsidRDefault="001F1F5A" w:rsidP="001F1F5A">
      <w:pPr>
        <w:rPr>
          <w:b/>
        </w:rPr>
      </w:pPr>
      <w:r w:rsidRPr="00AD09B9">
        <w:rPr>
          <w:b/>
        </w:rPr>
        <w:t>Firmung 2019</w:t>
      </w:r>
    </w:p>
    <w:p w:rsidR="001F1F5A" w:rsidRDefault="001F1F5A" w:rsidP="001F1F5A">
      <w:r>
        <w:t>Wartenberg am 23. März 2019 um</w:t>
      </w:r>
      <w:r w:rsidR="00B31487">
        <w:t xml:space="preserve"> 9.00 Uhr</w:t>
      </w:r>
      <w:r>
        <w:t xml:space="preserve"> </w:t>
      </w:r>
    </w:p>
    <w:p w:rsidR="001F1F5A" w:rsidRDefault="001F1F5A" w:rsidP="001F1F5A"/>
    <w:p w:rsidR="001F1F5A" w:rsidRPr="000764BD" w:rsidRDefault="001F1F5A" w:rsidP="001F1F5A">
      <w:pPr>
        <w:tabs>
          <w:tab w:val="left" w:pos="425"/>
          <w:tab w:val="left" w:pos="567"/>
          <w:tab w:val="left" w:pos="851"/>
          <w:tab w:val="left" w:pos="1134"/>
          <w:tab w:val="left" w:pos="1701"/>
          <w:tab w:val="left" w:pos="2268"/>
          <w:tab w:val="left" w:pos="2835"/>
          <w:tab w:val="left" w:pos="3969"/>
          <w:tab w:val="left" w:pos="4536"/>
          <w:tab w:val="left" w:pos="4820"/>
          <w:tab w:val="left" w:pos="5670"/>
          <w:tab w:val="left" w:pos="6237"/>
        </w:tabs>
        <w:rPr>
          <w:b/>
          <w:sz w:val="22"/>
          <w:u w:val="single"/>
        </w:rPr>
      </w:pPr>
      <w:r w:rsidRPr="000764BD">
        <w:rPr>
          <w:b/>
          <w:u w:val="single"/>
        </w:rPr>
        <w:t>Kirchgeldsammlung 201</w:t>
      </w:r>
      <w:r>
        <w:rPr>
          <w:b/>
          <w:u w:val="single"/>
        </w:rPr>
        <w:t>8</w:t>
      </w:r>
      <w:r w:rsidRPr="000764BD">
        <w:rPr>
          <w:b/>
          <w:u w:val="single"/>
        </w:rPr>
        <w:t xml:space="preserve"> in Wartenberg</w:t>
      </w:r>
      <w:r w:rsidRPr="000764BD">
        <w:rPr>
          <w:b/>
          <w:sz w:val="22"/>
          <w:u w:val="single"/>
        </w:rPr>
        <w:t>:</w:t>
      </w:r>
    </w:p>
    <w:p w:rsidR="001F1F5A" w:rsidRPr="000764BD" w:rsidRDefault="001F1F5A" w:rsidP="001F1F5A">
      <w:r w:rsidRPr="000764BD">
        <w:t xml:space="preserve">Wir bitten Sie auch dieses Jahr wieder ganz herzlich um Ihr Kirchgeld von </w:t>
      </w:r>
    </w:p>
    <w:p w:rsidR="001F1F5A" w:rsidRPr="000764BD" w:rsidRDefault="001F1F5A" w:rsidP="001F1F5A">
      <w:r w:rsidRPr="000764BD">
        <w:t>EUR 1,50. Kirchgeldtüten liegen an beiden Portalen in der Pfarrkirche auf. Während die Kirchensteuer für die Bedürfnisse des gesamten Bistums bestimmt ist, wird das Kirchgeld für die Ausgaben unserer Pfarrkirche verwendet. Um den Betrag von EUR 1,50 jährlich werden alle Katholiken gebeten, die über 18 Jahre alt sind und ein eigenes Einkommen haben. Alle diejenigen, die noch in Berufsausbildung stehen, sowie alle nicht berufstätigen Ehefrauen sind davon befreit. Selbstverständlich  sind auch alle diejenigen befreit, die ein geringes Einkommen haben.</w:t>
      </w:r>
    </w:p>
    <w:p w:rsidR="001F1F5A" w:rsidRDefault="001F1F5A" w:rsidP="001F1F5A">
      <w:r w:rsidRPr="000764BD">
        <w:t xml:space="preserve">Ein ganz herzliches </w:t>
      </w:r>
      <w:proofErr w:type="spellStart"/>
      <w:r w:rsidRPr="000764BD">
        <w:t>Vergelt´s</w:t>
      </w:r>
      <w:proofErr w:type="spellEnd"/>
      <w:r w:rsidRPr="000764BD">
        <w:t xml:space="preserve"> Gott.</w:t>
      </w:r>
    </w:p>
    <w:p w:rsidR="001F1F5A" w:rsidRDefault="001F1F5A" w:rsidP="001F1F5A">
      <w:pPr>
        <w:tabs>
          <w:tab w:val="left" w:pos="284"/>
        </w:tabs>
        <w:rPr>
          <w:b/>
          <w:bCs/>
        </w:rPr>
      </w:pPr>
    </w:p>
    <w:p w:rsidR="001F1F5A" w:rsidRDefault="001F1F5A" w:rsidP="001F1F5A">
      <w:pPr>
        <w:tabs>
          <w:tab w:val="left" w:pos="284"/>
        </w:tabs>
        <w:rPr>
          <w:bCs/>
        </w:rPr>
      </w:pPr>
      <w:r w:rsidRPr="003048EE">
        <w:rPr>
          <w:bCs/>
        </w:rPr>
        <w:t xml:space="preserve">Wer die </w:t>
      </w:r>
      <w:r w:rsidRPr="003048EE">
        <w:rPr>
          <w:b/>
          <w:bCs/>
        </w:rPr>
        <w:t>Umlagen in Be</w:t>
      </w:r>
      <w:r>
        <w:rPr>
          <w:b/>
          <w:bCs/>
        </w:rPr>
        <w:t>r</w:t>
      </w:r>
      <w:r w:rsidRPr="003048EE">
        <w:rPr>
          <w:b/>
          <w:bCs/>
        </w:rPr>
        <w:t>glern</w:t>
      </w:r>
      <w:r w:rsidRPr="003048EE">
        <w:rPr>
          <w:bCs/>
        </w:rPr>
        <w:t xml:space="preserve"> (Kirchgeld, Pfarrbrief usw.) noch nicht bezahlt </w:t>
      </w:r>
      <w:r>
        <w:rPr>
          <w:bCs/>
        </w:rPr>
        <w:t>hat möchte dies bitte erledigen.</w:t>
      </w:r>
    </w:p>
    <w:p w:rsidR="001F1F5A" w:rsidRDefault="001F1F5A" w:rsidP="001F1F5A">
      <w:pPr>
        <w:tabs>
          <w:tab w:val="left" w:pos="284"/>
        </w:tabs>
        <w:rPr>
          <w:bCs/>
        </w:rPr>
      </w:pPr>
    </w:p>
    <w:p w:rsidR="001F1F5A" w:rsidRPr="002727C1" w:rsidRDefault="001F1F5A" w:rsidP="001F1F5A">
      <w:pPr>
        <w:tabs>
          <w:tab w:val="left" w:pos="284"/>
        </w:tabs>
        <w:rPr>
          <w:b/>
          <w:bCs/>
        </w:rPr>
      </w:pPr>
      <w:r w:rsidRPr="002727C1">
        <w:rPr>
          <w:b/>
          <w:bCs/>
        </w:rPr>
        <w:t>Wer ein Foto vom Berglerner Hl. Grab besitzt möchte sich bitte im Pfarrbüro melden.</w:t>
      </w:r>
    </w:p>
    <w:p w:rsidR="003D5EB0" w:rsidRDefault="003D5EB0" w:rsidP="003D5EB0"/>
    <w:p w:rsidR="0088379C" w:rsidRDefault="0088379C" w:rsidP="003D5EB0"/>
    <w:p w:rsidR="0088379C" w:rsidRDefault="0088379C" w:rsidP="003D5EB0"/>
    <w:p w:rsidR="001F1F5A" w:rsidRDefault="001F1F5A" w:rsidP="003D5EB0"/>
    <w:tbl>
      <w:tblPr>
        <w:tblpPr w:leftFromText="142" w:rightFromText="142" w:vertAnchor="text" w:tblpY="1"/>
        <w:tblW w:w="73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7"/>
        <w:gridCol w:w="3657"/>
      </w:tblGrid>
      <w:tr w:rsidR="0086481E" w:rsidRPr="00DF2F6B" w:rsidTr="00385CF0">
        <w:trPr>
          <w:trHeight w:val="1016"/>
        </w:trPr>
        <w:tc>
          <w:tcPr>
            <w:tcW w:w="3657" w:type="dxa"/>
          </w:tcPr>
          <w:p w:rsidR="0086481E" w:rsidRPr="00C542F3" w:rsidRDefault="0086481E" w:rsidP="00385CF0">
            <w:pPr>
              <w:tabs>
                <w:tab w:val="left" w:pos="1985"/>
                <w:tab w:val="left" w:pos="2608"/>
                <w:tab w:val="left" w:pos="2835"/>
                <w:tab w:val="left" w:pos="3799"/>
                <w:tab w:val="left" w:pos="4253"/>
                <w:tab w:val="left" w:pos="5387"/>
              </w:tabs>
              <w:rPr>
                <w:rFonts w:ascii="Candara" w:hAnsi="Candara"/>
                <w:b/>
                <w:sz w:val="18"/>
              </w:rPr>
            </w:pPr>
            <w:r>
              <w:rPr>
                <w:rFonts w:ascii="Candara" w:hAnsi="Candara"/>
                <w:b/>
                <w:sz w:val="18"/>
              </w:rPr>
              <w:t xml:space="preserve">Kath. Pfarramt   </w:t>
            </w:r>
            <w:r w:rsidRPr="00C542F3">
              <w:rPr>
                <w:rFonts w:ascii="Candara" w:hAnsi="Candara"/>
                <w:b/>
                <w:sz w:val="18"/>
              </w:rPr>
              <w:t>Mariä Geburt</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proofErr w:type="spellStart"/>
            <w:r w:rsidRPr="00756B8B">
              <w:rPr>
                <w:rFonts w:ascii="Candara" w:hAnsi="Candara"/>
                <w:sz w:val="18"/>
              </w:rPr>
              <w:t>Strogenstr</w:t>
            </w:r>
            <w:proofErr w:type="spellEnd"/>
            <w:r w:rsidRPr="00756B8B">
              <w:rPr>
                <w:rFonts w:ascii="Candara" w:hAnsi="Candara"/>
                <w:sz w:val="18"/>
              </w:rPr>
              <w:t>. 17  85456 Wartenberg</w:t>
            </w:r>
            <w:r w:rsidRPr="00756B8B">
              <w:rPr>
                <w:rFonts w:ascii="Candara" w:hAnsi="Candara"/>
                <w:sz w:val="18"/>
              </w:rPr>
              <w:tab/>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szCs w:val="18"/>
              </w:rPr>
              <w:sym w:font="Wingdings" w:char="F028"/>
            </w:r>
            <w:r w:rsidRPr="00756B8B">
              <w:rPr>
                <w:rFonts w:ascii="Candara" w:hAnsi="Candara"/>
                <w:sz w:val="18"/>
              </w:rPr>
              <w:t xml:space="preserve"> 08762 / 1231 </w:t>
            </w:r>
            <w:r>
              <w:rPr>
                <w:rFonts w:ascii="Candara" w:hAnsi="Candara"/>
                <w:sz w:val="18"/>
              </w:rPr>
              <w:t xml:space="preserve">   </w:t>
            </w:r>
            <w:r w:rsidRPr="00756B8B">
              <w:rPr>
                <w:rFonts w:ascii="Candara" w:hAnsi="Candara"/>
                <w:sz w:val="18"/>
              </w:rPr>
              <w:t>FAX 720092</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Montag, Dienstag, Freitag 8 – 12 Uhr</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Donnerstag 16 -18 Uhr</w:t>
            </w:r>
          </w:p>
          <w:p w:rsidR="0086481E" w:rsidRDefault="0086481E" w:rsidP="00385CF0">
            <w:pPr>
              <w:pStyle w:val="HalbeLeerzeile"/>
            </w:pP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 xml:space="preserve">Bankverbindung: Sparkasse Wartenberg </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IBAN: DE13700519950000100396</w:t>
            </w:r>
          </w:p>
          <w:p w:rsidR="0086481E" w:rsidRPr="00631659" w:rsidRDefault="0086481E" w:rsidP="00385CF0">
            <w:pPr>
              <w:tabs>
                <w:tab w:val="left" w:pos="1985"/>
                <w:tab w:val="left" w:pos="2608"/>
                <w:tab w:val="left" w:pos="2835"/>
                <w:tab w:val="left" w:pos="3799"/>
                <w:tab w:val="left" w:pos="4253"/>
                <w:tab w:val="left" w:pos="5387"/>
              </w:tabs>
              <w:rPr>
                <w:rFonts w:ascii="Candara" w:hAnsi="Candara"/>
                <w:sz w:val="18"/>
                <w:lang w:val="en-US"/>
              </w:rPr>
            </w:pPr>
            <w:r w:rsidRPr="00631659">
              <w:rPr>
                <w:rFonts w:ascii="Candara" w:hAnsi="Candara"/>
                <w:sz w:val="18"/>
                <w:lang w:val="en-US"/>
              </w:rPr>
              <w:t>BIC: BYLADEM1ERD</w:t>
            </w:r>
          </w:p>
          <w:p w:rsidR="0086481E" w:rsidRPr="00631659" w:rsidRDefault="0086481E" w:rsidP="00385CF0">
            <w:pPr>
              <w:pStyle w:val="HalbeLeerzeile"/>
              <w:rPr>
                <w:rFonts w:ascii="Arial Narrow" w:hAnsi="Arial Narrow"/>
                <w:sz w:val="18"/>
                <w:szCs w:val="18"/>
                <w:lang w:val="en-US"/>
              </w:rPr>
            </w:pPr>
            <w:r w:rsidRPr="00631659">
              <w:rPr>
                <w:rFonts w:ascii="Arial Narrow" w:hAnsi="Arial Narrow"/>
                <w:sz w:val="18"/>
                <w:szCs w:val="18"/>
                <w:lang w:val="en-US"/>
              </w:rPr>
              <w:t xml:space="preserve">www.mariägeburt.de </w:t>
            </w:r>
          </w:p>
          <w:p w:rsidR="0086481E" w:rsidRPr="00631659" w:rsidRDefault="0086481E" w:rsidP="00385CF0">
            <w:pPr>
              <w:pStyle w:val="HalbeLeerzeile"/>
              <w:rPr>
                <w:lang w:val="en-US"/>
              </w:rPr>
            </w:pPr>
            <w:r w:rsidRPr="00631659">
              <w:rPr>
                <w:rFonts w:ascii="Arial Narrow" w:hAnsi="Arial Narrow"/>
                <w:sz w:val="18"/>
                <w:szCs w:val="18"/>
                <w:lang w:val="en-US"/>
              </w:rPr>
              <w:t>mariae-geburt.wartenberg@erzbistum-muenchen.de</w:t>
            </w:r>
          </w:p>
        </w:tc>
        <w:tc>
          <w:tcPr>
            <w:tcW w:w="3657" w:type="dxa"/>
          </w:tcPr>
          <w:p w:rsidR="0086481E" w:rsidRPr="00DF2F6B" w:rsidRDefault="0086481E" w:rsidP="00385CF0">
            <w:pPr>
              <w:tabs>
                <w:tab w:val="left" w:pos="1985"/>
                <w:tab w:val="left" w:pos="2608"/>
                <w:tab w:val="left" w:pos="2835"/>
                <w:tab w:val="left" w:pos="3799"/>
                <w:tab w:val="left" w:pos="4253"/>
                <w:tab w:val="left" w:pos="5387"/>
              </w:tabs>
              <w:rPr>
                <w:rFonts w:ascii="Candara" w:hAnsi="Candara"/>
                <w:b/>
                <w:sz w:val="18"/>
                <w:lang w:val="en-US"/>
              </w:rPr>
            </w:pPr>
            <w:r w:rsidRPr="00DF2F6B">
              <w:rPr>
                <w:rFonts w:ascii="Candara" w:hAnsi="Candara"/>
                <w:b/>
                <w:sz w:val="18"/>
                <w:lang w:val="en-US"/>
              </w:rPr>
              <w:t xml:space="preserve">Kath. </w:t>
            </w:r>
            <w:proofErr w:type="spellStart"/>
            <w:r w:rsidRPr="00DF2F6B">
              <w:rPr>
                <w:rFonts w:ascii="Candara" w:hAnsi="Candara"/>
                <w:b/>
                <w:sz w:val="18"/>
                <w:lang w:val="en-US"/>
              </w:rPr>
              <w:t>Pfarramt</w:t>
            </w:r>
            <w:proofErr w:type="spellEnd"/>
            <w:r w:rsidRPr="00DF2F6B">
              <w:rPr>
                <w:rFonts w:ascii="Candara" w:hAnsi="Candara"/>
                <w:b/>
                <w:sz w:val="18"/>
                <w:lang w:val="en-US"/>
              </w:rPr>
              <w:t xml:space="preserve">   St.</w:t>
            </w:r>
            <w:r w:rsidR="00233F68" w:rsidRPr="00DF2F6B">
              <w:rPr>
                <w:rFonts w:ascii="Candara" w:hAnsi="Candara"/>
                <w:b/>
                <w:sz w:val="18"/>
                <w:lang w:val="en-US"/>
              </w:rPr>
              <w:t xml:space="preserve"> </w:t>
            </w:r>
            <w:r w:rsidRPr="00DF2F6B">
              <w:rPr>
                <w:rFonts w:ascii="Candara" w:hAnsi="Candara"/>
                <w:b/>
                <w:sz w:val="18"/>
                <w:lang w:val="en-US"/>
              </w:rPr>
              <w:t>Peter u.</w:t>
            </w:r>
            <w:r w:rsidR="00233F68" w:rsidRPr="00DF2F6B">
              <w:rPr>
                <w:rFonts w:ascii="Candara" w:hAnsi="Candara"/>
                <w:b/>
                <w:sz w:val="18"/>
                <w:lang w:val="en-US"/>
              </w:rPr>
              <w:t xml:space="preserve"> </w:t>
            </w:r>
            <w:r w:rsidRPr="00DF2F6B">
              <w:rPr>
                <w:rFonts w:ascii="Candara" w:hAnsi="Candara"/>
                <w:b/>
                <w:sz w:val="18"/>
                <w:lang w:val="en-US"/>
              </w:rPr>
              <w:t>Paul</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Kirchplatz 4      85459 Berglern</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szCs w:val="18"/>
              </w:rPr>
              <w:sym w:font="Wingdings" w:char="F028"/>
            </w:r>
            <w:r w:rsidRPr="00756B8B">
              <w:rPr>
                <w:rFonts w:ascii="Candara" w:hAnsi="Candara"/>
                <w:sz w:val="18"/>
              </w:rPr>
              <w:t xml:space="preserve"> 08762 / 2765 </w:t>
            </w:r>
            <w:r>
              <w:rPr>
                <w:rFonts w:ascii="Candara" w:hAnsi="Candara"/>
                <w:sz w:val="18"/>
              </w:rPr>
              <w:t xml:space="preserve">   </w:t>
            </w:r>
            <w:r w:rsidRPr="00756B8B">
              <w:rPr>
                <w:rFonts w:ascii="Candara" w:hAnsi="Candara"/>
                <w:sz w:val="18"/>
              </w:rPr>
              <w:t xml:space="preserve">FAX 722701 </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Dienstag und Donnerstag 9 – 11  Uhr</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Mittwoch 16 – 18 Uhr</w:t>
            </w:r>
          </w:p>
          <w:p w:rsidR="0086481E" w:rsidRDefault="0086481E" w:rsidP="00385CF0">
            <w:pPr>
              <w:pStyle w:val="HalbeLeerzeile"/>
            </w:pP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Bankverbindung: Raiffeisenbank Erding</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IBAN: DE82701693560000201057</w:t>
            </w:r>
          </w:p>
          <w:p w:rsidR="0086481E" w:rsidRPr="00DF2F6B" w:rsidRDefault="0086481E" w:rsidP="00385CF0">
            <w:pPr>
              <w:tabs>
                <w:tab w:val="left" w:pos="1985"/>
                <w:tab w:val="left" w:pos="2608"/>
                <w:tab w:val="left" w:pos="2835"/>
                <w:tab w:val="left" w:pos="3799"/>
                <w:tab w:val="left" w:pos="4253"/>
                <w:tab w:val="left" w:pos="5387"/>
              </w:tabs>
              <w:rPr>
                <w:rFonts w:ascii="Candara" w:hAnsi="Candara"/>
                <w:sz w:val="18"/>
                <w:lang w:val="en-US"/>
              </w:rPr>
            </w:pPr>
            <w:r w:rsidRPr="00DF2F6B">
              <w:rPr>
                <w:rFonts w:ascii="Candara" w:hAnsi="Candara"/>
                <w:sz w:val="18"/>
                <w:lang w:val="en-US"/>
              </w:rPr>
              <w:t>BIC: GENODEF1EDR</w:t>
            </w:r>
          </w:p>
          <w:p w:rsidR="0086481E" w:rsidRPr="00DF2F6B" w:rsidRDefault="0086481E" w:rsidP="00385CF0">
            <w:pPr>
              <w:pStyle w:val="HalbeLeerzeile"/>
              <w:rPr>
                <w:rFonts w:ascii="Arial Narrow" w:hAnsi="Arial Narrow"/>
                <w:sz w:val="18"/>
                <w:szCs w:val="18"/>
                <w:lang w:val="en-US"/>
              </w:rPr>
            </w:pPr>
            <w:r w:rsidRPr="00DF2F6B">
              <w:rPr>
                <w:rFonts w:ascii="Arial Narrow" w:hAnsi="Arial Narrow"/>
                <w:sz w:val="18"/>
                <w:szCs w:val="18"/>
                <w:lang w:val="en-US"/>
              </w:rPr>
              <w:t>www.erzbistum-muenchen.de/PeterundPaulBerglern</w:t>
            </w:r>
          </w:p>
          <w:p w:rsidR="0086481E" w:rsidRPr="00DF2F6B" w:rsidRDefault="0086481E" w:rsidP="00385CF0">
            <w:pPr>
              <w:pStyle w:val="HalbeLeerzeile"/>
              <w:rPr>
                <w:lang w:val="en-US"/>
              </w:rPr>
            </w:pPr>
            <w:r w:rsidRPr="00DF2F6B">
              <w:rPr>
                <w:rFonts w:ascii="Arial Narrow" w:hAnsi="Arial Narrow"/>
                <w:sz w:val="18"/>
                <w:szCs w:val="18"/>
                <w:lang w:val="en-US"/>
              </w:rPr>
              <w:t>st-peter-und-paul.berglern@erzbistum-muenchen.de</w:t>
            </w:r>
          </w:p>
        </w:tc>
      </w:tr>
      <w:tr w:rsidR="0086481E" w:rsidRPr="006D6228" w:rsidTr="00385CF0">
        <w:trPr>
          <w:trHeight w:val="195"/>
        </w:trPr>
        <w:tc>
          <w:tcPr>
            <w:tcW w:w="7314" w:type="dxa"/>
            <w:gridSpan w:val="2"/>
          </w:tcPr>
          <w:p w:rsidR="0086481E" w:rsidRPr="003E440F" w:rsidRDefault="0086481E" w:rsidP="00385CF0">
            <w:pPr>
              <w:tabs>
                <w:tab w:val="left" w:pos="1985"/>
                <w:tab w:val="left" w:pos="2608"/>
                <w:tab w:val="left" w:pos="2835"/>
                <w:tab w:val="left" w:pos="3444"/>
                <w:tab w:val="left" w:pos="3799"/>
                <w:tab w:val="left" w:pos="4253"/>
                <w:tab w:val="left" w:pos="5387"/>
              </w:tabs>
              <w:rPr>
                <w:rFonts w:ascii="Candara" w:hAnsi="Candara" w:cs="Tahoma"/>
                <w:sz w:val="18"/>
                <w:szCs w:val="18"/>
              </w:rPr>
            </w:pPr>
            <w:proofErr w:type="spellStart"/>
            <w:r w:rsidRPr="003E440F">
              <w:rPr>
                <w:rFonts w:ascii="Candara" w:hAnsi="Candara" w:cs="Tahoma"/>
                <w:sz w:val="18"/>
                <w:szCs w:val="18"/>
              </w:rPr>
              <w:t>Seelsorgerteam</w:t>
            </w:r>
            <w:proofErr w:type="spellEnd"/>
            <w:r w:rsidRPr="003E440F">
              <w:rPr>
                <w:rFonts w:ascii="Candara" w:hAnsi="Candara" w:cs="Tahoma"/>
                <w:sz w:val="18"/>
                <w:szCs w:val="18"/>
              </w:rPr>
              <w:t xml:space="preserve">: </w:t>
            </w:r>
          </w:p>
          <w:p w:rsidR="0086481E" w:rsidRPr="00DF2F6B" w:rsidRDefault="0086481E" w:rsidP="00385CF0">
            <w:pPr>
              <w:tabs>
                <w:tab w:val="left" w:pos="1985"/>
                <w:tab w:val="left" w:pos="2608"/>
                <w:tab w:val="left" w:pos="2835"/>
                <w:tab w:val="left" w:pos="3799"/>
                <w:tab w:val="left" w:pos="4253"/>
                <w:tab w:val="left" w:pos="5387"/>
              </w:tabs>
              <w:ind w:left="650"/>
              <w:rPr>
                <w:rFonts w:ascii="Candara" w:hAnsi="Candara" w:cs="Tahoma"/>
                <w:sz w:val="18"/>
                <w:szCs w:val="18"/>
              </w:rPr>
            </w:pPr>
            <w:proofErr w:type="spellStart"/>
            <w:r w:rsidRPr="00DF2F6B">
              <w:rPr>
                <w:rFonts w:ascii="Candara" w:hAnsi="Candara" w:cs="Tahoma"/>
                <w:sz w:val="18"/>
                <w:szCs w:val="18"/>
              </w:rPr>
              <w:t>Pfr</w:t>
            </w:r>
            <w:proofErr w:type="spellEnd"/>
            <w:r w:rsidRPr="00DF2F6B">
              <w:rPr>
                <w:rFonts w:ascii="Candara" w:hAnsi="Candara" w:cs="Tahoma"/>
                <w:sz w:val="18"/>
                <w:szCs w:val="18"/>
              </w:rPr>
              <w:t xml:space="preserve">. Gregor </w:t>
            </w:r>
            <w:proofErr w:type="spellStart"/>
            <w:r w:rsidRPr="00DF2F6B">
              <w:rPr>
                <w:rFonts w:ascii="Candara" w:hAnsi="Candara" w:cs="Tahoma"/>
                <w:sz w:val="18"/>
                <w:szCs w:val="18"/>
              </w:rPr>
              <w:t>Bartkowski</w:t>
            </w:r>
            <w:proofErr w:type="spellEnd"/>
            <w:r w:rsidRPr="00DF2F6B">
              <w:rPr>
                <w:rFonts w:ascii="Candara" w:hAnsi="Candara" w:cs="Tahoma"/>
                <w:sz w:val="18"/>
                <w:szCs w:val="18"/>
              </w:rPr>
              <w:t>: gbartkowski@ebmuc.de</w:t>
            </w:r>
          </w:p>
          <w:p w:rsidR="0086481E" w:rsidRPr="002075BA" w:rsidRDefault="0086481E" w:rsidP="00385CF0">
            <w:pPr>
              <w:tabs>
                <w:tab w:val="left" w:pos="1985"/>
                <w:tab w:val="left" w:pos="2608"/>
                <w:tab w:val="left" w:pos="2835"/>
                <w:tab w:val="left" w:pos="3799"/>
                <w:tab w:val="left" w:pos="4253"/>
                <w:tab w:val="left" w:pos="5387"/>
              </w:tabs>
              <w:ind w:left="650"/>
              <w:rPr>
                <w:rFonts w:ascii="Candara" w:hAnsi="Candara" w:cs="Tahoma"/>
                <w:sz w:val="18"/>
                <w:szCs w:val="18"/>
              </w:rPr>
            </w:pPr>
            <w:r>
              <w:rPr>
                <w:rFonts w:ascii="Candara" w:hAnsi="Candara"/>
                <w:sz w:val="18"/>
                <w:szCs w:val="18"/>
              </w:rPr>
              <w:t xml:space="preserve">Gemeindereferentin Irmgard </w:t>
            </w:r>
            <w:proofErr w:type="spellStart"/>
            <w:r>
              <w:rPr>
                <w:rFonts w:ascii="Candara" w:hAnsi="Candara"/>
                <w:sz w:val="18"/>
                <w:szCs w:val="18"/>
              </w:rPr>
              <w:t>Brenninger</w:t>
            </w:r>
            <w:proofErr w:type="spellEnd"/>
            <w:r>
              <w:rPr>
                <w:rFonts w:ascii="Candara" w:hAnsi="Candara"/>
                <w:sz w:val="18"/>
                <w:szCs w:val="18"/>
              </w:rPr>
              <w:t>, 7269947, ibrenninger</w:t>
            </w:r>
            <w:r w:rsidRPr="003E440F">
              <w:rPr>
                <w:rFonts w:ascii="Candara" w:hAnsi="Candara"/>
                <w:sz w:val="18"/>
                <w:szCs w:val="18"/>
              </w:rPr>
              <w:t>@ebmuc.de</w:t>
            </w:r>
          </w:p>
          <w:p w:rsidR="0086481E" w:rsidRPr="00922028" w:rsidRDefault="0086481E" w:rsidP="00385CF0">
            <w:pPr>
              <w:tabs>
                <w:tab w:val="left" w:pos="1985"/>
                <w:tab w:val="left" w:pos="2608"/>
                <w:tab w:val="left" w:pos="2835"/>
                <w:tab w:val="left" w:pos="3799"/>
                <w:tab w:val="left" w:pos="4253"/>
                <w:tab w:val="left" w:pos="5387"/>
              </w:tabs>
              <w:ind w:left="650"/>
              <w:rPr>
                <w:rFonts w:ascii="Candara" w:hAnsi="Candara"/>
                <w:sz w:val="18"/>
                <w:szCs w:val="18"/>
              </w:rPr>
            </w:pPr>
            <w:proofErr w:type="spellStart"/>
            <w:r w:rsidRPr="00922028">
              <w:rPr>
                <w:rFonts w:ascii="Candara" w:hAnsi="Candara"/>
                <w:sz w:val="18"/>
                <w:szCs w:val="18"/>
              </w:rPr>
              <w:t>Pfr</w:t>
            </w:r>
            <w:proofErr w:type="spellEnd"/>
            <w:r w:rsidRPr="00922028">
              <w:rPr>
                <w:rFonts w:ascii="Candara" w:hAnsi="Candara"/>
                <w:sz w:val="18"/>
                <w:szCs w:val="18"/>
              </w:rPr>
              <w:t>. Gerhar</w:t>
            </w:r>
            <w:r>
              <w:rPr>
                <w:rFonts w:ascii="Candara" w:hAnsi="Candara"/>
                <w:sz w:val="18"/>
                <w:szCs w:val="18"/>
              </w:rPr>
              <w:t xml:space="preserve">d </w:t>
            </w:r>
            <w:proofErr w:type="spellStart"/>
            <w:r>
              <w:rPr>
                <w:rFonts w:ascii="Candara" w:hAnsi="Candara"/>
                <w:sz w:val="18"/>
                <w:szCs w:val="18"/>
              </w:rPr>
              <w:t>Salzeder</w:t>
            </w:r>
            <w:proofErr w:type="spellEnd"/>
            <w:r>
              <w:rPr>
                <w:rFonts w:ascii="Candara" w:hAnsi="Candara"/>
                <w:sz w:val="18"/>
                <w:szCs w:val="18"/>
              </w:rPr>
              <w:t xml:space="preserve"> i. R.</w:t>
            </w:r>
          </w:p>
          <w:p w:rsidR="0086481E" w:rsidRPr="003E440F" w:rsidRDefault="0086481E" w:rsidP="00385CF0">
            <w:pPr>
              <w:tabs>
                <w:tab w:val="left" w:pos="1985"/>
                <w:tab w:val="left" w:pos="2608"/>
                <w:tab w:val="left" w:pos="2835"/>
                <w:tab w:val="left" w:pos="3444"/>
                <w:tab w:val="left" w:pos="3799"/>
                <w:tab w:val="left" w:pos="4253"/>
                <w:tab w:val="left" w:pos="5387"/>
              </w:tabs>
              <w:ind w:left="650"/>
              <w:rPr>
                <w:rFonts w:ascii="Candara" w:hAnsi="Candara"/>
                <w:sz w:val="18"/>
                <w:szCs w:val="18"/>
              </w:rPr>
            </w:pPr>
            <w:r>
              <w:rPr>
                <w:rFonts w:ascii="Candara" w:hAnsi="Candara"/>
                <w:sz w:val="18"/>
                <w:szCs w:val="18"/>
              </w:rPr>
              <w:t xml:space="preserve">Diakon i. R. Sebastian Lenz </w:t>
            </w:r>
          </w:p>
        </w:tc>
      </w:tr>
      <w:tr w:rsidR="0086481E" w:rsidRPr="00DA4360" w:rsidTr="00385CF0">
        <w:trPr>
          <w:trHeight w:val="491"/>
        </w:trPr>
        <w:tc>
          <w:tcPr>
            <w:tcW w:w="7314" w:type="dxa"/>
            <w:gridSpan w:val="2"/>
          </w:tcPr>
          <w:p w:rsidR="0086481E" w:rsidRPr="0086481E" w:rsidRDefault="0086481E" w:rsidP="00385CF0">
            <w:pPr>
              <w:spacing w:before="120"/>
              <w:jc w:val="center"/>
              <w:rPr>
                <w:rFonts w:ascii="Candara" w:hAnsi="Candara"/>
                <w:sz w:val="18"/>
                <w:szCs w:val="18"/>
                <w:lang w:val="en-US"/>
              </w:rPr>
            </w:pPr>
            <w:r w:rsidRPr="002A59AB">
              <w:rPr>
                <w:rFonts w:ascii="Candara" w:hAnsi="Candara"/>
                <w:sz w:val="18"/>
                <w:szCs w:val="18"/>
                <w:lang w:val="en-US"/>
              </w:rPr>
              <w:t>www.pfarrverband-wartenberg.de</w:t>
            </w:r>
          </w:p>
          <w:p w:rsidR="0086481E" w:rsidRPr="00DA4360" w:rsidRDefault="0086481E" w:rsidP="00385CF0">
            <w:pPr>
              <w:pStyle w:val="HalbeLeerzeile"/>
              <w:rPr>
                <w:lang w:val="en-US"/>
              </w:rPr>
            </w:pPr>
          </w:p>
          <w:p w:rsidR="0086481E" w:rsidRPr="00944143" w:rsidRDefault="0086481E" w:rsidP="00385CF0">
            <w:pPr>
              <w:pStyle w:val="HalbeLeerzeile"/>
              <w:jc w:val="center"/>
              <w:rPr>
                <w:rFonts w:ascii="Candara" w:hAnsi="Candara"/>
                <w:sz w:val="18"/>
              </w:rPr>
            </w:pPr>
            <w:proofErr w:type="spellStart"/>
            <w:r w:rsidRPr="0086481E">
              <w:rPr>
                <w:rFonts w:ascii="Candara" w:hAnsi="Candara"/>
                <w:sz w:val="18"/>
                <w:lang w:val="en-US"/>
              </w:rPr>
              <w:t>TelefonSeelsorge</w:t>
            </w:r>
            <w:proofErr w:type="spellEnd"/>
            <w:r w:rsidRPr="0086481E">
              <w:rPr>
                <w:rFonts w:ascii="Candara" w:hAnsi="Candara"/>
                <w:sz w:val="18"/>
                <w:lang w:val="en-US"/>
              </w:rPr>
              <w:t xml:space="preserve"> Anonym. </w:t>
            </w:r>
            <w:r w:rsidRPr="00944143">
              <w:rPr>
                <w:rFonts w:ascii="Candara" w:hAnsi="Candara"/>
                <w:sz w:val="18"/>
              </w:rPr>
              <w:t>Kompetent.</w:t>
            </w:r>
            <w:r w:rsidR="002A59AB">
              <w:rPr>
                <w:rFonts w:ascii="Candara" w:hAnsi="Candara"/>
                <w:sz w:val="18"/>
              </w:rPr>
              <w:t xml:space="preserve"> </w:t>
            </w:r>
            <w:r w:rsidRPr="00944143">
              <w:rPr>
                <w:rFonts w:ascii="Candara" w:hAnsi="Candara"/>
                <w:sz w:val="18"/>
              </w:rPr>
              <w:t>Rund um die Uhr 0800/1110222</w:t>
            </w:r>
          </w:p>
          <w:p w:rsidR="0086481E" w:rsidRPr="00A97FE0" w:rsidRDefault="0086481E" w:rsidP="00385CF0">
            <w:pPr>
              <w:pStyle w:val="HalbeLeerzeile"/>
              <w:jc w:val="center"/>
              <w:rPr>
                <w:rFonts w:ascii="Arial Narrow" w:hAnsi="Arial Narrow"/>
                <w:sz w:val="18"/>
              </w:rPr>
            </w:pPr>
            <w:r w:rsidRPr="002A59AB">
              <w:rPr>
                <w:rFonts w:ascii="Candara" w:hAnsi="Candara"/>
                <w:sz w:val="18"/>
                <w:szCs w:val="18"/>
              </w:rPr>
              <w:t>www.telefonseelsorge</w:t>
            </w:r>
            <w:r w:rsidRPr="00944143">
              <w:rPr>
                <w:rFonts w:ascii="Candara" w:hAnsi="Candara"/>
                <w:sz w:val="18"/>
              </w:rPr>
              <w:t xml:space="preserve"> .de</w:t>
            </w:r>
          </w:p>
        </w:tc>
      </w:tr>
    </w:tbl>
    <w:p w:rsidR="00655EAD" w:rsidRDefault="00655EAD">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Default="00EE2BB8">
      <w:pPr>
        <w:rPr>
          <w:lang w:val="en-US"/>
        </w:rPr>
      </w:pPr>
    </w:p>
    <w:p w:rsidR="00EE2BB8" w:rsidRPr="00764061" w:rsidRDefault="00EE2BB8">
      <w:pPr>
        <w:rPr>
          <w:lang w:val="en-US"/>
        </w:rPr>
      </w:pPr>
      <w:r>
        <w:rPr>
          <w:noProof/>
          <w:lang w:eastAsia="de-DE"/>
        </w:rPr>
        <w:drawing>
          <wp:inline distT="0" distB="0" distL="0" distR="0">
            <wp:extent cx="4553585" cy="6555527"/>
            <wp:effectExtent l="0" t="0" r="0" b="0"/>
            <wp:docPr id="4" name="Grafik 4" descr="33017k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3017ks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3585" cy="6555527"/>
                    </a:xfrm>
                    <a:prstGeom prst="rect">
                      <a:avLst/>
                    </a:prstGeom>
                    <a:noFill/>
                    <a:ln>
                      <a:noFill/>
                    </a:ln>
                  </pic:spPr>
                </pic:pic>
              </a:graphicData>
            </a:graphic>
          </wp:inline>
        </w:drawing>
      </w:r>
    </w:p>
    <w:sectPr w:rsidR="00EE2BB8" w:rsidRPr="00764061" w:rsidSect="00734FD3">
      <w:headerReference w:type="first" r:id="rId10"/>
      <w:pgSz w:w="8419" w:h="11906" w:orient="landscape" w:code="9"/>
      <w:pgMar w:top="851" w:right="624" w:bottom="851" w:left="62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6F" w:rsidRDefault="000E536F">
      <w:r>
        <w:separator/>
      </w:r>
    </w:p>
  </w:endnote>
  <w:endnote w:type="continuationSeparator" w:id="0">
    <w:p w:rsidR="000E536F" w:rsidRDefault="000E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6F" w:rsidRDefault="000E536F">
      <w:r>
        <w:separator/>
      </w:r>
    </w:p>
  </w:footnote>
  <w:footnote w:type="continuationSeparator" w:id="0">
    <w:p w:rsidR="000E536F" w:rsidRDefault="000E5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35" w:rsidRDefault="005D2B74" w:rsidP="00734FD3">
    <w:pPr>
      <w:spacing w:after="120"/>
      <w:ind w:left="-181" w:right="-210"/>
      <w:jc w:val="center"/>
      <w:rPr>
        <w:rFonts w:ascii="Candara" w:hAnsi="Candara"/>
        <w:b/>
        <w:bCs/>
        <w:i/>
        <w:iCs/>
        <w:sz w:val="56"/>
        <w:szCs w:val="56"/>
      </w:rPr>
    </w:pPr>
    <w:r>
      <w:rPr>
        <w:rFonts w:ascii="Candara" w:hAnsi="Candara"/>
        <w:b/>
        <w:i/>
        <w:noProof/>
        <w:sz w:val="56"/>
        <w:szCs w:val="56"/>
        <w:lang w:eastAsia="de-DE"/>
      </w:rPr>
      <w:drawing>
        <wp:inline distT="0" distB="0" distL="0" distR="0">
          <wp:extent cx="4551045" cy="893445"/>
          <wp:effectExtent l="0" t="0" r="1905" b="1905"/>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1045" cy="893445"/>
                  </a:xfrm>
                  <a:prstGeom prst="rect">
                    <a:avLst/>
                  </a:prstGeom>
                  <a:noFill/>
                  <a:ln>
                    <a:noFill/>
                  </a:ln>
                </pic:spPr>
              </pic:pic>
            </a:graphicData>
          </a:graphic>
        </wp:inline>
      </w:drawing>
    </w:r>
  </w:p>
  <w:p w:rsidR="005C3001" w:rsidRPr="005C3001" w:rsidRDefault="005C3001" w:rsidP="005C3001">
    <w:pPr>
      <w:spacing w:after="120"/>
      <w:ind w:left="-181" w:right="-210"/>
      <w:jc w:val="center"/>
      <w:rPr>
        <w:rFonts w:ascii="Candara" w:eastAsia="Times New Roman" w:hAnsi="Candara"/>
        <w:b/>
        <w:bCs/>
        <w:i/>
        <w:iCs/>
        <w:sz w:val="52"/>
        <w:szCs w:val="52"/>
        <w:lang w:eastAsia="de-DE"/>
      </w:rPr>
    </w:pPr>
    <w:r w:rsidRPr="005C3001">
      <w:rPr>
        <w:rFonts w:ascii="Candara" w:eastAsia="Times New Roman" w:hAnsi="Candara"/>
        <w:b/>
        <w:bCs/>
        <w:i/>
        <w:iCs/>
        <w:sz w:val="56"/>
        <w:szCs w:val="56"/>
        <w:lang w:eastAsia="de-DE"/>
      </w:rPr>
      <w:t xml:space="preserve">Kirchenanzeiger  </w:t>
    </w:r>
    <w:proofErr w:type="spellStart"/>
    <w:r w:rsidRPr="005C3001">
      <w:rPr>
        <w:rFonts w:ascii="Candara" w:eastAsia="Times New Roman" w:hAnsi="Candara"/>
        <w:b/>
        <w:bCs/>
        <w:i/>
        <w:iCs/>
        <w:sz w:val="52"/>
        <w:szCs w:val="52"/>
        <w:lang w:eastAsia="de-DE"/>
      </w:rPr>
      <w:t>Nr</w:t>
    </w:r>
    <w:proofErr w:type="spellEnd"/>
    <w:r w:rsidR="00DF2F6B">
      <w:rPr>
        <w:rFonts w:ascii="Candara" w:eastAsia="Times New Roman" w:hAnsi="Candara"/>
        <w:b/>
        <w:bCs/>
        <w:i/>
        <w:iCs/>
        <w:sz w:val="52"/>
        <w:szCs w:val="52"/>
        <w:lang w:eastAsia="de-DE"/>
      </w:rPr>
      <w:t xml:space="preserve"> 13</w:t>
    </w:r>
  </w:p>
  <w:p w:rsidR="005C3001" w:rsidRPr="005C3001" w:rsidRDefault="005C3001" w:rsidP="005C3001">
    <w:pPr>
      <w:jc w:val="center"/>
      <w:rPr>
        <w:rFonts w:ascii="Candara" w:eastAsia="Times New Roman" w:hAnsi="Candara"/>
        <w:b/>
        <w:bCs/>
        <w:i/>
        <w:iCs/>
        <w:sz w:val="22"/>
        <w:lang w:eastAsia="de-DE"/>
      </w:rPr>
    </w:pPr>
    <w:r w:rsidRPr="005C3001">
      <w:rPr>
        <w:rFonts w:ascii="Candara" w:eastAsia="Times New Roman" w:hAnsi="Candara"/>
        <w:b/>
        <w:bCs/>
        <w:i/>
        <w:iCs/>
        <w:sz w:val="22"/>
        <w:lang w:eastAsia="de-DE"/>
      </w:rPr>
      <w:t xml:space="preserve">für den Pfarrverband Wartenberg – Berglern </w:t>
    </w:r>
    <w:proofErr w:type="spellStart"/>
    <w:r w:rsidRPr="005C3001">
      <w:rPr>
        <w:rFonts w:ascii="Candara" w:eastAsia="Times New Roman" w:hAnsi="Candara"/>
        <w:b/>
        <w:bCs/>
        <w:i/>
        <w:iCs/>
        <w:sz w:val="22"/>
        <w:lang w:eastAsia="de-DE"/>
      </w:rPr>
      <w:t>Langenpreising</w:t>
    </w:r>
    <w:proofErr w:type="spellEnd"/>
    <w:r w:rsidRPr="005C3001">
      <w:rPr>
        <w:rFonts w:ascii="Candara" w:eastAsia="Times New Roman" w:hAnsi="Candara"/>
        <w:b/>
        <w:bCs/>
        <w:i/>
        <w:iCs/>
        <w:sz w:val="22"/>
        <w:lang w:eastAsia="de-DE"/>
      </w:rPr>
      <w:t xml:space="preserve"> und </w:t>
    </w:r>
    <w:proofErr w:type="spellStart"/>
    <w:r w:rsidRPr="005C3001">
      <w:rPr>
        <w:rFonts w:ascii="Candara" w:eastAsia="Times New Roman" w:hAnsi="Candara"/>
        <w:b/>
        <w:bCs/>
        <w:i/>
        <w:iCs/>
        <w:sz w:val="22"/>
        <w:lang w:eastAsia="de-DE"/>
      </w:rPr>
      <w:t>Zustorf</w:t>
    </w:r>
    <w:proofErr w:type="spellEnd"/>
  </w:p>
  <w:p w:rsidR="00442835" w:rsidRDefault="00442835" w:rsidP="00734FD3">
    <w:pPr>
      <w:ind w:left="-180" w:right="-209"/>
      <w:jc w:val="center"/>
      <w:rPr>
        <w:rFonts w:ascii="Candara" w:hAnsi="Candara"/>
        <w:b/>
        <w:bCs/>
        <w:i/>
        <w:iCs/>
      </w:rPr>
    </w:pPr>
  </w:p>
  <w:p w:rsidR="005C3001" w:rsidRPr="005C3001" w:rsidRDefault="005C3001" w:rsidP="005C3001">
    <w:pPr>
      <w:ind w:left="-180" w:right="-209"/>
      <w:jc w:val="center"/>
      <w:rPr>
        <w:rFonts w:ascii="Candara" w:eastAsia="Times New Roman" w:hAnsi="Candara"/>
        <w:b/>
        <w:bCs/>
        <w:i/>
        <w:iCs/>
        <w:sz w:val="24"/>
        <w:szCs w:val="24"/>
        <w:lang w:eastAsia="de-DE"/>
      </w:rPr>
    </w:pPr>
    <w:r w:rsidRPr="005C3001">
      <w:rPr>
        <w:rFonts w:ascii="Candara" w:eastAsia="Times New Roman" w:hAnsi="Candara"/>
        <w:b/>
        <w:bCs/>
        <w:i/>
        <w:iCs/>
        <w:sz w:val="24"/>
        <w:szCs w:val="24"/>
        <w:lang w:eastAsia="de-DE"/>
      </w:rPr>
      <w:t xml:space="preserve">vom </w:t>
    </w:r>
    <w:r w:rsidR="00DF2F6B">
      <w:rPr>
        <w:rFonts w:ascii="Candara" w:eastAsia="Times New Roman" w:hAnsi="Candara"/>
        <w:b/>
        <w:bCs/>
        <w:i/>
        <w:iCs/>
        <w:sz w:val="24"/>
        <w:szCs w:val="24"/>
        <w:lang w:eastAsia="de-DE"/>
      </w:rPr>
      <w:t>23.09.2018</w:t>
    </w:r>
    <w:r w:rsidRPr="005C3001">
      <w:rPr>
        <w:rFonts w:ascii="Candara" w:eastAsia="Times New Roman" w:hAnsi="Candara"/>
        <w:b/>
        <w:bCs/>
        <w:i/>
        <w:iCs/>
        <w:sz w:val="24"/>
        <w:szCs w:val="24"/>
        <w:lang w:eastAsia="de-DE"/>
      </w:rPr>
      <w:tab/>
      <w:t xml:space="preserve"> bis </w:t>
    </w:r>
    <w:r w:rsidR="00DF2F6B">
      <w:rPr>
        <w:rFonts w:ascii="Candara" w:eastAsia="Times New Roman" w:hAnsi="Candara"/>
        <w:b/>
        <w:bCs/>
        <w:i/>
        <w:iCs/>
        <w:sz w:val="24"/>
        <w:szCs w:val="24"/>
        <w:lang w:eastAsia="de-DE"/>
      </w:rPr>
      <w:t>14.10.2018</w:t>
    </w:r>
    <w:r w:rsidRPr="005C3001">
      <w:rPr>
        <w:rFonts w:ascii="Candara" w:eastAsia="Times New Roman" w:hAnsi="Candara"/>
        <w:b/>
        <w:bCs/>
        <w:i/>
        <w:iCs/>
        <w:sz w:val="24"/>
        <w:szCs w:val="24"/>
        <w:lang w:eastAsia="de-DE"/>
      </w:rPr>
      <w:tab/>
    </w:r>
  </w:p>
  <w:p w:rsidR="00442835" w:rsidRDefault="004428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bookFoldPrinting/>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74"/>
    <w:rsid w:val="00007D08"/>
    <w:rsid w:val="00011D8A"/>
    <w:rsid w:val="000360E9"/>
    <w:rsid w:val="000467D6"/>
    <w:rsid w:val="00053815"/>
    <w:rsid w:val="0005562C"/>
    <w:rsid w:val="0005764E"/>
    <w:rsid w:val="00072CC6"/>
    <w:rsid w:val="000A478D"/>
    <w:rsid w:val="000C44C6"/>
    <w:rsid w:val="000E536F"/>
    <w:rsid w:val="000E713D"/>
    <w:rsid w:val="00175F85"/>
    <w:rsid w:val="0019366D"/>
    <w:rsid w:val="001B294F"/>
    <w:rsid w:val="001F1F5A"/>
    <w:rsid w:val="001F4263"/>
    <w:rsid w:val="00202B1F"/>
    <w:rsid w:val="002131E4"/>
    <w:rsid w:val="00227698"/>
    <w:rsid w:val="00233F68"/>
    <w:rsid w:val="00242F48"/>
    <w:rsid w:val="00254540"/>
    <w:rsid w:val="00281171"/>
    <w:rsid w:val="002A17AE"/>
    <w:rsid w:val="002A59AB"/>
    <w:rsid w:val="002C3662"/>
    <w:rsid w:val="0030249F"/>
    <w:rsid w:val="00321CE5"/>
    <w:rsid w:val="00327426"/>
    <w:rsid w:val="00341B1C"/>
    <w:rsid w:val="00381B99"/>
    <w:rsid w:val="00385CF0"/>
    <w:rsid w:val="003A432A"/>
    <w:rsid w:val="003C1A43"/>
    <w:rsid w:val="003C4E43"/>
    <w:rsid w:val="003D5EB0"/>
    <w:rsid w:val="003E5F23"/>
    <w:rsid w:val="003F571D"/>
    <w:rsid w:val="00404246"/>
    <w:rsid w:val="00442835"/>
    <w:rsid w:val="00450E19"/>
    <w:rsid w:val="00452FD2"/>
    <w:rsid w:val="0049275D"/>
    <w:rsid w:val="004D3EBE"/>
    <w:rsid w:val="004D5474"/>
    <w:rsid w:val="004E7450"/>
    <w:rsid w:val="004F1F6C"/>
    <w:rsid w:val="005258EB"/>
    <w:rsid w:val="00543C65"/>
    <w:rsid w:val="00554B57"/>
    <w:rsid w:val="005C3001"/>
    <w:rsid w:val="005C6BF1"/>
    <w:rsid w:val="005D2B74"/>
    <w:rsid w:val="006546AD"/>
    <w:rsid w:val="00655EAD"/>
    <w:rsid w:val="00662020"/>
    <w:rsid w:val="0068665D"/>
    <w:rsid w:val="006928C1"/>
    <w:rsid w:val="006B4708"/>
    <w:rsid w:val="006C2C70"/>
    <w:rsid w:val="006C6A07"/>
    <w:rsid w:val="00720D78"/>
    <w:rsid w:val="00734FD3"/>
    <w:rsid w:val="0075287E"/>
    <w:rsid w:val="00764061"/>
    <w:rsid w:val="007D57B9"/>
    <w:rsid w:val="007E0601"/>
    <w:rsid w:val="00820229"/>
    <w:rsid w:val="00827EFE"/>
    <w:rsid w:val="00844DA8"/>
    <w:rsid w:val="00847BE3"/>
    <w:rsid w:val="0086481E"/>
    <w:rsid w:val="00870475"/>
    <w:rsid w:val="0088379C"/>
    <w:rsid w:val="008876EE"/>
    <w:rsid w:val="008B0EFD"/>
    <w:rsid w:val="009054B1"/>
    <w:rsid w:val="00910105"/>
    <w:rsid w:val="00917F24"/>
    <w:rsid w:val="009446C0"/>
    <w:rsid w:val="00947053"/>
    <w:rsid w:val="009628AD"/>
    <w:rsid w:val="009753DC"/>
    <w:rsid w:val="00987D4B"/>
    <w:rsid w:val="009943BB"/>
    <w:rsid w:val="009A565D"/>
    <w:rsid w:val="00A337CA"/>
    <w:rsid w:val="00AC23B2"/>
    <w:rsid w:val="00AE594E"/>
    <w:rsid w:val="00AE780C"/>
    <w:rsid w:val="00B01C0D"/>
    <w:rsid w:val="00B31487"/>
    <w:rsid w:val="00B5373D"/>
    <w:rsid w:val="00B809B6"/>
    <w:rsid w:val="00BA7A32"/>
    <w:rsid w:val="00BC6A29"/>
    <w:rsid w:val="00BE74A3"/>
    <w:rsid w:val="00C00647"/>
    <w:rsid w:val="00C128C9"/>
    <w:rsid w:val="00C74E54"/>
    <w:rsid w:val="00CA3E5A"/>
    <w:rsid w:val="00CD2039"/>
    <w:rsid w:val="00CE1D59"/>
    <w:rsid w:val="00D253EF"/>
    <w:rsid w:val="00DD2B04"/>
    <w:rsid w:val="00DF2F6B"/>
    <w:rsid w:val="00E27C51"/>
    <w:rsid w:val="00E477D7"/>
    <w:rsid w:val="00E5652A"/>
    <w:rsid w:val="00E67476"/>
    <w:rsid w:val="00E85717"/>
    <w:rsid w:val="00E9550D"/>
    <w:rsid w:val="00EE2BB8"/>
    <w:rsid w:val="00EF7656"/>
    <w:rsid w:val="00F1023C"/>
    <w:rsid w:val="00F62491"/>
    <w:rsid w:val="00F63552"/>
    <w:rsid w:val="00F81832"/>
    <w:rsid w:val="00F87A6E"/>
    <w:rsid w:val="00FB4700"/>
    <w:rsid w:val="00FC19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09B6"/>
    <w:rPr>
      <w:rFonts w:ascii="Arial" w:eastAsia="Calibri" w:hAnsi="Arial"/>
      <w:szCs w:val="22"/>
      <w:lang w:eastAsia="en-US"/>
    </w:rPr>
  </w:style>
  <w:style w:type="paragraph" w:styleId="berschrift1">
    <w:name w:val="heading 1"/>
    <w:basedOn w:val="Standard"/>
    <w:next w:val="Standard"/>
    <w:link w:val="berschrift1Zchn"/>
    <w:uiPriority w:val="9"/>
    <w:qFormat/>
    <w:rsid w:val="008876EE"/>
    <w:pPr>
      <w:keepNext/>
      <w:pBdr>
        <w:top w:val="single" w:sz="4" w:space="1" w:color="auto"/>
        <w:left w:val="single" w:sz="4" w:space="4" w:color="auto"/>
        <w:bottom w:val="single" w:sz="4" w:space="1" w:color="auto"/>
        <w:right w:val="single" w:sz="4" w:space="4" w:color="auto"/>
      </w:pBdr>
      <w:spacing w:before="240" w:after="60"/>
      <w:outlineLvl w:val="0"/>
    </w:pPr>
    <w:rPr>
      <w:rFonts w:ascii="Georgia" w:eastAsia="Times New Roman" w:hAnsi="Georgia"/>
      <w:b/>
      <w:bCs/>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55EAD"/>
    <w:pPr>
      <w:tabs>
        <w:tab w:val="center" w:pos="4536"/>
        <w:tab w:val="right" w:pos="9072"/>
      </w:tabs>
    </w:pPr>
  </w:style>
  <w:style w:type="paragraph" w:styleId="Fuzeile">
    <w:name w:val="footer"/>
    <w:basedOn w:val="Standard"/>
    <w:rsid w:val="00655EAD"/>
    <w:pPr>
      <w:tabs>
        <w:tab w:val="center" w:pos="4536"/>
        <w:tab w:val="right" w:pos="9072"/>
      </w:tabs>
    </w:pPr>
  </w:style>
  <w:style w:type="character" w:customStyle="1" w:styleId="berschrift1Zchn">
    <w:name w:val="Überschrift 1 Zchn"/>
    <w:link w:val="berschrift1"/>
    <w:uiPriority w:val="9"/>
    <w:rsid w:val="008876EE"/>
    <w:rPr>
      <w:rFonts w:ascii="Georgia" w:hAnsi="Georgia"/>
      <w:b/>
      <w:bCs/>
      <w:kern w:val="32"/>
      <w:sz w:val="36"/>
      <w:szCs w:val="32"/>
      <w:lang w:eastAsia="en-US"/>
    </w:rPr>
  </w:style>
  <w:style w:type="paragraph" w:styleId="Titel">
    <w:name w:val="Title"/>
    <w:basedOn w:val="Standard"/>
    <w:next w:val="Standard"/>
    <w:link w:val="TitelZchn"/>
    <w:uiPriority w:val="10"/>
    <w:qFormat/>
    <w:rsid w:val="00B809B6"/>
    <w:pPr>
      <w:pBdr>
        <w:top w:val="single" w:sz="4" w:space="1" w:color="auto"/>
        <w:left w:val="single" w:sz="4" w:space="4" w:color="auto"/>
        <w:bottom w:val="single" w:sz="4" w:space="1" w:color="auto"/>
        <w:right w:val="single" w:sz="4" w:space="4" w:color="auto"/>
      </w:pBdr>
      <w:spacing w:before="120" w:after="120"/>
      <w:jc w:val="center"/>
      <w:outlineLvl w:val="0"/>
    </w:pPr>
    <w:rPr>
      <w:rFonts w:ascii="Georgia" w:eastAsia="Times New Roman" w:hAnsi="Georgia"/>
      <w:b/>
      <w:bCs/>
      <w:kern w:val="28"/>
      <w:sz w:val="36"/>
      <w:szCs w:val="32"/>
    </w:rPr>
  </w:style>
  <w:style w:type="paragraph" w:customStyle="1" w:styleId="Tag">
    <w:name w:val="Tag"/>
    <w:basedOn w:val="Standard"/>
    <w:uiPriority w:val="99"/>
    <w:rsid w:val="009446C0"/>
    <w:pPr>
      <w:pBdr>
        <w:top w:val="single" w:sz="4" w:space="1" w:color="auto"/>
        <w:left w:val="single" w:sz="4" w:space="4" w:color="auto"/>
        <w:bottom w:val="single" w:sz="4" w:space="1" w:color="auto"/>
        <w:right w:val="single" w:sz="4" w:space="4" w:color="auto"/>
      </w:pBdr>
      <w:tabs>
        <w:tab w:val="left" w:pos="1418"/>
        <w:tab w:val="left" w:pos="3175"/>
      </w:tabs>
      <w:ind w:left="3175" w:hanging="3175"/>
    </w:pPr>
    <w:rPr>
      <w:b/>
      <w:u w:val="single"/>
    </w:rPr>
  </w:style>
  <w:style w:type="paragraph" w:customStyle="1" w:styleId="SeitenUeberschrift">
    <w:name w:val="SeitenUeberschrift"/>
    <w:basedOn w:val="Standard"/>
    <w:rsid w:val="0075287E"/>
    <w:pPr>
      <w:jc w:val="center"/>
    </w:pPr>
    <w:rPr>
      <w:rFonts w:ascii="Georgia" w:eastAsia="Times New Roman" w:hAnsi="Georgia"/>
      <w:b/>
      <w:sz w:val="36"/>
      <w:szCs w:val="20"/>
      <w:lang w:eastAsia="de-DE"/>
    </w:rPr>
  </w:style>
  <w:style w:type="paragraph" w:customStyle="1" w:styleId="Termin">
    <w:name w:val="Termin"/>
    <w:basedOn w:val="Standard"/>
    <w:uiPriority w:val="99"/>
    <w:rsid w:val="003C1A43"/>
    <w:pPr>
      <w:pBdr>
        <w:top w:val="single" w:sz="4" w:space="1" w:color="auto"/>
        <w:left w:val="single" w:sz="4" w:space="4" w:color="auto"/>
        <w:bottom w:val="single" w:sz="4" w:space="1" w:color="auto"/>
        <w:right w:val="single" w:sz="4" w:space="4" w:color="auto"/>
      </w:pBdr>
      <w:tabs>
        <w:tab w:val="right" w:pos="1021"/>
        <w:tab w:val="left" w:pos="1418"/>
        <w:tab w:val="left" w:pos="4082"/>
      </w:tabs>
      <w:spacing w:before="120"/>
      <w:ind w:left="1418" w:hanging="1418"/>
    </w:pPr>
    <w:rPr>
      <w:b/>
    </w:rPr>
  </w:style>
  <w:style w:type="paragraph" w:styleId="Textkrper2">
    <w:name w:val="Body Text 2"/>
    <w:basedOn w:val="Standard"/>
    <w:link w:val="Textkrper2Zchn"/>
    <w:uiPriority w:val="99"/>
    <w:semiHidden/>
    <w:rsid w:val="00CE1D59"/>
    <w:rPr>
      <w:rFonts w:ascii="Times New Roman" w:eastAsia="Times New Roman" w:hAnsi="Times New Roman"/>
      <w:szCs w:val="20"/>
      <w:lang w:eastAsia="de-DE"/>
    </w:rPr>
  </w:style>
  <w:style w:type="character" w:customStyle="1" w:styleId="Textkrper2Zchn">
    <w:name w:val="Textkörper 2 Zchn"/>
    <w:link w:val="Textkrper2"/>
    <w:uiPriority w:val="99"/>
    <w:semiHidden/>
    <w:rsid w:val="00CE1D59"/>
    <w:rPr>
      <w:sz w:val="22"/>
    </w:rPr>
  </w:style>
  <w:style w:type="character" w:styleId="Hyperlink">
    <w:name w:val="Hyperlink"/>
    <w:rsid w:val="00CE1D59"/>
    <w:rPr>
      <w:rFonts w:cs="Times New Roman"/>
      <w:color w:val="0000FF"/>
      <w:u w:val="single"/>
    </w:rPr>
  </w:style>
  <w:style w:type="character" w:customStyle="1" w:styleId="TitelZchn">
    <w:name w:val="Titel Zchn"/>
    <w:link w:val="Titel"/>
    <w:uiPriority w:val="10"/>
    <w:rsid w:val="00B809B6"/>
    <w:rPr>
      <w:rFonts w:ascii="Georgia" w:hAnsi="Georgia"/>
      <w:b/>
      <w:bCs/>
      <w:kern w:val="28"/>
      <w:sz w:val="36"/>
      <w:szCs w:val="32"/>
      <w:lang w:eastAsia="en-US"/>
    </w:rPr>
  </w:style>
  <w:style w:type="paragraph" w:customStyle="1" w:styleId="HalbeLeerzeile">
    <w:name w:val="Halbe Leerzeile"/>
    <w:basedOn w:val="Standard"/>
    <w:rsid w:val="003D5EB0"/>
    <w:rPr>
      <w:rFonts w:eastAsia="Times New Roman"/>
      <w:sz w:val="10"/>
      <w:szCs w:val="20"/>
      <w:lang w:eastAsia="de-DE"/>
    </w:rPr>
  </w:style>
  <w:style w:type="paragraph" w:customStyle="1" w:styleId="Lesung">
    <w:name w:val="Lesung"/>
    <w:basedOn w:val="Standard"/>
    <w:uiPriority w:val="99"/>
    <w:qFormat/>
    <w:rsid w:val="00E5652A"/>
    <w:pPr>
      <w:pBdr>
        <w:top w:val="single" w:sz="4" w:space="1" w:color="auto"/>
        <w:left w:val="single" w:sz="4" w:space="4" w:color="auto"/>
        <w:bottom w:val="single" w:sz="4" w:space="1" w:color="auto"/>
        <w:right w:val="single" w:sz="4" w:space="4" w:color="auto"/>
      </w:pBdr>
      <w:tabs>
        <w:tab w:val="left" w:pos="1418"/>
      </w:tabs>
      <w:spacing w:before="120"/>
    </w:pPr>
    <w:rPr>
      <w:sz w:val="16"/>
    </w:rPr>
  </w:style>
  <w:style w:type="paragraph" w:styleId="Sprechblasentext">
    <w:name w:val="Balloon Text"/>
    <w:basedOn w:val="Standard"/>
    <w:link w:val="SprechblasentextZchn"/>
    <w:uiPriority w:val="99"/>
    <w:semiHidden/>
    <w:unhideWhenUsed/>
    <w:rsid w:val="00DF2F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2F6B"/>
    <w:rPr>
      <w:rFonts w:ascii="Tahoma" w:eastAsia="Calibri" w:hAnsi="Tahoma" w:cs="Tahoma"/>
      <w:sz w:val="16"/>
      <w:szCs w:val="16"/>
      <w:lang w:eastAsia="en-US"/>
    </w:rPr>
  </w:style>
  <w:style w:type="paragraph" w:customStyle="1" w:styleId="Hinweise">
    <w:name w:val="Hinweise"/>
    <w:basedOn w:val="Standard"/>
    <w:link w:val="HinweiseChar"/>
    <w:rsid w:val="001F1F5A"/>
    <w:pPr>
      <w:tabs>
        <w:tab w:val="left" w:pos="284"/>
      </w:tabs>
      <w:ind w:left="284" w:hanging="284"/>
    </w:pPr>
    <w:rPr>
      <w:rFonts w:eastAsia="Times New Roman"/>
      <w:szCs w:val="20"/>
      <w:lang w:eastAsia="de-DE"/>
    </w:rPr>
  </w:style>
  <w:style w:type="character" w:customStyle="1" w:styleId="HinweiseChar">
    <w:name w:val="Hinweise Char"/>
    <w:basedOn w:val="Absatz-Standardschriftart"/>
    <w:link w:val="Hinweise"/>
    <w:rsid w:val="001F1F5A"/>
    <w:rPr>
      <w:rFonts w:ascii="Arial" w:hAnsi="Arial"/>
    </w:rPr>
  </w:style>
  <w:style w:type="paragraph" w:customStyle="1" w:styleId="Hinweistexteingezogen">
    <w:name w:val="Hinweistext (eingezogen)"/>
    <w:basedOn w:val="Standard"/>
    <w:link w:val="HinweistexteingezogenChar"/>
    <w:rsid w:val="001F1F5A"/>
    <w:pPr>
      <w:ind w:left="284"/>
    </w:pPr>
    <w:rPr>
      <w:rFonts w:eastAsia="Times New Roman"/>
      <w:szCs w:val="20"/>
      <w:lang w:eastAsia="de-DE"/>
    </w:rPr>
  </w:style>
  <w:style w:type="character" w:customStyle="1" w:styleId="HinweistexteingezogenChar">
    <w:name w:val="Hinweistext (eingezogen) Char"/>
    <w:basedOn w:val="Absatz-Standardschriftart"/>
    <w:link w:val="Hinweistexteingezogen"/>
    <w:rsid w:val="001F1F5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09B6"/>
    <w:rPr>
      <w:rFonts w:ascii="Arial" w:eastAsia="Calibri" w:hAnsi="Arial"/>
      <w:szCs w:val="22"/>
      <w:lang w:eastAsia="en-US"/>
    </w:rPr>
  </w:style>
  <w:style w:type="paragraph" w:styleId="berschrift1">
    <w:name w:val="heading 1"/>
    <w:basedOn w:val="Standard"/>
    <w:next w:val="Standard"/>
    <w:link w:val="berschrift1Zchn"/>
    <w:uiPriority w:val="9"/>
    <w:qFormat/>
    <w:rsid w:val="008876EE"/>
    <w:pPr>
      <w:keepNext/>
      <w:pBdr>
        <w:top w:val="single" w:sz="4" w:space="1" w:color="auto"/>
        <w:left w:val="single" w:sz="4" w:space="4" w:color="auto"/>
        <w:bottom w:val="single" w:sz="4" w:space="1" w:color="auto"/>
        <w:right w:val="single" w:sz="4" w:space="4" w:color="auto"/>
      </w:pBdr>
      <w:spacing w:before="240" w:after="60"/>
      <w:outlineLvl w:val="0"/>
    </w:pPr>
    <w:rPr>
      <w:rFonts w:ascii="Georgia" w:eastAsia="Times New Roman" w:hAnsi="Georgia"/>
      <w:b/>
      <w:bCs/>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55EAD"/>
    <w:pPr>
      <w:tabs>
        <w:tab w:val="center" w:pos="4536"/>
        <w:tab w:val="right" w:pos="9072"/>
      </w:tabs>
    </w:pPr>
  </w:style>
  <w:style w:type="paragraph" w:styleId="Fuzeile">
    <w:name w:val="footer"/>
    <w:basedOn w:val="Standard"/>
    <w:rsid w:val="00655EAD"/>
    <w:pPr>
      <w:tabs>
        <w:tab w:val="center" w:pos="4536"/>
        <w:tab w:val="right" w:pos="9072"/>
      </w:tabs>
    </w:pPr>
  </w:style>
  <w:style w:type="character" w:customStyle="1" w:styleId="berschrift1Zchn">
    <w:name w:val="Überschrift 1 Zchn"/>
    <w:link w:val="berschrift1"/>
    <w:uiPriority w:val="9"/>
    <w:rsid w:val="008876EE"/>
    <w:rPr>
      <w:rFonts w:ascii="Georgia" w:hAnsi="Georgia"/>
      <w:b/>
      <w:bCs/>
      <w:kern w:val="32"/>
      <w:sz w:val="36"/>
      <w:szCs w:val="32"/>
      <w:lang w:eastAsia="en-US"/>
    </w:rPr>
  </w:style>
  <w:style w:type="paragraph" w:styleId="Titel">
    <w:name w:val="Title"/>
    <w:basedOn w:val="Standard"/>
    <w:next w:val="Standard"/>
    <w:link w:val="TitelZchn"/>
    <w:uiPriority w:val="10"/>
    <w:qFormat/>
    <w:rsid w:val="00B809B6"/>
    <w:pPr>
      <w:pBdr>
        <w:top w:val="single" w:sz="4" w:space="1" w:color="auto"/>
        <w:left w:val="single" w:sz="4" w:space="4" w:color="auto"/>
        <w:bottom w:val="single" w:sz="4" w:space="1" w:color="auto"/>
        <w:right w:val="single" w:sz="4" w:space="4" w:color="auto"/>
      </w:pBdr>
      <w:spacing w:before="120" w:after="120"/>
      <w:jc w:val="center"/>
      <w:outlineLvl w:val="0"/>
    </w:pPr>
    <w:rPr>
      <w:rFonts w:ascii="Georgia" w:eastAsia="Times New Roman" w:hAnsi="Georgia"/>
      <w:b/>
      <w:bCs/>
      <w:kern w:val="28"/>
      <w:sz w:val="36"/>
      <w:szCs w:val="32"/>
    </w:rPr>
  </w:style>
  <w:style w:type="paragraph" w:customStyle="1" w:styleId="Tag">
    <w:name w:val="Tag"/>
    <w:basedOn w:val="Standard"/>
    <w:uiPriority w:val="99"/>
    <w:rsid w:val="009446C0"/>
    <w:pPr>
      <w:pBdr>
        <w:top w:val="single" w:sz="4" w:space="1" w:color="auto"/>
        <w:left w:val="single" w:sz="4" w:space="4" w:color="auto"/>
        <w:bottom w:val="single" w:sz="4" w:space="1" w:color="auto"/>
        <w:right w:val="single" w:sz="4" w:space="4" w:color="auto"/>
      </w:pBdr>
      <w:tabs>
        <w:tab w:val="left" w:pos="1418"/>
        <w:tab w:val="left" w:pos="3175"/>
      </w:tabs>
      <w:ind w:left="3175" w:hanging="3175"/>
    </w:pPr>
    <w:rPr>
      <w:b/>
      <w:u w:val="single"/>
    </w:rPr>
  </w:style>
  <w:style w:type="paragraph" w:customStyle="1" w:styleId="SeitenUeberschrift">
    <w:name w:val="SeitenUeberschrift"/>
    <w:basedOn w:val="Standard"/>
    <w:rsid w:val="0075287E"/>
    <w:pPr>
      <w:jc w:val="center"/>
    </w:pPr>
    <w:rPr>
      <w:rFonts w:ascii="Georgia" w:eastAsia="Times New Roman" w:hAnsi="Georgia"/>
      <w:b/>
      <w:sz w:val="36"/>
      <w:szCs w:val="20"/>
      <w:lang w:eastAsia="de-DE"/>
    </w:rPr>
  </w:style>
  <w:style w:type="paragraph" w:customStyle="1" w:styleId="Termin">
    <w:name w:val="Termin"/>
    <w:basedOn w:val="Standard"/>
    <w:uiPriority w:val="99"/>
    <w:rsid w:val="003C1A43"/>
    <w:pPr>
      <w:pBdr>
        <w:top w:val="single" w:sz="4" w:space="1" w:color="auto"/>
        <w:left w:val="single" w:sz="4" w:space="4" w:color="auto"/>
        <w:bottom w:val="single" w:sz="4" w:space="1" w:color="auto"/>
        <w:right w:val="single" w:sz="4" w:space="4" w:color="auto"/>
      </w:pBdr>
      <w:tabs>
        <w:tab w:val="right" w:pos="1021"/>
        <w:tab w:val="left" w:pos="1418"/>
        <w:tab w:val="left" w:pos="4082"/>
      </w:tabs>
      <w:spacing w:before="120"/>
      <w:ind w:left="1418" w:hanging="1418"/>
    </w:pPr>
    <w:rPr>
      <w:b/>
    </w:rPr>
  </w:style>
  <w:style w:type="paragraph" w:styleId="Textkrper2">
    <w:name w:val="Body Text 2"/>
    <w:basedOn w:val="Standard"/>
    <w:link w:val="Textkrper2Zchn"/>
    <w:uiPriority w:val="99"/>
    <w:semiHidden/>
    <w:rsid w:val="00CE1D59"/>
    <w:rPr>
      <w:rFonts w:ascii="Times New Roman" w:eastAsia="Times New Roman" w:hAnsi="Times New Roman"/>
      <w:szCs w:val="20"/>
      <w:lang w:eastAsia="de-DE"/>
    </w:rPr>
  </w:style>
  <w:style w:type="character" w:customStyle="1" w:styleId="Textkrper2Zchn">
    <w:name w:val="Textkörper 2 Zchn"/>
    <w:link w:val="Textkrper2"/>
    <w:uiPriority w:val="99"/>
    <w:semiHidden/>
    <w:rsid w:val="00CE1D59"/>
    <w:rPr>
      <w:sz w:val="22"/>
    </w:rPr>
  </w:style>
  <w:style w:type="character" w:styleId="Hyperlink">
    <w:name w:val="Hyperlink"/>
    <w:rsid w:val="00CE1D59"/>
    <w:rPr>
      <w:rFonts w:cs="Times New Roman"/>
      <w:color w:val="0000FF"/>
      <w:u w:val="single"/>
    </w:rPr>
  </w:style>
  <w:style w:type="character" w:customStyle="1" w:styleId="TitelZchn">
    <w:name w:val="Titel Zchn"/>
    <w:link w:val="Titel"/>
    <w:uiPriority w:val="10"/>
    <w:rsid w:val="00B809B6"/>
    <w:rPr>
      <w:rFonts w:ascii="Georgia" w:hAnsi="Georgia"/>
      <w:b/>
      <w:bCs/>
      <w:kern w:val="28"/>
      <w:sz w:val="36"/>
      <w:szCs w:val="32"/>
      <w:lang w:eastAsia="en-US"/>
    </w:rPr>
  </w:style>
  <w:style w:type="paragraph" w:customStyle="1" w:styleId="HalbeLeerzeile">
    <w:name w:val="Halbe Leerzeile"/>
    <w:basedOn w:val="Standard"/>
    <w:rsid w:val="003D5EB0"/>
    <w:rPr>
      <w:rFonts w:eastAsia="Times New Roman"/>
      <w:sz w:val="10"/>
      <w:szCs w:val="20"/>
      <w:lang w:eastAsia="de-DE"/>
    </w:rPr>
  </w:style>
  <w:style w:type="paragraph" w:customStyle="1" w:styleId="Lesung">
    <w:name w:val="Lesung"/>
    <w:basedOn w:val="Standard"/>
    <w:uiPriority w:val="99"/>
    <w:qFormat/>
    <w:rsid w:val="00E5652A"/>
    <w:pPr>
      <w:pBdr>
        <w:top w:val="single" w:sz="4" w:space="1" w:color="auto"/>
        <w:left w:val="single" w:sz="4" w:space="4" w:color="auto"/>
        <w:bottom w:val="single" w:sz="4" w:space="1" w:color="auto"/>
        <w:right w:val="single" w:sz="4" w:space="4" w:color="auto"/>
      </w:pBdr>
      <w:tabs>
        <w:tab w:val="left" w:pos="1418"/>
      </w:tabs>
      <w:spacing w:before="120"/>
    </w:pPr>
    <w:rPr>
      <w:sz w:val="16"/>
    </w:rPr>
  </w:style>
  <w:style w:type="paragraph" w:styleId="Sprechblasentext">
    <w:name w:val="Balloon Text"/>
    <w:basedOn w:val="Standard"/>
    <w:link w:val="SprechblasentextZchn"/>
    <w:uiPriority w:val="99"/>
    <w:semiHidden/>
    <w:unhideWhenUsed/>
    <w:rsid w:val="00DF2F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2F6B"/>
    <w:rPr>
      <w:rFonts w:ascii="Tahoma" w:eastAsia="Calibri" w:hAnsi="Tahoma" w:cs="Tahoma"/>
      <w:sz w:val="16"/>
      <w:szCs w:val="16"/>
      <w:lang w:eastAsia="en-US"/>
    </w:rPr>
  </w:style>
  <w:style w:type="paragraph" w:customStyle="1" w:styleId="Hinweise">
    <w:name w:val="Hinweise"/>
    <w:basedOn w:val="Standard"/>
    <w:link w:val="HinweiseChar"/>
    <w:rsid w:val="001F1F5A"/>
    <w:pPr>
      <w:tabs>
        <w:tab w:val="left" w:pos="284"/>
      </w:tabs>
      <w:ind w:left="284" w:hanging="284"/>
    </w:pPr>
    <w:rPr>
      <w:rFonts w:eastAsia="Times New Roman"/>
      <w:szCs w:val="20"/>
      <w:lang w:eastAsia="de-DE"/>
    </w:rPr>
  </w:style>
  <w:style w:type="character" w:customStyle="1" w:styleId="HinweiseChar">
    <w:name w:val="Hinweise Char"/>
    <w:basedOn w:val="Absatz-Standardschriftart"/>
    <w:link w:val="Hinweise"/>
    <w:rsid w:val="001F1F5A"/>
    <w:rPr>
      <w:rFonts w:ascii="Arial" w:hAnsi="Arial"/>
    </w:rPr>
  </w:style>
  <w:style w:type="paragraph" w:customStyle="1" w:styleId="Hinweistexteingezogen">
    <w:name w:val="Hinweistext (eingezogen)"/>
    <w:basedOn w:val="Standard"/>
    <w:link w:val="HinweistexteingezogenChar"/>
    <w:rsid w:val="001F1F5A"/>
    <w:pPr>
      <w:ind w:left="284"/>
    </w:pPr>
    <w:rPr>
      <w:rFonts w:eastAsia="Times New Roman"/>
      <w:szCs w:val="20"/>
      <w:lang w:eastAsia="de-DE"/>
    </w:rPr>
  </w:style>
  <w:style w:type="character" w:customStyle="1" w:styleId="HinweistexteingezogenChar">
    <w:name w:val="Hinweistext (eingezogen) Char"/>
    <w:basedOn w:val="Absatz-Standardschriftart"/>
    <w:link w:val="Hinweistexteingezogen"/>
    <w:rsid w:val="001F1F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v-langenpreising@ebmuc.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67eoa22\Intentio_apps\INTENTIO\SLST\SLST57490\docs\PV%20Wartenberg_2018091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PV Wartenberg_20180912</Template>
  <TotalTime>0</TotalTime>
  <Pages>1</Pages>
  <Words>2103</Words>
  <Characters>13249</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EOM</Company>
  <LinksUpToDate>false</LinksUpToDate>
  <CharactersWithSpaces>15322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Gabriele</dc:creator>
  <cp:lastModifiedBy>Lex Gabriele</cp:lastModifiedBy>
  <cp:revision>12</cp:revision>
  <cp:lastPrinted>2018-09-14T08:14:00Z</cp:lastPrinted>
  <dcterms:created xsi:type="dcterms:W3CDTF">2018-09-14T07:33:00Z</dcterms:created>
  <dcterms:modified xsi:type="dcterms:W3CDTF">2018-09-14T08:24:00Z</dcterms:modified>
</cp:coreProperties>
</file>