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B" w:rsidRPr="00EC03F2" w:rsidRDefault="00C8799E" w:rsidP="0083057B">
      <w:pPr>
        <w:pStyle w:val="berschrift1"/>
        <w:numPr>
          <w:ilvl w:val="0"/>
          <w:numId w:val="1"/>
        </w:numPr>
      </w:pPr>
      <w:r w:rsidRPr="00EC03F2">
        <w:rPr>
          <w:noProof/>
          <w:lang w:eastAsia="de-DE" w:bidi="ar-SA"/>
        </w:rPr>
        <w:drawing>
          <wp:anchor distT="0" distB="0" distL="114300" distR="114300" simplePos="0" relativeHeight="251660288" behindDoc="0" locked="0" layoutInCell="1" allowOverlap="1" wp14:anchorId="7435F863" wp14:editId="5586EF24">
            <wp:simplePos x="0" y="0"/>
            <wp:positionH relativeFrom="rightMargin">
              <wp:posOffset>-1299210</wp:posOffset>
            </wp:positionH>
            <wp:positionV relativeFrom="page">
              <wp:posOffset>594360</wp:posOffset>
            </wp:positionV>
            <wp:extent cx="1439545" cy="273050"/>
            <wp:effectExtent l="0" t="0" r="8255" b="0"/>
            <wp:wrapNone/>
            <wp:docPr id="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7B" w:rsidRPr="00EC03F2">
        <w:rPr>
          <w:sz w:val="32"/>
        </w:rPr>
        <w:t>Stimmenzählliste</w:t>
      </w:r>
      <w:r w:rsidR="0083057B" w:rsidRPr="00EC03F2">
        <w:t xml:space="preserve"> </w:t>
      </w:r>
      <w:r w:rsidR="0083057B" w:rsidRPr="00EC03F2">
        <w:rPr>
          <w:sz w:val="24"/>
        </w:rPr>
        <w:t xml:space="preserve">für die </w:t>
      </w:r>
      <w:r w:rsidR="007B52C7" w:rsidRPr="00EC03F2">
        <w:rPr>
          <w:sz w:val="24"/>
        </w:rPr>
        <w:t xml:space="preserve">Wahl der Kirchenverwaltung </w:t>
      </w:r>
      <w:r w:rsidR="0083057B" w:rsidRPr="00EC03F2">
        <w:rPr>
          <w:sz w:val="24"/>
        </w:rPr>
        <w:t>der Wahlperiode 2019-2024</w:t>
      </w:r>
      <w:r w:rsidR="00E47DCA" w:rsidRPr="00EC03F2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91179D" wp14:editId="3D43AC37">
                <wp:simplePos x="0" y="0"/>
                <wp:positionH relativeFrom="rightMargin">
                  <wp:posOffset>-1407160</wp:posOffset>
                </wp:positionH>
                <wp:positionV relativeFrom="page">
                  <wp:posOffset>1123315</wp:posOffset>
                </wp:positionV>
                <wp:extent cx="1470660" cy="374015"/>
                <wp:effectExtent l="0" t="0" r="1524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CF" w:rsidRPr="00842DBF" w:rsidRDefault="008F64CF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 xml:space="preserve"> Verwendung o</w:t>
                            </w: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ptional -</w:t>
                            </w:r>
                          </w:p>
                          <w:p w:rsidR="008F64CF" w:rsidRPr="005F50C5" w:rsidRDefault="008F64CF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dann z</w:t>
                            </w: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10.8pt;margin-top:88.45pt;width:115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" strokecolor="#009fe3">
                <v:textbox style="mso-fit-shape-to-text:t" inset="1.5mm,,1.5mm">
                  <w:txbxContent>
                    <w:p w:rsidR="008F64CF" w:rsidRPr="00842DBF" w:rsidRDefault="008F64CF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 xml:space="preserve"> Verwendung o</w:t>
                      </w: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ptional -</w:t>
                      </w:r>
                    </w:p>
                    <w:p w:rsidR="008F64CF" w:rsidRPr="005F50C5" w:rsidRDefault="008F64CF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dann z</w:t>
                      </w: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ur Dokumentation in den Unterlagen des Pfarramts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84"/>
        <w:gridCol w:w="571"/>
        <w:gridCol w:w="160"/>
        <w:gridCol w:w="424"/>
        <w:gridCol w:w="3790"/>
      </w:tblGrid>
      <w:tr w:rsidR="007B52C7" w:rsidRPr="00EC03F2" w:rsidTr="001C35F0">
        <w:trPr>
          <w:trHeight w:val="340"/>
        </w:trPr>
        <w:tc>
          <w:tcPr>
            <w:tcW w:w="199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B52C7" w:rsidRPr="00EC03F2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Kirchengemeinde:</w:t>
            </w:r>
          </w:p>
        </w:tc>
        <w:tc>
          <w:tcPr>
            <w:tcW w:w="421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7B52C7" w:rsidRPr="00EC03F2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1C35F0" w:rsidRPr="00EC03F2" w:rsidTr="001C35F0">
        <w:trPr>
          <w:gridAfter w:val="1"/>
          <w:wAfter w:w="3790" w:type="dxa"/>
          <w:trHeight w:val="340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35F0" w:rsidRPr="00EC03F2" w:rsidRDefault="001C35F0" w:rsidP="00565320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Blatt </w:t>
            </w:r>
          </w:p>
        </w:tc>
        <w:tc>
          <w:tcPr>
            <w:tcW w:w="584" w:type="dxa"/>
            <w:tcBorders>
              <w:top w:val="nil"/>
              <w:bottom w:val="dotted" w:sz="4" w:space="0" w:color="auto"/>
            </w:tcBorders>
            <w:vAlign w:val="bottom"/>
          </w:tcPr>
          <w:p w:rsidR="001C35F0" w:rsidRPr="00EC03F2" w:rsidRDefault="001C35F0" w:rsidP="00565320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bottom"/>
          </w:tcPr>
          <w:p w:rsidR="001C35F0" w:rsidRPr="00EC03F2" w:rsidRDefault="001C35F0" w:rsidP="00565320">
            <w:pPr>
              <w:jc w:val="center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von</w:t>
            </w:r>
          </w:p>
        </w:tc>
        <w:tc>
          <w:tcPr>
            <w:tcW w:w="5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1C35F0" w:rsidRPr="00EC03F2" w:rsidRDefault="001C35F0" w:rsidP="0056532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7B52C7" w:rsidRPr="00EC03F2" w:rsidRDefault="007B52C7" w:rsidP="005E1EEB">
      <w:pPr>
        <w:rPr>
          <w:rFonts w:ascii="Arial" w:hAnsi="Arial" w:cs="Arial"/>
          <w:sz w:val="22"/>
        </w:rPr>
      </w:pPr>
    </w:p>
    <w:p w:rsidR="00EC03F2" w:rsidRPr="00EC03F2" w:rsidRDefault="00EC03F2" w:rsidP="005E1EEB">
      <w:pPr>
        <w:rPr>
          <w:rFonts w:ascii="Arial" w:hAnsi="Arial" w:cs="Arial"/>
          <w:sz w:val="22"/>
        </w:rPr>
      </w:pPr>
    </w:p>
    <w:p w:rsidR="00EC03F2" w:rsidRPr="00EC03F2" w:rsidRDefault="00EC03F2" w:rsidP="005E1EEB">
      <w:pPr>
        <w:rPr>
          <w:rFonts w:ascii="Arial" w:hAnsi="Arial" w:cs="Arial"/>
          <w:sz w:val="22"/>
        </w:rPr>
      </w:pPr>
    </w:p>
    <w:tbl>
      <w:tblPr>
        <w:tblStyle w:val="Tabellenraster"/>
        <w:tblW w:w="15613" w:type="dxa"/>
        <w:tblLook w:val="04A0" w:firstRow="1" w:lastRow="0" w:firstColumn="1" w:lastColumn="0" w:noHBand="0" w:noVBand="1"/>
      </w:tblPr>
      <w:tblGrid>
        <w:gridCol w:w="2376"/>
        <w:gridCol w:w="1337"/>
        <w:gridCol w:w="595"/>
        <w:gridCol w:w="595"/>
        <w:gridCol w:w="595"/>
        <w:gridCol w:w="595"/>
        <w:gridCol w:w="595"/>
        <w:gridCol w:w="595"/>
        <w:gridCol w:w="595"/>
        <w:gridCol w:w="595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</w:tblGrid>
      <w:tr w:rsidR="00AE4C0D" w:rsidRPr="00EC03F2" w:rsidTr="00AE4C0D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E4C0D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E4C0D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E4C0D" w:rsidRPr="00EC03F2" w:rsidRDefault="00AE4C0D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 xml:space="preserve">Summe der erhaltenen </w:t>
            </w:r>
            <w:r w:rsidR="00A4597B" w:rsidRPr="00EC03F2">
              <w:rPr>
                <w:rFonts w:ascii="Arial" w:hAnsi="Arial" w:cs="Arial"/>
                <w:sz w:val="22"/>
              </w:rPr>
              <w:t>Sti</w:t>
            </w:r>
            <w:r w:rsidR="00A4597B" w:rsidRPr="00EC03F2">
              <w:rPr>
                <w:rFonts w:ascii="Arial" w:hAnsi="Arial" w:cs="Arial"/>
                <w:sz w:val="22"/>
              </w:rPr>
              <w:t>m</w:t>
            </w:r>
            <w:r w:rsidR="00A4597B"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A4597B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E4C0D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</w:t>
            </w:r>
            <w:r w:rsidRPr="00EC03F2">
              <w:rPr>
                <w:rFonts w:ascii="Arial" w:hAnsi="Arial" w:cs="Arial"/>
                <w:sz w:val="22"/>
              </w:rPr>
              <w:t>m</w:t>
            </w:r>
            <w:r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</w:t>
            </w:r>
            <w:r w:rsidRPr="00EC03F2">
              <w:rPr>
                <w:rFonts w:ascii="Arial" w:hAnsi="Arial" w:cs="Arial"/>
                <w:sz w:val="22"/>
              </w:rPr>
              <w:t>m</w:t>
            </w:r>
            <w:r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</w:t>
            </w:r>
            <w:r w:rsidRPr="00EC03F2">
              <w:rPr>
                <w:rFonts w:ascii="Arial" w:hAnsi="Arial" w:cs="Arial"/>
                <w:sz w:val="22"/>
              </w:rPr>
              <w:t>m</w:t>
            </w:r>
            <w:r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:rsidTr="008F64CF">
        <w:trPr>
          <w:gridAfter w:val="1"/>
          <w:wAfter w:w="11" w:type="dxa"/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</w:t>
            </w:r>
            <w:r w:rsidRPr="00EC03F2">
              <w:rPr>
                <w:rFonts w:ascii="Arial" w:hAnsi="Arial" w:cs="Arial"/>
                <w:sz w:val="22"/>
              </w:rPr>
              <w:t>m</w:t>
            </w:r>
            <w:r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84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FA07E9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:rsidTr="00FA07E9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</w:t>
            </w:r>
            <w:r w:rsidRPr="00EC03F2">
              <w:rPr>
                <w:rFonts w:ascii="Arial" w:hAnsi="Arial" w:cs="Arial"/>
                <w:sz w:val="22"/>
              </w:rPr>
              <w:t>m</w:t>
            </w:r>
            <w:r w:rsidRPr="00EC03F2">
              <w:rPr>
                <w:rFonts w:ascii="Arial" w:hAnsi="Arial" w:cs="Arial"/>
                <w:sz w:val="22"/>
              </w:rPr>
              <w:t>men: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:rsidTr="00FA07E9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</w:tbl>
    <w:p w:rsidR="00EC03F2" w:rsidRPr="00EC03F2" w:rsidRDefault="00EC03F2" w:rsidP="00EC03F2">
      <w:pPr>
        <w:rPr>
          <w:rFonts w:ascii="Arial" w:hAnsi="Arial" w:cs="Arial"/>
          <w:sz w:val="12"/>
        </w:rPr>
      </w:pPr>
      <w:bookmarkStart w:id="1" w:name="_GoBack"/>
      <w:bookmarkEnd w:id="1"/>
    </w:p>
    <w:sectPr w:rsidR="00EC03F2" w:rsidRPr="00EC03F2" w:rsidSect="0083057B">
      <w:footerReference w:type="default" r:id="rId9"/>
      <w:pgSz w:w="16838" w:h="11906" w:orient="landscape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CF" w:rsidRDefault="008F64CF" w:rsidP="00FD0C03">
      <w:r>
        <w:separator/>
      </w:r>
    </w:p>
  </w:endnote>
  <w:endnote w:type="continuationSeparator" w:id="0">
    <w:p w:rsidR="008F64CF" w:rsidRDefault="008F64C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CF" w:rsidRPr="00E60989" w:rsidRDefault="008F64C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M&amp;F/KV/2018-11b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CF" w:rsidRDefault="008F64CF" w:rsidP="00FD0C03">
      <w:r>
        <w:separator/>
      </w:r>
    </w:p>
  </w:footnote>
  <w:footnote w:type="continuationSeparator" w:id="0">
    <w:p w:rsidR="008F64CF" w:rsidRDefault="008F64CF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152C14"/>
    <w:multiLevelType w:val="hybridMultilevel"/>
    <w:tmpl w:val="1422CFBC"/>
    <w:lvl w:ilvl="0" w:tplc="0926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338F2"/>
    <w:rsid w:val="00130EE6"/>
    <w:rsid w:val="00181419"/>
    <w:rsid w:val="001C35F0"/>
    <w:rsid w:val="003706F2"/>
    <w:rsid w:val="00431316"/>
    <w:rsid w:val="004357C0"/>
    <w:rsid w:val="00463C32"/>
    <w:rsid w:val="0052295A"/>
    <w:rsid w:val="005865BC"/>
    <w:rsid w:val="005B122D"/>
    <w:rsid w:val="005E1EEB"/>
    <w:rsid w:val="006A4C7A"/>
    <w:rsid w:val="007333E2"/>
    <w:rsid w:val="007B52C7"/>
    <w:rsid w:val="0083057B"/>
    <w:rsid w:val="00842DBF"/>
    <w:rsid w:val="008F64CF"/>
    <w:rsid w:val="009234E9"/>
    <w:rsid w:val="00957AE3"/>
    <w:rsid w:val="00A4597B"/>
    <w:rsid w:val="00AE4C0D"/>
    <w:rsid w:val="00AF0E4F"/>
    <w:rsid w:val="00B530D7"/>
    <w:rsid w:val="00B624E3"/>
    <w:rsid w:val="00B90D19"/>
    <w:rsid w:val="00C64947"/>
    <w:rsid w:val="00C8799E"/>
    <w:rsid w:val="00DB0AAA"/>
    <w:rsid w:val="00E47DCA"/>
    <w:rsid w:val="00E60989"/>
    <w:rsid w:val="00E9429B"/>
    <w:rsid w:val="00EC03F2"/>
    <w:rsid w:val="00EE10E9"/>
    <w:rsid w:val="00F32EE8"/>
    <w:rsid w:val="00FA07E9"/>
    <w:rsid w:val="00FB79B4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BF241D84.dotm</Template>
  <TotalTime>0</TotalTime>
  <Pages>2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2018-03-06T07:38:00Z</cp:lastPrinted>
  <dcterms:created xsi:type="dcterms:W3CDTF">2018-08-15T12:47:00Z</dcterms:created>
  <dcterms:modified xsi:type="dcterms:W3CDTF">2018-08-16T21:30:00Z</dcterms:modified>
</cp:coreProperties>
</file>