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FF1E66" w:rsidRDefault="00FD0C03" w:rsidP="005E1EEB">
      <w:pPr>
        <w:rPr>
          <w:rFonts w:ascii="Arial" w:hAnsi="Arial" w:cs="Arial"/>
          <w:sz w:val="22"/>
        </w:rPr>
      </w:pPr>
      <w:bookmarkStart w:id="0" w:name="_GoBack"/>
      <w:bookmarkEnd w:id="0"/>
    </w:p>
    <w:p w:rsidR="00F7594D" w:rsidRDefault="00D1248D" w:rsidP="00F7594D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32"/>
        </w:rPr>
        <w:t>Verzeichnis der ausgestellten Briefwahlscheine</w:t>
      </w:r>
    </w:p>
    <w:p w:rsidR="00F7594D" w:rsidRP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 w:rsidRPr="00F7594D">
        <w:rPr>
          <w:sz w:val="24"/>
        </w:rPr>
        <w:t>zur Wahl der Kirchenverwaltungsmitg</w:t>
      </w:r>
      <w:r w:rsidR="00D1248D">
        <w:rPr>
          <w:sz w:val="24"/>
        </w:rPr>
        <w:t>lieder für die Wahlperiode 2019-</w:t>
      </w:r>
      <w:r w:rsidRPr="00F7594D">
        <w:rPr>
          <w:sz w:val="24"/>
        </w:rPr>
        <w:t>2024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6303"/>
      </w:tblGrid>
      <w:tr w:rsidR="00D1248D" w:rsidRPr="007B52C7" w:rsidTr="00D1248D">
        <w:trPr>
          <w:trHeight w:val="283"/>
        </w:trPr>
        <w:tc>
          <w:tcPr>
            <w:tcW w:w="23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1248D" w:rsidRPr="00D1248D" w:rsidRDefault="00D1248D" w:rsidP="00D1248D">
            <w:pPr>
              <w:pStyle w:val="berschrift1"/>
              <w:numPr>
                <w:ilvl w:val="0"/>
                <w:numId w:val="1"/>
              </w:numPr>
              <w:outlineLvl w:val="0"/>
              <w:rPr>
                <w:sz w:val="24"/>
              </w:rPr>
            </w:pPr>
            <w:r w:rsidRPr="00D1248D">
              <w:rPr>
                <w:sz w:val="24"/>
              </w:rPr>
              <w:t>Kirchengemeinde:</w:t>
            </w:r>
          </w:p>
        </w:tc>
        <w:tc>
          <w:tcPr>
            <w:tcW w:w="6303" w:type="dxa"/>
            <w:vAlign w:val="bottom"/>
          </w:tcPr>
          <w:p w:rsidR="00D1248D" w:rsidRPr="00D1248D" w:rsidRDefault="00D1248D" w:rsidP="00D1248D">
            <w:pPr>
              <w:pStyle w:val="berschrift1"/>
              <w:numPr>
                <w:ilvl w:val="0"/>
                <w:numId w:val="1"/>
              </w:numPr>
              <w:outlineLvl w:val="0"/>
              <w:rPr>
                <w:sz w:val="24"/>
              </w:rPr>
            </w:pPr>
            <w:r w:rsidRPr="00D1248D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1248D">
              <w:rPr>
                <w:sz w:val="24"/>
              </w:rPr>
              <w:instrText xml:space="preserve"> FORMTEXT </w:instrText>
            </w:r>
            <w:r w:rsidRPr="00D1248D">
              <w:rPr>
                <w:sz w:val="24"/>
              </w:rPr>
            </w:r>
            <w:r w:rsidRPr="00D1248D">
              <w:rPr>
                <w:sz w:val="24"/>
              </w:rPr>
              <w:fldChar w:fldCharType="separate"/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fldChar w:fldCharType="end"/>
            </w:r>
            <w:bookmarkEnd w:id="1"/>
          </w:p>
        </w:tc>
      </w:tr>
    </w:tbl>
    <w:p w:rsidR="00D1248D" w:rsidRDefault="00D1248D" w:rsidP="00F7594D">
      <w:pPr>
        <w:spacing w:after="120"/>
        <w:rPr>
          <w:rFonts w:ascii="Arial" w:hAnsi="Arial" w:cs="Arial"/>
          <w:sz w:val="22"/>
        </w:rPr>
      </w:pPr>
    </w:p>
    <w:tbl>
      <w:tblPr>
        <w:tblStyle w:val="Tabellenraster"/>
        <w:tblW w:w="10421" w:type="dxa"/>
        <w:tblLayout w:type="fixed"/>
        <w:tblLook w:val="04A0" w:firstRow="1" w:lastRow="0" w:firstColumn="1" w:lastColumn="0" w:noHBand="0" w:noVBand="1"/>
      </w:tblPr>
      <w:tblGrid>
        <w:gridCol w:w="1384"/>
        <w:gridCol w:w="3927"/>
        <w:gridCol w:w="1743"/>
        <w:gridCol w:w="3367"/>
      </w:tblGrid>
      <w:tr w:rsidR="00815898" w:rsidRPr="007333E2" w:rsidTr="00815898">
        <w:trPr>
          <w:trHeight w:val="397"/>
        </w:trPr>
        <w:tc>
          <w:tcPr>
            <w:tcW w:w="1384" w:type="dxa"/>
            <w:vMerge w:val="restart"/>
            <w:vAlign w:val="center"/>
          </w:tcPr>
          <w:p w:rsidR="00815898" w:rsidRPr="00D1248D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D1248D">
              <w:rPr>
                <w:rFonts w:ascii="Arial" w:hAnsi="Arial" w:cs="Arial"/>
                <w:sz w:val="22"/>
              </w:rPr>
              <w:t>Lfd. Nr. des Briefwah</w:t>
            </w:r>
            <w:r w:rsidRPr="00D1248D">
              <w:rPr>
                <w:rFonts w:ascii="Arial" w:hAnsi="Arial" w:cs="Arial"/>
                <w:sz w:val="22"/>
              </w:rPr>
              <w:t>l</w:t>
            </w:r>
            <w:r w:rsidRPr="00D1248D">
              <w:rPr>
                <w:rFonts w:ascii="Arial" w:hAnsi="Arial" w:cs="Arial"/>
                <w:sz w:val="22"/>
              </w:rPr>
              <w:t>scheins</w:t>
            </w:r>
          </w:p>
        </w:tc>
        <w:tc>
          <w:tcPr>
            <w:tcW w:w="9037" w:type="dxa"/>
            <w:gridSpan w:val="3"/>
            <w:vAlign w:val="center"/>
          </w:tcPr>
          <w:p w:rsidR="00815898" w:rsidRPr="00815898" w:rsidRDefault="00815898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 w:rsidRPr="00815898">
              <w:rPr>
                <w:rFonts w:ascii="Arial" w:hAnsi="Arial" w:cs="Arial"/>
                <w:sz w:val="22"/>
              </w:rPr>
              <w:t>Daten der Antragstellerinnen und Antragsteller</w:t>
            </w:r>
          </w:p>
        </w:tc>
      </w:tr>
      <w:tr w:rsidR="00815898" w:rsidRPr="007333E2" w:rsidTr="00815898">
        <w:trPr>
          <w:trHeight w:val="397"/>
        </w:trPr>
        <w:tc>
          <w:tcPr>
            <w:tcW w:w="1384" w:type="dxa"/>
            <w:vMerge/>
            <w:vAlign w:val="center"/>
          </w:tcPr>
          <w:p w:rsidR="00815898" w:rsidRPr="00D1248D" w:rsidRDefault="00815898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D1248D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43" w:type="dxa"/>
            <w:vAlign w:val="center"/>
          </w:tcPr>
          <w:p w:rsidR="00815898" w:rsidRPr="007333E2" w:rsidRDefault="00815898" w:rsidP="00D1248D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D1248D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D40535" w:rsidRPr="007333E2" w:rsidTr="00815898">
        <w:trPr>
          <w:trHeight w:val="850"/>
        </w:trPr>
        <w:tc>
          <w:tcPr>
            <w:tcW w:w="1384" w:type="dxa"/>
            <w:vAlign w:val="center"/>
          </w:tcPr>
          <w:p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1743" w:type="dxa"/>
            <w:vAlign w:val="center"/>
          </w:tcPr>
          <w:p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336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D40535" w:rsidRPr="007333E2" w:rsidTr="00815898">
        <w:trPr>
          <w:trHeight w:val="850"/>
        </w:trPr>
        <w:tc>
          <w:tcPr>
            <w:tcW w:w="1384" w:type="dxa"/>
            <w:vAlign w:val="center"/>
          </w:tcPr>
          <w:p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743" w:type="dxa"/>
            <w:vAlign w:val="center"/>
          </w:tcPr>
          <w:p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336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D40535" w:rsidRPr="007333E2" w:rsidTr="00815898">
        <w:trPr>
          <w:trHeight w:val="850"/>
        </w:trPr>
        <w:tc>
          <w:tcPr>
            <w:tcW w:w="1384" w:type="dxa"/>
            <w:vAlign w:val="center"/>
          </w:tcPr>
          <w:p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1743" w:type="dxa"/>
            <w:vAlign w:val="center"/>
          </w:tcPr>
          <w:p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336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  <w:tr w:rsidR="00D40535" w:rsidRPr="007333E2" w:rsidTr="00815898">
        <w:trPr>
          <w:trHeight w:val="850"/>
        </w:trPr>
        <w:tc>
          <w:tcPr>
            <w:tcW w:w="1384" w:type="dxa"/>
            <w:vAlign w:val="center"/>
          </w:tcPr>
          <w:p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1743" w:type="dxa"/>
            <w:vAlign w:val="center"/>
          </w:tcPr>
          <w:p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336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  <w:tr w:rsidR="00D40535" w:rsidRPr="007333E2" w:rsidTr="00815898">
        <w:trPr>
          <w:trHeight w:val="850"/>
        </w:trPr>
        <w:tc>
          <w:tcPr>
            <w:tcW w:w="1384" w:type="dxa"/>
            <w:vAlign w:val="center"/>
          </w:tcPr>
          <w:p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1743" w:type="dxa"/>
            <w:vAlign w:val="center"/>
          </w:tcPr>
          <w:p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3367" w:type="dxa"/>
            <w:vAlign w:val="center"/>
          </w:tcPr>
          <w:p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BC7358" w:rsidRDefault="00BC7358">
      <w:pPr>
        <w:rPr>
          <w:sz w:val="16"/>
          <w:szCs w:val="62"/>
        </w:rPr>
        <w:sectPr w:rsidR="00BC7358" w:rsidSect="00130FD7">
          <w:headerReference w:type="default" r:id="rId8"/>
          <w:footerReference w:type="default" r:id="rId9"/>
          <w:pgSz w:w="11906" w:h="16838"/>
          <w:pgMar w:top="1418" w:right="851" w:bottom="709" w:left="851" w:header="709" w:footer="317" w:gutter="0"/>
          <w:cols w:space="708"/>
          <w:docGrid w:linePitch="360"/>
        </w:sectPr>
      </w:pPr>
    </w:p>
    <w:p w:rsidR="00BC7358" w:rsidRPr="00C90C47" w:rsidRDefault="00BC7358">
      <w:pPr>
        <w:rPr>
          <w:sz w:val="62"/>
          <w:szCs w:val="62"/>
        </w:rPr>
      </w:pPr>
    </w:p>
    <w:tbl>
      <w:tblPr>
        <w:tblStyle w:val="Tabellenraster"/>
        <w:tblW w:w="10421" w:type="dxa"/>
        <w:tblLayout w:type="fixed"/>
        <w:tblLook w:val="04A0" w:firstRow="1" w:lastRow="0" w:firstColumn="1" w:lastColumn="0" w:noHBand="0" w:noVBand="1"/>
      </w:tblPr>
      <w:tblGrid>
        <w:gridCol w:w="1384"/>
        <w:gridCol w:w="3927"/>
        <w:gridCol w:w="1743"/>
        <w:gridCol w:w="3367"/>
      </w:tblGrid>
      <w:tr w:rsidR="00815898" w:rsidRPr="007333E2" w:rsidTr="00815898">
        <w:trPr>
          <w:trHeight w:val="397"/>
        </w:trPr>
        <w:tc>
          <w:tcPr>
            <w:tcW w:w="1384" w:type="dxa"/>
            <w:vMerge w:val="restart"/>
            <w:vAlign w:val="center"/>
          </w:tcPr>
          <w:p w:rsidR="00815898" w:rsidRPr="00D1248D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D1248D">
              <w:rPr>
                <w:rFonts w:ascii="Arial" w:hAnsi="Arial" w:cs="Arial"/>
                <w:sz w:val="22"/>
              </w:rPr>
              <w:t>Lfd. Nr. des Briefwah</w:t>
            </w:r>
            <w:r w:rsidRPr="00D1248D">
              <w:rPr>
                <w:rFonts w:ascii="Arial" w:hAnsi="Arial" w:cs="Arial"/>
                <w:sz w:val="22"/>
              </w:rPr>
              <w:t>l</w:t>
            </w:r>
            <w:r w:rsidRPr="00D1248D">
              <w:rPr>
                <w:rFonts w:ascii="Arial" w:hAnsi="Arial" w:cs="Arial"/>
                <w:sz w:val="22"/>
              </w:rPr>
              <w:t>scheins</w:t>
            </w:r>
          </w:p>
        </w:tc>
        <w:tc>
          <w:tcPr>
            <w:tcW w:w="9037" w:type="dxa"/>
            <w:gridSpan w:val="3"/>
            <w:vAlign w:val="center"/>
          </w:tcPr>
          <w:p w:rsidR="00815898" w:rsidRP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 w:rsidRPr="00815898">
              <w:rPr>
                <w:rFonts w:ascii="Arial" w:hAnsi="Arial" w:cs="Arial"/>
                <w:sz w:val="22"/>
              </w:rPr>
              <w:t>Daten der Antragstellerinnen und Antragsteller</w:t>
            </w:r>
          </w:p>
        </w:tc>
      </w:tr>
      <w:tr w:rsidR="00815898" w:rsidRPr="007333E2" w:rsidTr="00815898">
        <w:trPr>
          <w:trHeight w:val="397"/>
        </w:trPr>
        <w:tc>
          <w:tcPr>
            <w:tcW w:w="1384" w:type="dxa"/>
            <w:vMerge/>
            <w:vAlign w:val="center"/>
          </w:tcPr>
          <w:p w:rsidR="00815898" w:rsidRPr="00D1248D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43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:rsidTr="00815898">
        <w:trPr>
          <w:trHeight w:val="850"/>
        </w:trPr>
        <w:tc>
          <w:tcPr>
            <w:tcW w:w="1384" w:type="dxa"/>
            <w:vAlign w:val="center"/>
          </w:tcPr>
          <w:p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F7594D" w:rsidRDefault="00F7594D" w:rsidP="005E1EEB">
      <w:pPr>
        <w:rPr>
          <w:rFonts w:ascii="Arial" w:hAnsi="Arial" w:cs="Arial"/>
          <w:sz w:val="22"/>
        </w:rPr>
      </w:pPr>
    </w:p>
    <w:sectPr w:rsidR="00F7594D" w:rsidSect="00130FD7">
      <w:headerReference w:type="default" r:id="rId10"/>
      <w:pgSz w:w="11906" w:h="16838"/>
      <w:pgMar w:top="1418" w:right="851" w:bottom="709" w:left="85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98" w:rsidRDefault="00815898" w:rsidP="00FD0C03">
      <w:r>
        <w:separator/>
      </w:r>
    </w:p>
  </w:endnote>
  <w:endnote w:type="continuationSeparator" w:id="0">
    <w:p w:rsidR="00815898" w:rsidRDefault="00815898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2"/>
    </w:tblGrid>
    <w:tr w:rsidR="00815898" w:rsidTr="006D33D2">
      <w:tc>
        <w:tcPr>
          <w:tcW w:w="5172" w:type="dxa"/>
        </w:tcPr>
        <w:p w:rsidR="00815898" w:rsidRDefault="00AA4945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M&amp;F/KV/2018-09</w:t>
          </w:r>
        </w:p>
      </w:tc>
      <w:tc>
        <w:tcPr>
          <w:tcW w:w="5172" w:type="dxa"/>
        </w:tcPr>
        <w:p w:rsidR="00815898" w:rsidRDefault="00815898" w:rsidP="006D33D2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815898" w:rsidRPr="00E60989" w:rsidRDefault="00815898" w:rsidP="006D33D2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98" w:rsidRDefault="00815898" w:rsidP="00FD0C03">
      <w:r>
        <w:separator/>
      </w:r>
    </w:p>
  </w:footnote>
  <w:footnote w:type="continuationSeparator" w:id="0">
    <w:p w:rsidR="00815898" w:rsidRDefault="00815898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58" w:rsidRDefault="00BC7358">
    <w:pPr>
      <w:pStyle w:val="Kopfzeile"/>
    </w:pPr>
    <w:r>
      <w:rPr>
        <w:rFonts w:ascii="Arial" w:hAnsi="Arial" w:cs="Arial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772DFEE" wp14:editId="2D056A9B">
              <wp:simplePos x="0" y="0"/>
              <wp:positionH relativeFrom="column">
                <wp:posOffset>2540</wp:posOffset>
              </wp:positionH>
              <wp:positionV relativeFrom="page">
                <wp:posOffset>590550</wp:posOffset>
              </wp:positionV>
              <wp:extent cx="4886325" cy="374015"/>
              <wp:effectExtent l="0" t="0" r="28575" b="190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7358" w:rsidRDefault="00BC7358" w:rsidP="00BC73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 xml:space="preserve">Zur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Prüfung der eingehenden Briefwahlscheine und zur Vermeidung einer zweiten Stimmabgabe im Wahllokal,</w:t>
                          </w:r>
                        </w:p>
                        <w:p w:rsidR="00BC7358" w:rsidRPr="005F50C5" w:rsidRDefault="00AB0A26" w:rsidP="00BC73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danach</w:t>
                          </w:r>
                          <w:r w:rsidR="00BC7358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 xml:space="preserve"> zur </w:t>
                          </w:r>
                          <w:r w:rsidR="00BC7358"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.2pt;margin-top:46.5pt;width:384.7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" strokecolor="#009fe3">
              <v:textbox style="mso-fit-shape-to-text:t" inset="1.5mm,,1.5mm">
                <w:txbxContent>
                  <w:p w:rsidR="00BC7358" w:rsidRDefault="00BC7358" w:rsidP="00BC7358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 xml:space="preserve">Zur </w:t>
                    </w:r>
                    <w:r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Prüfung der eingehenden Briefwahlscheine und zur Vermeidung einer zweiten Stimmabgabe im Wahllokal,</w:t>
                    </w:r>
                  </w:p>
                  <w:p w:rsidR="00BC7358" w:rsidRPr="005F50C5" w:rsidRDefault="00AB0A26" w:rsidP="00BC7358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danach</w:t>
                    </w:r>
                    <w:r w:rsidR="00BC7358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 xml:space="preserve"> zur </w:t>
                    </w:r>
                    <w:r w:rsidR="00BC7358"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15898"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3C2A3535" wp14:editId="3A480A72">
          <wp:simplePos x="0" y="0"/>
          <wp:positionH relativeFrom="column">
            <wp:posOffset>5238750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58" w:rsidRDefault="00BC73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FF3EA4"/>
    <w:multiLevelType w:val="hybridMultilevel"/>
    <w:tmpl w:val="0972B316"/>
    <w:lvl w:ilvl="0" w:tplc="2AFC4E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0254F"/>
    <w:multiLevelType w:val="hybridMultilevel"/>
    <w:tmpl w:val="E26AB4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2526B"/>
    <w:multiLevelType w:val="hybridMultilevel"/>
    <w:tmpl w:val="51C8BEBC"/>
    <w:lvl w:ilvl="0" w:tplc="382C4924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54D267B"/>
    <w:multiLevelType w:val="hybridMultilevel"/>
    <w:tmpl w:val="D3AAE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81BED"/>
    <w:multiLevelType w:val="hybridMultilevel"/>
    <w:tmpl w:val="107CD976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D3506"/>
    <w:multiLevelType w:val="hybridMultilevel"/>
    <w:tmpl w:val="0B1474C8"/>
    <w:lvl w:ilvl="0" w:tplc="0A4C7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30EE6"/>
    <w:rsid w:val="00130FD7"/>
    <w:rsid w:val="002145A5"/>
    <w:rsid w:val="003B2870"/>
    <w:rsid w:val="005013E2"/>
    <w:rsid w:val="0052295A"/>
    <w:rsid w:val="005865BC"/>
    <w:rsid w:val="005B122D"/>
    <w:rsid w:val="005E1EEB"/>
    <w:rsid w:val="006D33D2"/>
    <w:rsid w:val="007333E2"/>
    <w:rsid w:val="007B52C7"/>
    <w:rsid w:val="00815898"/>
    <w:rsid w:val="009234E9"/>
    <w:rsid w:val="00957AE3"/>
    <w:rsid w:val="00A976F4"/>
    <w:rsid w:val="00AA4945"/>
    <w:rsid w:val="00AB0A26"/>
    <w:rsid w:val="00AF0E4F"/>
    <w:rsid w:val="00B52113"/>
    <w:rsid w:val="00B530D7"/>
    <w:rsid w:val="00B624E3"/>
    <w:rsid w:val="00BC7358"/>
    <w:rsid w:val="00C259A3"/>
    <w:rsid w:val="00C64947"/>
    <w:rsid w:val="00C90C47"/>
    <w:rsid w:val="00D1248D"/>
    <w:rsid w:val="00D247A9"/>
    <w:rsid w:val="00D40535"/>
    <w:rsid w:val="00DF2BCD"/>
    <w:rsid w:val="00E60989"/>
    <w:rsid w:val="00E9429B"/>
    <w:rsid w:val="00EE10E9"/>
    <w:rsid w:val="00F7594D"/>
    <w:rsid w:val="00FD0C03"/>
    <w:rsid w:val="00FD6C43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3B2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3B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BD35C644.dotm</Template>
  <TotalTime>0</TotalTime>
  <Pages>2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6</cp:revision>
  <cp:lastPrinted>2018-03-08T13:14:00Z</cp:lastPrinted>
  <dcterms:created xsi:type="dcterms:W3CDTF">2018-07-20T20:21:00Z</dcterms:created>
  <dcterms:modified xsi:type="dcterms:W3CDTF">2018-08-08T14:44:00Z</dcterms:modified>
</cp:coreProperties>
</file>