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3D" w:rsidRDefault="00E27A3D" w:rsidP="00E27A3D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  <w:r w:rsidRPr="00E27A3D">
        <w:rPr>
          <w:rFonts w:ascii="Arial" w:hAnsi="Arial" w:cs="Arial"/>
          <w:noProof/>
          <w:sz w:val="32"/>
          <w:szCs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DA70AB5" wp14:editId="7C5290E0">
                <wp:simplePos x="0" y="0"/>
                <wp:positionH relativeFrom="page">
                  <wp:posOffset>7272655</wp:posOffset>
                </wp:positionH>
                <wp:positionV relativeFrom="page">
                  <wp:posOffset>5346700</wp:posOffset>
                </wp:positionV>
                <wp:extent cx="288000" cy="0"/>
                <wp:effectExtent l="0" t="0" r="17145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2.65pt,421pt" to="59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" o:allowincell="f" strokecolor="gray [1629]" strokeweight=".5pt">
                <v:stroke dashstyle="1 1"/>
                <w10:wrap anchorx="page" anchory="page"/>
              </v:line>
            </w:pict>
          </mc:Fallback>
        </mc:AlternateContent>
      </w:r>
      <w:r w:rsidR="00C01F3B">
        <w:rPr>
          <w:rFonts w:ascii="Arial" w:hAnsi="Arial" w:cs="Arial"/>
          <w:b/>
          <w:sz w:val="32"/>
          <w:szCs w:val="22"/>
        </w:rPr>
        <w:t>Antrag auf Ausstellung eines Briefwahlscheins</w:t>
      </w:r>
      <w:r w:rsidRPr="00E27A3D">
        <w:rPr>
          <w:rFonts w:ascii="Arial" w:hAnsi="Arial" w:cs="Arial"/>
          <w:b/>
          <w:sz w:val="32"/>
          <w:szCs w:val="22"/>
        </w:rPr>
        <w:t xml:space="preserve"> </w:t>
      </w:r>
    </w:p>
    <w:p w:rsidR="00E27A3D" w:rsidRPr="00E27A3D" w:rsidRDefault="00E27A3D" w:rsidP="00E27A3D">
      <w:pPr>
        <w:suppressAutoHyphens w:val="0"/>
        <w:jc w:val="both"/>
        <w:rPr>
          <w:rFonts w:ascii="Arial" w:hAnsi="Arial" w:cs="Arial"/>
          <w:b/>
          <w:szCs w:val="22"/>
        </w:rPr>
      </w:pPr>
      <w:r w:rsidRPr="00E27A3D">
        <w:rPr>
          <w:rFonts w:ascii="Arial" w:hAnsi="Arial" w:cs="Arial"/>
          <w:b/>
          <w:szCs w:val="22"/>
        </w:rPr>
        <w:t>für die Kirchenverwaltungswahl</w:t>
      </w:r>
      <w:r w:rsidR="00C01F3B">
        <w:rPr>
          <w:rFonts w:ascii="Arial" w:hAnsi="Arial" w:cs="Arial"/>
          <w:b/>
          <w:szCs w:val="22"/>
        </w:rPr>
        <w:t xml:space="preserve"> (§ 7</w:t>
      </w:r>
      <w:r w:rsidR="00CD0B96" w:rsidRPr="00CD0B96">
        <w:rPr>
          <w:rFonts w:ascii="Arial" w:hAnsi="Arial" w:cs="Arial"/>
          <w:b/>
          <w:szCs w:val="22"/>
        </w:rPr>
        <w:t xml:space="preserve"> </w:t>
      </w:r>
      <w:proofErr w:type="spellStart"/>
      <w:r w:rsidR="00CD0B96" w:rsidRPr="00CD0B96">
        <w:rPr>
          <w:rFonts w:ascii="Arial" w:hAnsi="Arial" w:cs="Arial"/>
          <w:b/>
          <w:szCs w:val="22"/>
        </w:rPr>
        <w:t>GStV</w:t>
      </w:r>
      <w:r w:rsidR="00C01F3B">
        <w:rPr>
          <w:rFonts w:ascii="Arial" w:hAnsi="Arial" w:cs="Arial"/>
          <w:b/>
          <w:szCs w:val="22"/>
        </w:rPr>
        <w:t>WO</w:t>
      </w:r>
      <w:proofErr w:type="spellEnd"/>
      <w:r w:rsidR="00CD0B96" w:rsidRPr="00CD0B96">
        <w:rPr>
          <w:rFonts w:ascii="Arial" w:hAnsi="Arial" w:cs="Arial"/>
          <w:b/>
          <w:szCs w:val="22"/>
        </w:rPr>
        <w:t>)</w:t>
      </w:r>
    </w:p>
    <w:p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E27A3D" w:rsidRPr="00E27A3D" w:rsidRDefault="00C01F3B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Hiermit beantrage ich Briefwahlunterlagen für die Kirchenverwaltungswahl am 18.11.2018.</w:t>
      </w:r>
    </w:p>
    <w:p w:rsidR="00E27A3D" w:rsidRPr="00E27A3D" w:rsidRDefault="00C01F3B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Meine Personalien zur Überprüfung der Wahlberechtigung lauten: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41"/>
        <w:gridCol w:w="144"/>
        <w:gridCol w:w="274"/>
        <w:gridCol w:w="3696"/>
        <w:gridCol w:w="1699"/>
        <w:gridCol w:w="2232"/>
      </w:tblGrid>
      <w:tr w:rsidR="00E27A3D" w:rsidRPr="00E27A3D" w:rsidTr="00C0591F">
        <w:trPr>
          <w:trHeight w:val="567"/>
        </w:trPr>
        <w:tc>
          <w:tcPr>
            <w:tcW w:w="8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Familienname:</w:t>
            </w:r>
          </w:p>
        </w:tc>
        <w:tc>
          <w:tcPr>
            <w:tcW w:w="4107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A3D" w:rsidRPr="00E27A3D" w:rsidTr="00C0591F">
        <w:trPr>
          <w:trHeight w:val="567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3D" w:rsidRPr="00E27A3D" w:rsidRDefault="00CD0B96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</w:t>
            </w:r>
            <w:r w:rsidR="00E27A3D"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A3D" w:rsidRPr="00E27A3D" w:rsidTr="00C0591F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E27A3D" w:rsidRPr="00C0591F" w:rsidRDefault="00CD0B96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0591F">
              <w:rPr>
                <w:rFonts w:ascii="Arial" w:hAnsi="Arial" w:cs="Arial"/>
                <w:sz w:val="22"/>
                <w:szCs w:val="22"/>
              </w:rPr>
              <w:t>Anschrift</w:t>
            </w:r>
            <w:r w:rsidR="00E27A3D" w:rsidRPr="00C059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A3D" w:rsidRPr="00E27A3D" w:rsidTr="00C0591F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A3D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D0B96">
              <w:rPr>
                <w:rFonts w:ascii="Arial" w:hAnsi="Arial" w:cs="Arial"/>
                <w:sz w:val="16"/>
                <w:szCs w:val="22"/>
              </w:rPr>
              <w:t>(Hauptwohnsitz)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0591F" w:rsidRPr="00E27A3D" w:rsidRDefault="00C0591F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21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685"/>
        <w:gridCol w:w="567"/>
        <w:gridCol w:w="3685"/>
      </w:tblGrid>
      <w:tr w:rsidR="00CD0B96" w:rsidRPr="00E27A3D" w:rsidTr="00C0591F">
        <w:trPr>
          <w:trHeight w:val="567"/>
        </w:trPr>
        <w:tc>
          <w:tcPr>
            <w:tcW w:w="1384" w:type="dxa"/>
            <w:tcBorders>
              <w:top w:val="nil"/>
              <w:bottom w:val="nil"/>
            </w:tcBorders>
          </w:tcPr>
          <w:p w:rsidR="007D335F" w:rsidRPr="00E27A3D" w:rsidRDefault="007D335F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D0B96" w:rsidRPr="00E27A3D" w:rsidRDefault="00CD0B96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D0B96" w:rsidRPr="00E27A3D" w:rsidRDefault="00CD0B96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D0B96" w:rsidRPr="00E27A3D" w:rsidRDefault="00CD0B96" w:rsidP="00E27A3D">
            <w:pPr>
              <w:suppressAutoHyphens w:val="0"/>
              <w:spacing w:before="60"/>
              <w:jc w:val="both"/>
              <w:rPr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:rsidR="007D335F" w:rsidRDefault="007D335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294" w:type="dxa"/>
        <w:tblBorders>
          <w:top w:val="single" w:sz="6" w:space="0" w:color="009FE3"/>
          <w:left w:val="single" w:sz="6" w:space="0" w:color="009FE3"/>
          <w:bottom w:val="single" w:sz="6" w:space="0" w:color="009FE3"/>
          <w:right w:val="single" w:sz="6" w:space="0" w:color="009FE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3"/>
        <w:gridCol w:w="1417"/>
        <w:gridCol w:w="236"/>
        <w:gridCol w:w="3176"/>
        <w:gridCol w:w="275"/>
        <w:gridCol w:w="566"/>
        <w:gridCol w:w="2099"/>
      </w:tblGrid>
      <w:tr w:rsidR="00055A6C" w:rsidRPr="007D335F" w:rsidTr="00751D04">
        <w:trPr>
          <w:trHeight w:val="227"/>
        </w:trPr>
        <w:tc>
          <w:tcPr>
            <w:tcW w:w="7195" w:type="dxa"/>
            <w:gridSpan w:val="7"/>
          </w:tcPr>
          <w:p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b/>
                <w:color w:val="009FE3"/>
                <w:sz w:val="14"/>
                <w:szCs w:val="22"/>
              </w:rPr>
              <w:t>Für Vermerke des Pfar</w:t>
            </w:r>
            <w:r w:rsidRPr="007D335F">
              <w:rPr>
                <w:rFonts w:ascii="Arial" w:hAnsi="Arial" w:cs="Arial"/>
                <w:b/>
                <w:color w:val="009FE3"/>
                <w:sz w:val="14"/>
                <w:szCs w:val="22"/>
              </w:rPr>
              <w:t>r</w:t>
            </w:r>
            <w:r>
              <w:rPr>
                <w:rFonts w:ascii="Arial" w:hAnsi="Arial" w:cs="Arial"/>
                <w:b/>
                <w:color w:val="009FE3"/>
                <w:sz w:val="14"/>
                <w:szCs w:val="22"/>
              </w:rPr>
              <w:t>amts</w:t>
            </w:r>
          </w:p>
        </w:tc>
        <w:tc>
          <w:tcPr>
            <w:tcW w:w="2099" w:type="dxa"/>
          </w:tcPr>
          <w:p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b/>
                <w:color w:val="009FE3"/>
                <w:sz w:val="14"/>
                <w:szCs w:val="22"/>
              </w:rPr>
            </w:pPr>
          </w:p>
        </w:tc>
      </w:tr>
      <w:tr w:rsidR="00055A6C" w:rsidRPr="007D335F" w:rsidTr="00751D04">
        <w:trPr>
          <w:trHeight w:val="227"/>
        </w:trPr>
        <w:tc>
          <w:tcPr>
            <w:tcW w:w="1525" w:type="dxa"/>
            <w:gridSpan w:val="2"/>
            <w:vAlign w:val="bottom"/>
          </w:tcPr>
          <w:p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Briefwahlschein-Nr.:</w:t>
            </w:r>
          </w:p>
        </w:tc>
        <w:tc>
          <w:tcPr>
            <w:tcW w:w="1417" w:type="dxa"/>
            <w:tcBorders>
              <w:top w:val="nil"/>
              <w:bottom w:val="dotted" w:sz="4" w:space="0" w:color="009FE3"/>
            </w:tcBorders>
            <w:vAlign w:val="bottom"/>
          </w:tcPr>
          <w:p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3176" w:type="dxa"/>
            <w:vAlign w:val="bottom"/>
          </w:tcPr>
          <w:p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940" w:type="dxa"/>
            <w:gridSpan w:val="3"/>
            <w:tcBorders>
              <w:bottom w:val="nil"/>
            </w:tcBorders>
          </w:tcPr>
          <w:p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</w:tr>
      <w:tr w:rsidR="00055A6C" w:rsidRPr="007D335F" w:rsidTr="00751D04">
        <w:trPr>
          <w:trHeight w:val="567"/>
        </w:trPr>
        <w:tc>
          <w:tcPr>
            <w:tcW w:w="1242" w:type="dxa"/>
            <w:vAlign w:val="bottom"/>
          </w:tcPr>
          <w:p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ausgestellt am:</w:t>
            </w:r>
          </w:p>
        </w:tc>
        <w:tc>
          <w:tcPr>
            <w:tcW w:w="1700" w:type="dxa"/>
            <w:gridSpan w:val="2"/>
            <w:tcBorders>
              <w:top w:val="nil"/>
              <w:bottom w:val="dotted" w:sz="4" w:space="0" w:color="009FE3"/>
            </w:tcBorders>
            <w:vAlign w:val="bottom"/>
          </w:tcPr>
          <w:p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3451" w:type="dxa"/>
            <w:gridSpan w:val="2"/>
            <w:vAlign w:val="bottom"/>
          </w:tcPr>
          <w:p w:rsidR="00055A6C" w:rsidRPr="007D335F" w:rsidRDefault="00055A6C" w:rsidP="00751D04">
            <w:pPr>
              <w:suppressAutoHyphens w:val="0"/>
              <w:spacing w:before="60"/>
              <w:rPr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Unterlagen versandt / persönlich ausgehä</w:t>
            </w: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n</w:t>
            </w: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digt</w:t>
            </w:r>
            <w:r w:rsidR="00751D04">
              <w:rPr>
                <w:rFonts w:ascii="Arial" w:hAnsi="Arial" w:cs="Arial"/>
                <w:color w:val="009FE3"/>
                <w:sz w:val="14"/>
                <w:szCs w:val="22"/>
              </w:rPr>
              <w:t xml:space="preserve"> von</w:t>
            </w:r>
            <w:r>
              <w:rPr>
                <w:rFonts w:ascii="Arial" w:hAnsi="Arial" w:cs="Arial"/>
                <w:color w:val="009FE3"/>
                <w:sz w:val="14"/>
                <w:szCs w:val="22"/>
              </w:rPr>
              <w:t>:</w:t>
            </w:r>
          </w:p>
        </w:tc>
        <w:tc>
          <w:tcPr>
            <w:tcW w:w="2665" w:type="dxa"/>
            <w:gridSpan w:val="2"/>
            <w:tcBorders>
              <w:top w:val="nil"/>
              <w:bottom w:val="dotted" w:sz="4" w:space="0" w:color="009FE3"/>
            </w:tcBorders>
            <w:vAlign w:val="bottom"/>
          </w:tcPr>
          <w:p w:rsidR="00055A6C" w:rsidRPr="007D335F" w:rsidRDefault="00055A6C" w:rsidP="00751D04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</w:tr>
      <w:tr w:rsidR="00055A6C" w:rsidRPr="007D335F" w:rsidTr="00055A6C">
        <w:trPr>
          <w:trHeight w:val="113"/>
        </w:trPr>
        <w:tc>
          <w:tcPr>
            <w:tcW w:w="7195" w:type="dxa"/>
            <w:gridSpan w:val="7"/>
            <w:vAlign w:val="bottom"/>
          </w:tcPr>
          <w:p w:rsidR="00055A6C" w:rsidRPr="00055A6C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4"/>
                <w:szCs w:val="22"/>
              </w:rPr>
            </w:pPr>
          </w:p>
        </w:tc>
        <w:tc>
          <w:tcPr>
            <w:tcW w:w="2099" w:type="dxa"/>
          </w:tcPr>
          <w:p w:rsidR="00055A6C" w:rsidRPr="00055A6C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4"/>
                <w:szCs w:val="22"/>
              </w:rPr>
            </w:pPr>
          </w:p>
        </w:tc>
      </w:tr>
    </w:tbl>
    <w:p w:rsidR="007D335F" w:rsidRDefault="007D335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:rsidR="00E27A3D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  <w:r w:rsidRPr="00E27A3D">
        <w:rPr>
          <w:rFonts w:ascii="Arial" w:hAnsi="Arial" w:cs="Arial"/>
          <w:noProof/>
          <w:sz w:val="32"/>
          <w:szCs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F5EE085" wp14:editId="75D85ABB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288000" cy="0"/>
                <wp:effectExtent l="0" t="0" r="1714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" o:allowincell="f" strokecolor="gray [1629]" strokeweight=".5pt">
                <v:stroke dashstyle="1 1"/>
                <w10:wrap anchorx="page" anchory="page"/>
              </v:line>
            </w:pict>
          </mc:Fallback>
        </mc:AlternateContent>
      </w:r>
      <w:r w:rsidR="00C01F3B">
        <w:rPr>
          <w:rFonts w:ascii="Arial" w:hAnsi="Arial" w:cs="Arial"/>
          <w:sz w:val="16"/>
          <w:szCs w:val="16"/>
        </w:rPr>
        <w:t>M&amp;F/KV/2018-08</w:t>
      </w:r>
    </w:p>
    <w:p w:rsidR="00C0591F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:rsidR="00C0591F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:rsidR="00C0591F" w:rsidRDefault="00C0591F" w:rsidP="00C0591F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1686912" behindDoc="0" locked="0" layoutInCell="1" allowOverlap="1" wp14:anchorId="453120E9" wp14:editId="08C86EFA">
            <wp:simplePos x="0" y="0"/>
            <wp:positionH relativeFrom="column">
              <wp:posOffset>4518660</wp:posOffset>
            </wp:positionH>
            <wp:positionV relativeFrom="page">
              <wp:posOffset>5636260</wp:posOffset>
            </wp:positionV>
            <wp:extent cx="1439545" cy="273050"/>
            <wp:effectExtent l="0" t="0" r="8255" b="0"/>
            <wp:wrapNone/>
            <wp:docPr id="4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730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91F" w:rsidRDefault="00C0591F" w:rsidP="00C0591F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</w:p>
    <w:p w:rsidR="00C0591F" w:rsidRDefault="00751D04" w:rsidP="00C0591F">
      <w:pPr>
        <w:suppressAutoHyphens w:val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32"/>
          <w:szCs w:val="22"/>
        </w:rPr>
        <w:t>Antrag auf Ausstellung eines Briefwahlscheins</w:t>
      </w:r>
    </w:p>
    <w:p w:rsidR="00751D04" w:rsidRPr="00E27A3D" w:rsidRDefault="00751D04" w:rsidP="00751D04">
      <w:pPr>
        <w:suppressAutoHyphens w:val="0"/>
        <w:jc w:val="both"/>
        <w:rPr>
          <w:rFonts w:ascii="Arial" w:hAnsi="Arial" w:cs="Arial"/>
          <w:b/>
          <w:szCs w:val="22"/>
        </w:rPr>
      </w:pPr>
      <w:r w:rsidRPr="00E27A3D">
        <w:rPr>
          <w:rFonts w:ascii="Arial" w:hAnsi="Arial" w:cs="Arial"/>
          <w:b/>
          <w:szCs w:val="22"/>
        </w:rPr>
        <w:t>für die Kirchenverwaltungswahl</w:t>
      </w:r>
      <w:r>
        <w:rPr>
          <w:rFonts w:ascii="Arial" w:hAnsi="Arial" w:cs="Arial"/>
          <w:b/>
          <w:szCs w:val="22"/>
        </w:rPr>
        <w:t xml:space="preserve"> (§ 7</w:t>
      </w:r>
      <w:r w:rsidRPr="00CD0B96">
        <w:rPr>
          <w:rFonts w:ascii="Arial" w:hAnsi="Arial" w:cs="Arial"/>
          <w:b/>
          <w:szCs w:val="22"/>
        </w:rPr>
        <w:t xml:space="preserve"> </w:t>
      </w:r>
      <w:proofErr w:type="spellStart"/>
      <w:r w:rsidRPr="00CD0B96">
        <w:rPr>
          <w:rFonts w:ascii="Arial" w:hAnsi="Arial" w:cs="Arial"/>
          <w:b/>
          <w:szCs w:val="22"/>
        </w:rPr>
        <w:t>GStV</w:t>
      </w:r>
      <w:r>
        <w:rPr>
          <w:rFonts w:ascii="Arial" w:hAnsi="Arial" w:cs="Arial"/>
          <w:b/>
          <w:szCs w:val="22"/>
        </w:rPr>
        <w:t>WO</w:t>
      </w:r>
      <w:proofErr w:type="spellEnd"/>
      <w:r w:rsidRPr="00CD0B96">
        <w:rPr>
          <w:rFonts w:ascii="Arial" w:hAnsi="Arial" w:cs="Arial"/>
          <w:b/>
          <w:szCs w:val="22"/>
        </w:rPr>
        <w:t>)</w:t>
      </w:r>
    </w:p>
    <w:p w:rsidR="00751D04" w:rsidRPr="00E27A3D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751D04" w:rsidRPr="00E27A3D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Hiermit beantrage ich Briefwahlunterlagen für die Kirchenverwaltungswahl am 18.11.2018.</w:t>
      </w:r>
    </w:p>
    <w:p w:rsidR="00751D04" w:rsidRPr="00E27A3D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Meine Personalien zur Überprüfung der Wahlberechtigung lauten: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41"/>
        <w:gridCol w:w="144"/>
        <w:gridCol w:w="274"/>
        <w:gridCol w:w="3696"/>
        <w:gridCol w:w="1699"/>
        <w:gridCol w:w="2232"/>
      </w:tblGrid>
      <w:tr w:rsidR="00751D04" w:rsidRPr="00E27A3D" w:rsidTr="00E20C36">
        <w:trPr>
          <w:trHeight w:val="567"/>
        </w:trPr>
        <w:tc>
          <w:tcPr>
            <w:tcW w:w="8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Familienname:</w:t>
            </w:r>
          </w:p>
        </w:tc>
        <w:tc>
          <w:tcPr>
            <w:tcW w:w="4107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D04" w:rsidRPr="00E27A3D" w:rsidTr="00E20C36">
        <w:trPr>
          <w:trHeight w:val="567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</w:t>
            </w:r>
            <w:r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D04" w:rsidRPr="00E27A3D" w:rsidTr="00E20C36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751D04" w:rsidRPr="00C0591F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0591F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D04" w:rsidRPr="00E27A3D" w:rsidTr="00E20C36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D0B96">
              <w:rPr>
                <w:rFonts w:ascii="Arial" w:hAnsi="Arial" w:cs="Arial"/>
                <w:sz w:val="16"/>
                <w:szCs w:val="22"/>
              </w:rPr>
              <w:t>(Hauptwohnsitz)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1D04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751D04" w:rsidRPr="00E27A3D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751D04" w:rsidRPr="00E27A3D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21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685"/>
        <w:gridCol w:w="567"/>
        <w:gridCol w:w="3685"/>
      </w:tblGrid>
      <w:tr w:rsidR="00751D04" w:rsidRPr="00E27A3D" w:rsidTr="00E20C36">
        <w:trPr>
          <w:trHeight w:val="567"/>
        </w:trPr>
        <w:tc>
          <w:tcPr>
            <w:tcW w:w="1384" w:type="dxa"/>
            <w:tcBorders>
              <w:top w:val="nil"/>
              <w:bottom w:val="nil"/>
            </w:tcBorders>
          </w:tcPr>
          <w:p w:rsidR="00751D04" w:rsidRPr="00E27A3D" w:rsidRDefault="00751D04" w:rsidP="00E20C36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751D04" w:rsidRPr="00E27A3D" w:rsidRDefault="00751D04" w:rsidP="00E20C36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51D04" w:rsidRPr="00E27A3D" w:rsidRDefault="00751D04" w:rsidP="00E20C36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751D04" w:rsidRPr="00E27A3D" w:rsidRDefault="00751D04" w:rsidP="00E20C36">
            <w:pPr>
              <w:suppressAutoHyphens w:val="0"/>
              <w:spacing w:before="60"/>
              <w:jc w:val="both"/>
              <w:rPr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:rsidR="00751D04" w:rsidRDefault="00751D04" w:rsidP="00751D04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294" w:type="dxa"/>
        <w:tblBorders>
          <w:top w:val="single" w:sz="6" w:space="0" w:color="009FE3"/>
          <w:left w:val="single" w:sz="6" w:space="0" w:color="009FE3"/>
          <w:bottom w:val="single" w:sz="6" w:space="0" w:color="009FE3"/>
          <w:right w:val="single" w:sz="6" w:space="0" w:color="009FE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3"/>
        <w:gridCol w:w="1417"/>
        <w:gridCol w:w="236"/>
        <w:gridCol w:w="3176"/>
        <w:gridCol w:w="275"/>
        <w:gridCol w:w="566"/>
        <w:gridCol w:w="2099"/>
      </w:tblGrid>
      <w:tr w:rsidR="00751D04" w:rsidRPr="007D335F" w:rsidTr="00E20C36">
        <w:trPr>
          <w:trHeight w:val="227"/>
        </w:trPr>
        <w:tc>
          <w:tcPr>
            <w:tcW w:w="7195" w:type="dxa"/>
            <w:gridSpan w:val="7"/>
          </w:tcPr>
          <w:p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b/>
                <w:color w:val="009FE3"/>
                <w:sz w:val="14"/>
                <w:szCs w:val="22"/>
              </w:rPr>
              <w:t>Für Vermerke des Pfar</w:t>
            </w:r>
            <w:r w:rsidRPr="007D335F">
              <w:rPr>
                <w:rFonts w:ascii="Arial" w:hAnsi="Arial" w:cs="Arial"/>
                <w:b/>
                <w:color w:val="009FE3"/>
                <w:sz w:val="14"/>
                <w:szCs w:val="22"/>
              </w:rPr>
              <w:t>r</w:t>
            </w:r>
            <w:r>
              <w:rPr>
                <w:rFonts w:ascii="Arial" w:hAnsi="Arial" w:cs="Arial"/>
                <w:b/>
                <w:color w:val="009FE3"/>
                <w:sz w:val="14"/>
                <w:szCs w:val="22"/>
              </w:rPr>
              <w:t>amts</w:t>
            </w:r>
          </w:p>
        </w:tc>
        <w:tc>
          <w:tcPr>
            <w:tcW w:w="2099" w:type="dxa"/>
          </w:tcPr>
          <w:p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b/>
                <w:color w:val="009FE3"/>
                <w:sz w:val="14"/>
                <w:szCs w:val="22"/>
              </w:rPr>
            </w:pPr>
          </w:p>
        </w:tc>
      </w:tr>
      <w:tr w:rsidR="00751D04" w:rsidRPr="007D335F" w:rsidTr="00E20C36">
        <w:trPr>
          <w:trHeight w:val="227"/>
        </w:trPr>
        <w:tc>
          <w:tcPr>
            <w:tcW w:w="1525" w:type="dxa"/>
            <w:gridSpan w:val="2"/>
            <w:vAlign w:val="bottom"/>
          </w:tcPr>
          <w:p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Briefwahlschein-Nr.:</w:t>
            </w:r>
          </w:p>
        </w:tc>
        <w:tc>
          <w:tcPr>
            <w:tcW w:w="1417" w:type="dxa"/>
            <w:tcBorders>
              <w:top w:val="nil"/>
              <w:bottom w:val="dotted" w:sz="4" w:space="0" w:color="009FE3"/>
            </w:tcBorders>
            <w:vAlign w:val="bottom"/>
          </w:tcPr>
          <w:p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3176" w:type="dxa"/>
            <w:vAlign w:val="bottom"/>
          </w:tcPr>
          <w:p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940" w:type="dxa"/>
            <w:gridSpan w:val="3"/>
            <w:tcBorders>
              <w:bottom w:val="nil"/>
            </w:tcBorders>
          </w:tcPr>
          <w:p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</w:tr>
      <w:tr w:rsidR="00751D04" w:rsidRPr="007D335F" w:rsidTr="00E20C36">
        <w:trPr>
          <w:trHeight w:val="567"/>
        </w:trPr>
        <w:tc>
          <w:tcPr>
            <w:tcW w:w="1242" w:type="dxa"/>
            <w:vAlign w:val="bottom"/>
          </w:tcPr>
          <w:p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ausgestellt am:</w:t>
            </w:r>
          </w:p>
        </w:tc>
        <w:tc>
          <w:tcPr>
            <w:tcW w:w="1700" w:type="dxa"/>
            <w:gridSpan w:val="2"/>
            <w:tcBorders>
              <w:top w:val="nil"/>
              <w:bottom w:val="dotted" w:sz="4" w:space="0" w:color="009FE3"/>
            </w:tcBorders>
            <w:vAlign w:val="bottom"/>
          </w:tcPr>
          <w:p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3451" w:type="dxa"/>
            <w:gridSpan w:val="2"/>
            <w:vAlign w:val="bottom"/>
          </w:tcPr>
          <w:p w:rsidR="00751D04" w:rsidRPr="007D335F" w:rsidRDefault="00751D04" w:rsidP="00E20C36">
            <w:pPr>
              <w:suppressAutoHyphens w:val="0"/>
              <w:spacing w:before="60"/>
              <w:rPr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Unterlagen versandt / persönlich ausgehä</w:t>
            </w: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n</w:t>
            </w: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digt</w:t>
            </w:r>
            <w:r>
              <w:rPr>
                <w:rFonts w:ascii="Arial" w:hAnsi="Arial" w:cs="Arial"/>
                <w:color w:val="009FE3"/>
                <w:sz w:val="14"/>
                <w:szCs w:val="22"/>
              </w:rPr>
              <w:t xml:space="preserve"> von:</w:t>
            </w:r>
          </w:p>
        </w:tc>
        <w:tc>
          <w:tcPr>
            <w:tcW w:w="2665" w:type="dxa"/>
            <w:gridSpan w:val="2"/>
            <w:tcBorders>
              <w:top w:val="nil"/>
              <w:bottom w:val="dotted" w:sz="4" w:space="0" w:color="009FE3"/>
            </w:tcBorders>
            <w:vAlign w:val="bottom"/>
          </w:tcPr>
          <w:p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</w:tr>
      <w:tr w:rsidR="00751D04" w:rsidRPr="007D335F" w:rsidTr="00E20C36">
        <w:trPr>
          <w:trHeight w:val="113"/>
        </w:trPr>
        <w:tc>
          <w:tcPr>
            <w:tcW w:w="7195" w:type="dxa"/>
            <w:gridSpan w:val="7"/>
            <w:vAlign w:val="bottom"/>
          </w:tcPr>
          <w:p w:rsidR="00751D04" w:rsidRPr="00055A6C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4"/>
                <w:szCs w:val="22"/>
              </w:rPr>
            </w:pPr>
          </w:p>
        </w:tc>
        <w:tc>
          <w:tcPr>
            <w:tcW w:w="2099" w:type="dxa"/>
          </w:tcPr>
          <w:p w:rsidR="00751D04" w:rsidRPr="00055A6C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4"/>
                <w:szCs w:val="22"/>
              </w:rPr>
            </w:pPr>
          </w:p>
        </w:tc>
      </w:tr>
    </w:tbl>
    <w:p w:rsidR="00751D04" w:rsidRDefault="00751D04" w:rsidP="00751D04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:rsidR="00C0591F" w:rsidRPr="00C0591F" w:rsidRDefault="00C0591F" w:rsidP="00751D04">
      <w:pPr>
        <w:suppressAutoHyphens w:val="0"/>
        <w:jc w:val="both"/>
        <w:rPr>
          <w:rFonts w:ascii="Arial" w:hAnsi="Arial" w:cs="Arial"/>
          <w:sz w:val="10"/>
        </w:rPr>
      </w:pPr>
      <w:bookmarkStart w:id="0" w:name="_GoBack"/>
      <w:bookmarkEnd w:id="0"/>
    </w:p>
    <w:sectPr w:rsidR="00C0591F" w:rsidRPr="00C0591F" w:rsidSect="00C0591F">
      <w:headerReference w:type="default" r:id="rId9"/>
      <w:footerReference w:type="default" r:id="rId10"/>
      <w:pgSz w:w="11906" w:h="16838"/>
      <w:pgMar w:top="1418" w:right="1418" w:bottom="709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6C" w:rsidRDefault="00055A6C" w:rsidP="00FD0C03">
      <w:r>
        <w:separator/>
      </w:r>
    </w:p>
  </w:endnote>
  <w:endnote w:type="continuationSeparator" w:id="0">
    <w:p w:rsidR="00055A6C" w:rsidRDefault="00055A6C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A6C" w:rsidRPr="00C0591F" w:rsidRDefault="00055A6C" w:rsidP="00C0591F">
    <w:pPr>
      <w:pStyle w:val="Fuzeile"/>
    </w:pPr>
    <w:r>
      <w:rPr>
        <w:rFonts w:ascii="Arial" w:hAnsi="Arial" w:cs="Arial"/>
        <w:sz w:val="16"/>
        <w:szCs w:val="16"/>
      </w:rPr>
      <w:t>M&amp;F/KV/2018-08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6C" w:rsidRDefault="00055A6C" w:rsidP="00FD0C03">
      <w:r>
        <w:separator/>
      </w:r>
    </w:p>
  </w:footnote>
  <w:footnote w:type="continuationSeparator" w:id="0">
    <w:p w:rsidR="00055A6C" w:rsidRDefault="00055A6C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A6C" w:rsidRDefault="00055A6C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397DB437" wp14:editId="26776A10">
          <wp:simplePos x="0" y="0"/>
          <wp:positionH relativeFrom="column">
            <wp:posOffset>4518660</wp:posOffset>
          </wp:positionH>
          <wp:positionV relativeFrom="page">
            <wp:posOffset>594360</wp:posOffset>
          </wp:positionV>
          <wp:extent cx="1440000" cy="2736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55A6C"/>
    <w:rsid w:val="000E1466"/>
    <w:rsid w:val="00130EE6"/>
    <w:rsid w:val="00181419"/>
    <w:rsid w:val="001C1D31"/>
    <w:rsid w:val="002858E6"/>
    <w:rsid w:val="0032136B"/>
    <w:rsid w:val="003828E3"/>
    <w:rsid w:val="004A1450"/>
    <w:rsid w:val="00520FB8"/>
    <w:rsid w:val="0052295A"/>
    <w:rsid w:val="005865BC"/>
    <w:rsid w:val="005B122D"/>
    <w:rsid w:val="005E1EEB"/>
    <w:rsid w:val="006A4C7A"/>
    <w:rsid w:val="007333E2"/>
    <w:rsid w:val="00751D04"/>
    <w:rsid w:val="007B52C7"/>
    <w:rsid w:val="007D335F"/>
    <w:rsid w:val="007E3EC4"/>
    <w:rsid w:val="009234E9"/>
    <w:rsid w:val="00957AE3"/>
    <w:rsid w:val="009664E0"/>
    <w:rsid w:val="00A0508E"/>
    <w:rsid w:val="00AF0E4F"/>
    <w:rsid w:val="00AF251F"/>
    <w:rsid w:val="00B530D7"/>
    <w:rsid w:val="00B624E3"/>
    <w:rsid w:val="00B90D19"/>
    <w:rsid w:val="00C01F3B"/>
    <w:rsid w:val="00C0591F"/>
    <w:rsid w:val="00C35AE5"/>
    <w:rsid w:val="00C64947"/>
    <w:rsid w:val="00CB1C83"/>
    <w:rsid w:val="00CC5700"/>
    <w:rsid w:val="00CD0B96"/>
    <w:rsid w:val="00D00836"/>
    <w:rsid w:val="00E27A3D"/>
    <w:rsid w:val="00E60989"/>
    <w:rsid w:val="00E9429B"/>
    <w:rsid w:val="00EA0AB9"/>
    <w:rsid w:val="00EE10E9"/>
    <w:rsid w:val="00F32EE8"/>
    <w:rsid w:val="00F526CD"/>
    <w:rsid w:val="00F9313C"/>
    <w:rsid w:val="00FC1889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DC65BCE7.dotm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5</cp:revision>
  <cp:lastPrinted>2018-04-13T08:09:00Z</cp:lastPrinted>
  <dcterms:created xsi:type="dcterms:W3CDTF">2018-07-17T06:20:00Z</dcterms:created>
  <dcterms:modified xsi:type="dcterms:W3CDTF">2018-08-23T06:45:00Z</dcterms:modified>
</cp:coreProperties>
</file>