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Logo der Pfarrgemeinde"/>
        <w:tag w:val="Logo der Pfarrgemeinde"/>
        <w:id w:val="-850951635"/>
        <w:showingPlcHdr/>
        <w:picture/>
      </w:sdtPr>
      <w:sdtEndPr/>
      <w:sdtContent>
        <w:p w:rsidR="00306A2E" w:rsidRDefault="00306A2E" w:rsidP="00306A2E">
          <w:r>
            <w:rPr>
              <w:noProof/>
              <w:lang w:eastAsia="de-DE" w:bidi="ar-SA"/>
            </w:rPr>
            <w:drawing>
              <wp:anchor distT="0" distB="0" distL="114300" distR="114300" simplePos="0" relativeHeight="251664384" behindDoc="0" locked="0" layoutInCell="1" allowOverlap="1" wp14:anchorId="3B244C32" wp14:editId="7A8BF546">
                <wp:simplePos x="0" y="0"/>
                <wp:positionH relativeFrom="column">
                  <wp:posOffset>0</wp:posOffset>
                </wp:positionH>
                <wp:positionV relativeFrom="page">
                  <wp:posOffset>511175</wp:posOffset>
                </wp:positionV>
                <wp:extent cx="2160000" cy="720000"/>
                <wp:effectExtent l="0" t="0" r="0" b="4445"/>
                <wp:wrapNone/>
                <wp:docPr id="2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:rsidR="00306A2E" w:rsidRDefault="00306A2E" w:rsidP="005E1EEB"/>
    <w:p w:rsidR="00306A2E" w:rsidRDefault="00306A2E" w:rsidP="005E1EEB"/>
    <w:p w:rsidR="00306A2E" w:rsidRDefault="00306A2E" w:rsidP="005E1EEB"/>
    <w:p w:rsidR="00FD0C03" w:rsidRDefault="00306A2E" w:rsidP="005E1EEB">
      <w:r w:rsidRPr="00F2770A">
        <w:rPr>
          <w:rFonts w:ascii="Arial" w:hAnsi="Arial" w:cs="Arial"/>
          <w:noProof/>
          <w:lang w:eastAsia="de-DE" w:bidi="ar-SA"/>
        </w:rPr>
        <w:drawing>
          <wp:anchor distT="0" distB="0" distL="114300" distR="114300" simplePos="0" relativeHeight="251662336" behindDoc="0" locked="0" layoutInCell="1" allowOverlap="1" wp14:anchorId="5A482868" wp14:editId="1D430689">
            <wp:simplePos x="0" y="0"/>
            <wp:positionH relativeFrom="page">
              <wp:posOffset>4323715</wp:posOffset>
            </wp:positionH>
            <wp:positionV relativeFrom="page">
              <wp:posOffset>510540</wp:posOffset>
            </wp:positionV>
            <wp:extent cx="2879725" cy="546735"/>
            <wp:effectExtent l="0" t="0" r="0" b="5715"/>
            <wp:wrapNone/>
            <wp:docPr id="3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_Wahlen_2018_Logo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54673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A2E" w:rsidRDefault="005C52FA" w:rsidP="005E1EEB">
      <w:r>
        <w:rPr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2513A5" wp14:editId="716F9E98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6660000" cy="0"/>
                <wp:effectExtent l="0" t="0" r="2667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B8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25pt" to="524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" strokecolor="#00b8f1"/>
            </w:pict>
          </mc:Fallback>
        </mc:AlternateContent>
      </w:r>
    </w:p>
    <w:p w:rsidR="00306A2E" w:rsidRDefault="00306A2E" w:rsidP="005E1EEB"/>
    <w:p w:rsidR="00350936" w:rsidRPr="00C64947" w:rsidRDefault="00350936" w:rsidP="005E1EEB"/>
    <w:p w:rsidR="005E1EEB" w:rsidRPr="00350936" w:rsidRDefault="005C52FA" w:rsidP="005E1EEB">
      <w:pPr>
        <w:pStyle w:val="berschrift1"/>
        <w:numPr>
          <w:ilvl w:val="0"/>
          <w:numId w:val="1"/>
        </w:numPr>
        <w:rPr>
          <w:sz w:val="32"/>
        </w:rPr>
      </w:pPr>
      <w:r w:rsidRPr="00350936">
        <w:rPr>
          <w:color w:val="00B8F1"/>
          <w:sz w:val="32"/>
        </w:rPr>
        <w:t xml:space="preserve">Kirchenverwaltungswahlen 2018 in </w:t>
      </w:r>
      <w:r w:rsidRPr="00350936">
        <w:rPr>
          <w:color w:val="FF3399"/>
          <w:sz w:val="32"/>
        </w:rPr>
        <w:t>Pfarreiname</w:t>
      </w:r>
    </w:p>
    <w:p w:rsidR="005E1EEB" w:rsidRDefault="005E1EEB" w:rsidP="005E1EEB">
      <w:pPr>
        <w:rPr>
          <w:rFonts w:ascii="Arial" w:hAnsi="Arial" w:cs="Arial"/>
          <w:sz w:val="22"/>
        </w:rPr>
      </w:pPr>
    </w:p>
    <w:p w:rsidR="005C52FA" w:rsidRPr="005C52FA" w:rsidRDefault="005C52FA" w:rsidP="005C52FA">
      <w:pPr>
        <w:suppressAutoHyphens w:val="0"/>
        <w:spacing w:after="200" w:line="276" w:lineRule="auto"/>
        <w:jc w:val="right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:rsidR="005C52FA" w:rsidRPr="005C52FA" w:rsidRDefault="005C52FA" w:rsidP="005C52FA">
      <w:pPr>
        <w:suppressAutoHyphens w:val="0"/>
        <w:spacing w:after="200" w:line="276" w:lineRule="auto"/>
        <w:jc w:val="right"/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</w:pPr>
      <w:r w:rsidRPr="005C52FA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Ort, Datum</w:t>
      </w:r>
    </w:p>
    <w:p w:rsidR="005C52FA" w:rsidRPr="005C52FA" w:rsidRDefault="005C52FA" w:rsidP="005C52FA">
      <w:pPr>
        <w:suppressAutoHyphens w:val="0"/>
        <w:spacing w:after="200" w:line="276" w:lineRule="auto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Sehr geehrte Katholikinnen und Katholiken unserer Pfarrgemeinde,</w:t>
      </w:r>
    </w:p>
    <w:p w:rsidR="005C52FA" w:rsidRPr="005C52FA" w:rsidRDefault="005C52FA" w:rsidP="005C52F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am </w:t>
      </w:r>
      <w:r w:rsidRPr="005C52FA">
        <w:rPr>
          <w:rFonts w:ascii="Arial" w:eastAsiaTheme="minorHAnsi" w:hAnsi="Arial" w:cs="Arial"/>
          <w:b/>
          <w:sz w:val="22"/>
          <w:szCs w:val="22"/>
          <w:lang w:eastAsia="en-US" w:bidi="ar-SA"/>
        </w:rPr>
        <w:t>18. November 2018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wird die </w:t>
      </w:r>
      <w:r w:rsidRPr="005C52FA">
        <w:rPr>
          <w:rFonts w:ascii="Arial" w:eastAsiaTheme="minorHAnsi" w:hAnsi="Arial" w:cs="Arial"/>
          <w:b/>
          <w:sz w:val="22"/>
          <w:szCs w:val="22"/>
          <w:lang w:eastAsia="en-US" w:bidi="ar-SA"/>
        </w:rPr>
        <w:t>Kirchenverwaltung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für die nächsten sechs Jahre gewählt. Wir möchten Sie herzlich einladen, Ihr Wahlrecht zu nutzen! </w:t>
      </w:r>
    </w:p>
    <w:p w:rsidR="005C52FA" w:rsidRPr="005C52FA" w:rsidRDefault="005C52FA" w:rsidP="005C52F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</w:pPr>
      <w:r w:rsidRPr="005C52FA"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  <w:t>Kirche vor Ort ermöglichen</w:t>
      </w:r>
    </w:p>
    <w:p w:rsidR="005C52FA" w:rsidRPr="005C52FA" w:rsidRDefault="005C52FA" w:rsidP="005C52F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Nicht nur bei uns in </w:t>
      </w:r>
      <w:r w:rsidRPr="005C52FA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Pfarreiname 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und den Filialen X, Y und Z, 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sondern in ganz Bayern werden die Kirche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n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verwaltungen für die jeweilige Kirchenstiftung neu gewählt. Die Kirchenstiftung ist die Rechtsträgerin der jeweiligen Pfarrgemeinde und damit z. B. Eigen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softHyphen/>
        <w:t xml:space="preserve">tümerin unserer kirchlichen Gebäude (Kirche, Pfarrheim, Pfarrhaus usw.) und Arbeitgeberin der Menschen, die bei der Pfarrei angestellt sind (z. B. </w:t>
      </w:r>
      <w:r>
        <w:rPr>
          <w:rFonts w:ascii="Arial" w:eastAsiaTheme="minorHAnsi" w:hAnsi="Arial" w:cs="Arial"/>
          <w:sz w:val="22"/>
          <w:szCs w:val="22"/>
          <w:lang w:eastAsia="en-US" w:bidi="ar-SA"/>
        </w:rPr>
        <w:t>Mesner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, Hau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s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meister</w:t>
      </w:r>
      <w:r w:rsidR="006B28C5">
        <w:rPr>
          <w:rFonts w:ascii="Arial" w:eastAsiaTheme="minorHAnsi" w:hAnsi="Arial" w:cs="Arial"/>
          <w:sz w:val="22"/>
          <w:szCs w:val="22"/>
          <w:lang w:eastAsia="en-US" w:bidi="ar-SA"/>
        </w:rPr>
        <w:t>in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, Pfarrsekretärin, Putzkräfte, 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pädagogisches Personal </w:t>
      </w:r>
      <w:r w:rsidR="006B28C5"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unserer Kindertagesstätte 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oder </w:t>
      </w:r>
      <w:r>
        <w:rPr>
          <w:rFonts w:ascii="Arial" w:eastAsiaTheme="minorHAnsi" w:hAnsi="Arial" w:cs="Arial"/>
          <w:sz w:val="22"/>
          <w:szCs w:val="22"/>
          <w:lang w:eastAsia="en-US" w:bidi="ar-SA"/>
        </w:rPr>
        <w:t>Kirchenm</w:t>
      </w:r>
      <w:r>
        <w:rPr>
          <w:rFonts w:ascii="Arial" w:eastAsiaTheme="minorHAnsi" w:hAnsi="Arial" w:cs="Arial"/>
          <w:sz w:val="22"/>
          <w:szCs w:val="22"/>
          <w:lang w:eastAsia="en-US" w:bidi="ar-SA"/>
        </w:rPr>
        <w:t>u</w:t>
      </w:r>
      <w:r>
        <w:rPr>
          <w:rFonts w:ascii="Arial" w:eastAsiaTheme="minorHAnsi" w:hAnsi="Arial" w:cs="Arial"/>
          <w:sz w:val="22"/>
          <w:szCs w:val="22"/>
          <w:lang w:eastAsia="en-US" w:bidi="ar-SA"/>
        </w:rPr>
        <w:t>siker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). Sie kümmert sich u.a. um die Finanz- und Vermögensangelegenheiten oder </w:t>
      </w:r>
      <w:r w:rsidRPr="005C52FA">
        <w:rPr>
          <w:rFonts w:ascii="Arial" w:eastAsiaTheme="minorHAnsi" w:hAnsi="Arial" w:cs="Arial"/>
          <w:sz w:val="22"/>
          <w:szCs w:val="22"/>
          <w:shd w:val="clear" w:color="auto" w:fill="FFFFFF"/>
          <w:lang w:eastAsia="en-US" w:bidi="ar-SA"/>
        </w:rPr>
        <w:t>die Planung und Durc</w:t>
      </w:r>
      <w:r w:rsidRPr="005C52FA">
        <w:rPr>
          <w:rFonts w:ascii="Arial" w:eastAsiaTheme="minorHAnsi" w:hAnsi="Arial" w:cs="Arial"/>
          <w:sz w:val="22"/>
          <w:szCs w:val="22"/>
          <w:shd w:val="clear" w:color="auto" w:fill="FFFFFF"/>
          <w:lang w:eastAsia="en-US" w:bidi="ar-SA"/>
        </w:rPr>
        <w:t>h</w:t>
      </w:r>
      <w:r w:rsidRPr="005C52FA">
        <w:rPr>
          <w:rFonts w:ascii="Arial" w:eastAsiaTheme="minorHAnsi" w:hAnsi="Arial" w:cs="Arial"/>
          <w:sz w:val="22"/>
          <w:szCs w:val="22"/>
          <w:shd w:val="clear" w:color="auto" w:fill="FFFFFF"/>
          <w:lang w:eastAsia="en-US" w:bidi="ar-SA"/>
        </w:rPr>
        <w:t>führung von Baumaßnahmen.</w:t>
      </w:r>
    </w:p>
    <w:p w:rsidR="005C52FA" w:rsidRPr="005C52FA" w:rsidRDefault="005C52FA" w:rsidP="005C52F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b/>
          <w:color w:val="0070C0"/>
          <w:sz w:val="22"/>
          <w:szCs w:val="22"/>
          <w:shd w:val="clear" w:color="auto" w:fill="FFFFFF"/>
          <w:lang w:eastAsia="en-US" w:bidi="ar-SA"/>
        </w:rPr>
      </w:pPr>
      <w:r w:rsidRPr="005C52FA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 w:bidi="ar-SA"/>
        </w:rPr>
        <w:t>Aber erst durch die Kirchenverwaltung und ihre Entscheidungen wird die Kirchenstiftung</w:t>
      </w:r>
      <w:r w:rsidRPr="005C52FA">
        <w:rPr>
          <w:rFonts w:ascii="Arial" w:eastAsiaTheme="minorHAnsi" w:hAnsi="Arial" w:cs="Arial"/>
          <w:b/>
          <w:color w:val="0070C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C52FA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 w:bidi="ar-SA"/>
        </w:rPr>
        <w:t>han</w:t>
      </w:r>
      <w:r w:rsidRPr="005C52FA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 w:bidi="ar-SA"/>
        </w:rPr>
        <w:t>d</w:t>
      </w:r>
      <w:r w:rsidRPr="005C52FA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 w:bidi="ar-SA"/>
        </w:rPr>
        <w:t>lungsfähig. Die Kirchenverwaltung ermöglicht Kirche vor Ort und schafft die Rahmenbedingungen für das Gemeindeleben und das freiwillige Engagement Ehrenamtlicher.</w:t>
      </w:r>
    </w:p>
    <w:p w:rsidR="005C52FA" w:rsidRPr="005C52FA" w:rsidRDefault="005C52FA" w:rsidP="005C52F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</w:pPr>
      <w:r w:rsidRPr="005C52FA"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  <w:t>Die Vertretung der Kirchensteuerzahlerinnen und -zahler</w:t>
      </w:r>
    </w:p>
    <w:p w:rsidR="00A123E7" w:rsidRPr="005C52FA" w:rsidRDefault="00A123E7" w:rsidP="00A123E7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Die </w:t>
      </w:r>
      <w:r w:rsidRPr="005C52FA">
        <w:rPr>
          <w:rFonts w:ascii="Arial" w:eastAsiaTheme="minorHAnsi" w:hAnsi="Arial" w:cs="Arial"/>
          <w:b/>
          <w:sz w:val="22"/>
          <w:szCs w:val="22"/>
          <w:lang w:eastAsia="en-US" w:bidi="ar-SA"/>
        </w:rPr>
        <w:t>Kirchenverwaltung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ist außerdem die </w:t>
      </w:r>
      <w:r w:rsidRPr="005C52FA">
        <w:rPr>
          <w:rFonts w:ascii="Arial" w:eastAsiaTheme="minorHAnsi" w:hAnsi="Arial" w:cs="Arial"/>
          <w:b/>
          <w:sz w:val="22"/>
          <w:szCs w:val="22"/>
          <w:lang w:eastAsia="en-US" w:bidi="ar-SA"/>
        </w:rPr>
        <w:t>Vertretung aller Kirchensteuerzahlerinnen und -zahler vor Ort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. Sie entscheidet über die Verwendung der örtlichen Kirchensteuer (Kirchgeld) und wä</w:t>
      </w:r>
      <w:r>
        <w:rPr>
          <w:rFonts w:ascii="Arial" w:eastAsiaTheme="minorHAnsi" w:hAnsi="Arial" w:cs="Arial"/>
          <w:sz w:val="22"/>
          <w:szCs w:val="22"/>
          <w:lang w:eastAsia="en-US" w:bidi="ar-SA"/>
        </w:rPr>
        <w:t xml:space="preserve">hlt 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Vertr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e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ter</w:t>
      </w:r>
      <w:r>
        <w:rPr>
          <w:rFonts w:ascii="Arial" w:eastAsiaTheme="minorHAnsi" w:hAnsi="Arial" w:cs="Arial"/>
          <w:sz w:val="22"/>
          <w:szCs w:val="22"/>
          <w:lang w:eastAsia="en-US" w:bidi="ar-SA"/>
        </w:rPr>
        <w:t>innen und Vertreter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</w:t>
      </w:r>
      <w:r w:rsidRPr="006D5C8C">
        <w:rPr>
          <w:rFonts w:ascii="Arial" w:eastAsiaTheme="minorHAnsi" w:hAnsi="Arial" w:cs="Arial"/>
          <w:sz w:val="22"/>
          <w:szCs w:val="22"/>
          <w:lang w:eastAsia="en-US" w:bidi="ar-SA"/>
        </w:rPr>
        <w:t>in den Diözesansteuerausschuss, der über die Verwendung der Kirchensteuermittel in der gesamten Erzdiözese München und Freising entscheidet.</w:t>
      </w:r>
    </w:p>
    <w:p w:rsidR="005C52FA" w:rsidRPr="005C52FA" w:rsidRDefault="005C52FA" w:rsidP="005C52F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</w:pPr>
      <w:bookmarkStart w:id="0" w:name="_GoBack"/>
      <w:bookmarkEnd w:id="0"/>
      <w:r w:rsidRPr="005C52FA"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  <w:t>Gehen Sie wählen</w:t>
      </w:r>
    </w:p>
    <w:p w:rsidR="005C52FA" w:rsidRDefault="005C52FA" w:rsidP="005C52F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shd w:val="clear" w:color="auto" w:fill="FFFFFF"/>
          <w:lang w:eastAsia="en-US" w:bidi="ar-SA"/>
        </w:rPr>
      </w:pPr>
      <w:r w:rsidRPr="005C52FA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 w:bidi="ar-SA"/>
        </w:rPr>
        <w:t xml:space="preserve">Die </w:t>
      </w:r>
      <w:r w:rsidR="00DF24F7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 w:bidi="ar-SA"/>
        </w:rPr>
        <w:t xml:space="preserve">gewählten </w:t>
      </w:r>
      <w:r w:rsidRPr="005C52FA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 w:bidi="ar-SA"/>
        </w:rPr>
        <w:t>Mitglieder der Kirchenverwaltung leisten ihren Dienst ehrenamtlich.</w:t>
      </w:r>
      <w:r w:rsidRPr="005C52FA">
        <w:rPr>
          <w:rFonts w:ascii="Arial" w:eastAsiaTheme="minorHAnsi" w:hAnsi="Arial" w:cs="Arial"/>
          <w:sz w:val="22"/>
          <w:szCs w:val="22"/>
          <w:shd w:val="clear" w:color="auto" w:fill="FFFFFF"/>
          <w:lang w:eastAsia="en-US" w:bidi="ar-SA"/>
        </w:rPr>
        <w:t xml:space="preserve"> Diese Christinnen und Christen, die sich hier für die Kirche vor Ort engagieren, erhalten ihr </w:t>
      </w:r>
      <w:r w:rsidRPr="005C52FA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 w:bidi="ar-SA"/>
        </w:rPr>
        <w:t>Mandat durch Ihre Stimme</w:t>
      </w:r>
      <w:r w:rsidRPr="005C52FA">
        <w:rPr>
          <w:rFonts w:ascii="Arial" w:eastAsiaTheme="minorHAnsi" w:hAnsi="Arial" w:cs="Arial"/>
          <w:sz w:val="22"/>
          <w:szCs w:val="22"/>
          <w:shd w:val="clear" w:color="auto" w:fill="FFFFFF"/>
          <w:lang w:eastAsia="en-US" w:bidi="ar-SA"/>
        </w:rPr>
        <w:t xml:space="preserve">. </w:t>
      </w:r>
    </w:p>
    <w:p w:rsidR="005C52FA" w:rsidRPr="005C52FA" w:rsidRDefault="005C52FA" w:rsidP="005C52F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color w:val="009999"/>
          <w:sz w:val="22"/>
          <w:szCs w:val="22"/>
          <w:lang w:eastAsia="en-US" w:bidi="ar-SA"/>
        </w:rPr>
      </w:pP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Nehmen Sie sich die Zeit, die Mitglieder Ihrer Kirchenverwaltung zu wählen. </w:t>
      </w:r>
      <w:r w:rsidRPr="005C52FA">
        <w:rPr>
          <w:rFonts w:ascii="Arial" w:eastAsiaTheme="minorHAnsi" w:hAnsi="Arial" w:cs="Arial"/>
          <w:b/>
          <w:sz w:val="22"/>
          <w:szCs w:val="22"/>
          <w:lang w:eastAsia="en-US" w:bidi="ar-SA"/>
        </w:rPr>
        <w:t xml:space="preserve">Dieses wichtige Gremium der Pfarrgemeinde verdient Ihre Stimme! </w:t>
      </w:r>
    </w:p>
    <w:p w:rsidR="005C52FA" w:rsidRPr="005C52FA" w:rsidRDefault="005C52FA" w:rsidP="005C52FA">
      <w:pPr>
        <w:suppressAutoHyphens w:val="0"/>
        <w:spacing w:line="276" w:lineRule="auto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Es grüßt Sie herzlich</w:t>
      </w:r>
    </w:p>
    <w:p w:rsidR="005C52FA" w:rsidRPr="005C52FA" w:rsidRDefault="005C52FA" w:rsidP="005C52FA">
      <w:pPr>
        <w:suppressAutoHyphens w:val="0"/>
        <w:spacing w:line="276" w:lineRule="auto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:rsidR="005C52FA" w:rsidRPr="005C52FA" w:rsidRDefault="005C52FA" w:rsidP="005C52FA">
      <w:pPr>
        <w:suppressAutoHyphens w:val="0"/>
        <w:spacing w:line="276" w:lineRule="auto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:rsidR="005C52FA" w:rsidRPr="005C52FA" w:rsidRDefault="005C52FA" w:rsidP="005C52FA">
      <w:pPr>
        <w:suppressAutoHyphens w:val="0"/>
        <w:spacing w:line="276" w:lineRule="auto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:rsidR="006B28C5" w:rsidRDefault="005C52FA" w:rsidP="006B28C5">
      <w:pPr>
        <w:suppressAutoHyphens w:val="0"/>
        <w:spacing w:line="276" w:lineRule="auto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5C52FA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Vorname, Familienname</w:t>
      </w:r>
      <w:r w:rsidRPr="005C52FA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5C52FA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br/>
      </w:r>
      <w:r w:rsidR="006B28C5">
        <w:rPr>
          <w:rFonts w:ascii="Arial" w:eastAsiaTheme="minorHAnsi" w:hAnsi="Arial" w:cs="Arial"/>
          <w:sz w:val="22"/>
          <w:szCs w:val="22"/>
          <w:lang w:eastAsia="en-US" w:bidi="ar-SA"/>
        </w:rPr>
        <w:t>Pfarrer/Pfarradministrator/Verwaltungsleiter/gesamtes pastorales Team</w:t>
      </w:r>
    </w:p>
    <w:p w:rsidR="006B28C5" w:rsidRDefault="006B28C5">
      <w:pPr>
        <w:suppressAutoHyphens w:val="0"/>
        <w:spacing w:after="200" w:line="276" w:lineRule="auto"/>
        <w:rPr>
          <w:rFonts w:ascii="Arial" w:eastAsiaTheme="minorHAnsi" w:hAnsi="Arial" w:cs="Arial"/>
          <w:sz w:val="22"/>
          <w:szCs w:val="22"/>
          <w:lang w:eastAsia="en-US" w:bidi="ar-SA"/>
        </w:rPr>
      </w:pPr>
      <w:r>
        <w:rPr>
          <w:rFonts w:ascii="Arial" w:eastAsiaTheme="minorHAnsi" w:hAnsi="Arial" w:cs="Arial"/>
          <w:sz w:val="22"/>
          <w:szCs w:val="22"/>
          <w:lang w:eastAsia="en-US" w:bidi="ar-SA"/>
        </w:rPr>
        <w:br w:type="page"/>
      </w:r>
    </w:p>
    <w:p w:rsidR="00D95A22" w:rsidRDefault="00D95A22" w:rsidP="006B28C5">
      <w:pPr>
        <w:suppressAutoHyphens w:val="0"/>
        <w:spacing w:after="200" w:line="276" w:lineRule="auto"/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</w:pPr>
      <w:r>
        <w:rPr>
          <w:noProof/>
          <w:lang w:eastAsia="de-DE" w:bidi="ar-SA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75146" wp14:editId="4C15C564">
                <wp:simplePos x="0" y="0"/>
                <wp:positionH relativeFrom="column">
                  <wp:posOffset>0</wp:posOffset>
                </wp:positionH>
                <wp:positionV relativeFrom="paragraph">
                  <wp:posOffset>281940</wp:posOffset>
                </wp:positionV>
                <wp:extent cx="6660000" cy="0"/>
                <wp:effectExtent l="0" t="0" r="26670" b="19050"/>
                <wp:wrapNone/>
                <wp:docPr id="18" name="Gerade Verbindu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B8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2.2pt" to="524.4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" strokecolor="#00b8f1"/>
            </w:pict>
          </mc:Fallback>
        </mc:AlternateContent>
      </w:r>
    </w:p>
    <w:p w:rsidR="00D95A22" w:rsidRPr="00D95A22" w:rsidRDefault="00D95A22" w:rsidP="00D95A22">
      <w:pPr>
        <w:suppressAutoHyphens w:val="0"/>
        <w:spacing w:line="276" w:lineRule="auto"/>
        <w:rPr>
          <w:rFonts w:ascii="Arial" w:eastAsiaTheme="minorHAnsi" w:hAnsi="Arial" w:cs="Arial"/>
          <w:b/>
          <w:color w:val="808080" w:themeColor="background1" w:themeShade="80"/>
          <w:sz w:val="12"/>
          <w:szCs w:val="12"/>
          <w:lang w:eastAsia="en-US" w:bidi="ar-SA"/>
        </w:rPr>
      </w:pPr>
    </w:p>
    <w:p w:rsidR="006B28C5" w:rsidRPr="006B28C5" w:rsidRDefault="00D95A22" w:rsidP="00275E01">
      <w:pPr>
        <w:suppressAutoHyphens w:val="0"/>
        <w:spacing w:before="120" w:after="160" w:line="276" w:lineRule="auto"/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</w:pPr>
      <w:r>
        <w:rPr>
          <w:noProof/>
          <w:lang w:eastAsia="de-DE" w:bidi="ar-SA"/>
        </w:rPr>
        <w:drawing>
          <wp:anchor distT="0" distB="0" distL="114300" distR="114300" simplePos="0" relativeHeight="251666432" behindDoc="0" locked="0" layoutInCell="1" allowOverlap="1" wp14:anchorId="6594CCB9" wp14:editId="187ED3FD">
            <wp:simplePos x="0" y="0"/>
            <wp:positionH relativeFrom="column">
              <wp:posOffset>5208905</wp:posOffset>
            </wp:positionH>
            <wp:positionV relativeFrom="page">
              <wp:posOffset>356235</wp:posOffset>
            </wp:positionV>
            <wp:extent cx="1439545" cy="273050"/>
            <wp:effectExtent l="0" t="0" r="8255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_Wahlen_2018_Logo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2730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8C5" w:rsidRPr="006B28C5"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  <w:t>Kandidatinnen und Kandidaten für die Kirchenverwaltung der Amtsperiode 2019-2024</w:t>
      </w:r>
    </w:p>
    <w:tbl>
      <w:tblPr>
        <w:tblStyle w:val="Tabellenraster1"/>
        <w:tblW w:w="10590" w:type="dxa"/>
        <w:tblLayout w:type="fixed"/>
        <w:tblLook w:val="04A0" w:firstRow="1" w:lastRow="0" w:firstColumn="1" w:lastColumn="0" w:noHBand="0" w:noVBand="1"/>
      </w:tblPr>
      <w:tblGrid>
        <w:gridCol w:w="1020"/>
        <w:gridCol w:w="4275"/>
        <w:gridCol w:w="1020"/>
        <w:gridCol w:w="4275"/>
      </w:tblGrid>
      <w:tr w:rsidR="00275E01" w:rsidRPr="006B28C5" w:rsidTr="00412486">
        <w:trPr>
          <w:trHeight w:val="964"/>
        </w:trPr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650558996"/>
            <w:showingPlcHdr/>
            <w:picture/>
          </w:sdtPr>
          <w:sdtEndPr/>
          <w:sdtContent>
            <w:tc>
              <w:tcPr>
                <w:tcW w:w="102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275E01" w:rsidRPr="006B28C5" w:rsidRDefault="00275E01" w:rsidP="00412486">
                <w:pPr>
                  <w:suppressAutoHyphens w:val="0"/>
                  <w:jc w:val="center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025D35C9" wp14:editId="4CE52182">
                      <wp:extent cx="453600" cy="576000"/>
                      <wp:effectExtent l="0" t="0" r="3810" b="0"/>
                      <wp:docPr id="54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6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75" w:type="dxa"/>
            <w:tcBorders>
              <w:top w:val="nil"/>
              <w:left w:val="nil"/>
              <w:right w:val="single" w:sz="4" w:space="0" w:color="auto"/>
            </w:tcBorders>
          </w:tcPr>
          <w:p w:rsidR="00275E01" w:rsidRPr="00665D08" w:rsidRDefault="00275E01" w:rsidP="00412486">
            <w:pPr>
              <w:suppressAutoHyphens w:val="0"/>
              <w:spacing w:before="6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b/>
                <w:sz w:val="22"/>
                <w:szCs w:val="22"/>
                <w:lang w:eastAsia="en-US" w:bidi="ar-SA"/>
              </w:rPr>
              <w:t>Familienname,</w:t>
            </w:r>
            <w:r w:rsidRPr="00665D08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 xml:space="preserve"> Vorname</w:t>
            </w:r>
          </w:p>
          <w:p w:rsidR="00275E01" w:rsidRPr="00665D08" w:rsidRDefault="00275E01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Alter</w:t>
            </w:r>
            <w:r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 xml:space="preserve">,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Beruf</w:t>
            </w:r>
          </w:p>
          <w:p w:rsidR="00275E01" w:rsidRPr="006B28C5" w:rsidRDefault="00275E01" w:rsidP="00412486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color w:val="FF3399"/>
                <w:sz w:val="20"/>
                <w:szCs w:val="26"/>
                <w:lang w:eastAsia="en-US" w:bidi="ar-SA"/>
              </w:rPr>
              <w:t xml:space="preserve">Ggf.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Schwerpunkte: (z.B. Personal, Bau, Finanzen, Recht oder Gebäude)</w:t>
            </w:r>
          </w:p>
        </w:tc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1528447560"/>
            <w:showingPlcHdr/>
            <w:picture/>
          </w:sdtPr>
          <w:sdtEndPr/>
          <w:sdtContent>
            <w:tc>
              <w:tcPr>
                <w:tcW w:w="1020" w:type="dxa"/>
                <w:tcBorders>
                  <w:top w:val="nil"/>
                  <w:left w:val="single" w:sz="4" w:space="0" w:color="auto"/>
                  <w:right w:val="nil"/>
                </w:tcBorders>
                <w:vAlign w:val="center"/>
              </w:tcPr>
              <w:p w:rsidR="00275E01" w:rsidRPr="006B28C5" w:rsidRDefault="00275E01" w:rsidP="00412486">
                <w:pPr>
                  <w:suppressAutoHyphens w:val="0"/>
                  <w:jc w:val="center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0D4348A1" wp14:editId="69460F25">
                      <wp:extent cx="453600" cy="576000"/>
                      <wp:effectExtent l="0" t="0" r="3810" b="0"/>
                      <wp:docPr id="55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6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75" w:type="dxa"/>
            <w:tcBorders>
              <w:top w:val="nil"/>
              <w:left w:val="nil"/>
              <w:right w:val="nil"/>
            </w:tcBorders>
          </w:tcPr>
          <w:p w:rsidR="00275E01" w:rsidRPr="00665D08" w:rsidRDefault="00275E01" w:rsidP="00412486">
            <w:pPr>
              <w:suppressAutoHyphens w:val="0"/>
              <w:spacing w:before="6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b/>
                <w:sz w:val="22"/>
                <w:szCs w:val="22"/>
                <w:lang w:eastAsia="en-US" w:bidi="ar-SA"/>
              </w:rPr>
              <w:t>Familienname,</w:t>
            </w:r>
            <w:r w:rsidRPr="00665D08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 xml:space="preserve"> Vorname</w:t>
            </w:r>
          </w:p>
          <w:p w:rsidR="00275E01" w:rsidRPr="00665D08" w:rsidRDefault="00275E01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Alter</w:t>
            </w:r>
            <w:r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 xml:space="preserve">,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Beruf</w:t>
            </w:r>
          </w:p>
          <w:p w:rsidR="00275E01" w:rsidRPr="006B28C5" w:rsidRDefault="00275E01" w:rsidP="00412486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color w:val="FF3399"/>
                <w:sz w:val="20"/>
                <w:szCs w:val="26"/>
                <w:lang w:eastAsia="en-US" w:bidi="ar-SA"/>
              </w:rPr>
              <w:t xml:space="preserve">Ggf.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Schwerpunkte: (z.B. Personal, Bau, Finanzen, Recht oder Gebäude)</w:t>
            </w:r>
          </w:p>
        </w:tc>
      </w:tr>
      <w:tr w:rsidR="00275E01" w:rsidRPr="006B28C5" w:rsidTr="00412486">
        <w:trPr>
          <w:trHeight w:val="964"/>
        </w:trPr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-1499036083"/>
            <w:showingPlcHdr/>
            <w:picture/>
          </w:sdtPr>
          <w:sdtEndPr/>
          <w:sdtContent>
            <w:tc>
              <w:tcPr>
                <w:tcW w:w="102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275E01" w:rsidRPr="006B28C5" w:rsidRDefault="00275E01" w:rsidP="00412486">
                <w:pPr>
                  <w:suppressAutoHyphens w:val="0"/>
                  <w:jc w:val="center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7501840A" wp14:editId="56337615">
                      <wp:extent cx="453600" cy="576000"/>
                      <wp:effectExtent l="0" t="0" r="3810" b="0"/>
                      <wp:docPr id="58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6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75" w:type="dxa"/>
            <w:tcBorders>
              <w:top w:val="nil"/>
              <w:left w:val="nil"/>
              <w:right w:val="single" w:sz="4" w:space="0" w:color="auto"/>
            </w:tcBorders>
          </w:tcPr>
          <w:p w:rsidR="00275E01" w:rsidRPr="00665D08" w:rsidRDefault="00275E01" w:rsidP="00412486">
            <w:pPr>
              <w:suppressAutoHyphens w:val="0"/>
              <w:spacing w:before="6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b/>
                <w:sz w:val="22"/>
                <w:szCs w:val="22"/>
                <w:lang w:eastAsia="en-US" w:bidi="ar-SA"/>
              </w:rPr>
              <w:t>Familienname,</w:t>
            </w:r>
            <w:r w:rsidRPr="00665D08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 xml:space="preserve"> Vorname</w:t>
            </w:r>
          </w:p>
          <w:p w:rsidR="00275E01" w:rsidRPr="00665D08" w:rsidRDefault="00275E01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Alter</w:t>
            </w:r>
            <w:r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 xml:space="preserve">,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Beruf</w:t>
            </w:r>
          </w:p>
          <w:p w:rsidR="00275E01" w:rsidRPr="006B28C5" w:rsidRDefault="00275E01" w:rsidP="00412486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color w:val="FF3399"/>
                <w:sz w:val="20"/>
                <w:szCs w:val="26"/>
                <w:lang w:eastAsia="en-US" w:bidi="ar-SA"/>
              </w:rPr>
              <w:t xml:space="preserve">Ggf.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Schwerpunkte: (z.B. Personal, Bau, Finanzen, Recht oder Gebäude)</w:t>
            </w:r>
          </w:p>
        </w:tc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-1747485097"/>
            <w:showingPlcHdr/>
            <w:picture/>
          </w:sdtPr>
          <w:sdtEndPr/>
          <w:sdtContent>
            <w:tc>
              <w:tcPr>
                <w:tcW w:w="1020" w:type="dxa"/>
                <w:tcBorders>
                  <w:top w:val="nil"/>
                  <w:left w:val="single" w:sz="4" w:space="0" w:color="auto"/>
                  <w:right w:val="nil"/>
                </w:tcBorders>
                <w:vAlign w:val="center"/>
              </w:tcPr>
              <w:p w:rsidR="00275E01" w:rsidRPr="006B28C5" w:rsidRDefault="00275E01" w:rsidP="00412486">
                <w:pPr>
                  <w:suppressAutoHyphens w:val="0"/>
                  <w:jc w:val="center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0F45E69D" wp14:editId="07ACC67E">
                      <wp:extent cx="453600" cy="576000"/>
                      <wp:effectExtent l="0" t="0" r="3810" b="0"/>
                      <wp:docPr id="59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6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75" w:type="dxa"/>
            <w:tcBorders>
              <w:top w:val="nil"/>
              <w:left w:val="nil"/>
              <w:right w:val="nil"/>
            </w:tcBorders>
          </w:tcPr>
          <w:p w:rsidR="00275E01" w:rsidRPr="00665D08" w:rsidRDefault="00275E01" w:rsidP="00412486">
            <w:pPr>
              <w:suppressAutoHyphens w:val="0"/>
              <w:spacing w:before="6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b/>
                <w:sz w:val="22"/>
                <w:szCs w:val="22"/>
                <w:lang w:eastAsia="en-US" w:bidi="ar-SA"/>
              </w:rPr>
              <w:t>Familienname,</w:t>
            </w:r>
            <w:r w:rsidRPr="00665D08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 xml:space="preserve"> Vorname</w:t>
            </w:r>
          </w:p>
          <w:p w:rsidR="00275E01" w:rsidRPr="00665D08" w:rsidRDefault="00275E01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Alter</w:t>
            </w:r>
            <w:r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 xml:space="preserve">,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Beruf</w:t>
            </w:r>
          </w:p>
          <w:p w:rsidR="00275E01" w:rsidRPr="006B28C5" w:rsidRDefault="00275E01" w:rsidP="00412486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color w:val="FF3399"/>
                <w:sz w:val="20"/>
                <w:szCs w:val="26"/>
                <w:lang w:eastAsia="en-US" w:bidi="ar-SA"/>
              </w:rPr>
              <w:t xml:space="preserve">Ggf.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Schwerpunkte: (z.B. Personal, Bau, Finanzen, Recht oder Gebäude)</w:t>
            </w:r>
          </w:p>
        </w:tc>
      </w:tr>
      <w:tr w:rsidR="00275E01" w:rsidRPr="006B28C5" w:rsidTr="00412486">
        <w:trPr>
          <w:trHeight w:val="964"/>
        </w:trPr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895861676"/>
            <w:showingPlcHdr/>
            <w:picture/>
          </w:sdtPr>
          <w:sdtEndPr/>
          <w:sdtContent>
            <w:tc>
              <w:tcPr>
                <w:tcW w:w="102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275E01" w:rsidRPr="006B28C5" w:rsidRDefault="00275E01" w:rsidP="00412486">
                <w:pPr>
                  <w:suppressAutoHyphens w:val="0"/>
                  <w:jc w:val="center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7501840A" wp14:editId="56337615">
                      <wp:extent cx="453600" cy="576000"/>
                      <wp:effectExtent l="0" t="0" r="3810" b="0"/>
                      <wp:docPr id="60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6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75" w:type="dxa"/>
            <w:tcBorders>
              <w:top w:val="nil"/>
              <w:left w:val="nil"/>
              <w:right w:val="single" w:sz="4" w:space="0" w:color="auto"/>
            </w:tcBorders>
          </w:tcPr>
          <w:p w:rsidR="00275E01" w:rsidRPr="00665D08" w:rsidRDefault="00275E01" w:rsidP="00412486">
            <w:pPr>
              <w:suppressAutoHyphens w:val="0"/>
              <w:spacing w:before="6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b/>
                <w:sz w:val="22"/>
                <w:szCs w:val="22"/>
                <w:lang w:eastAsia="en-US" w:bidi="ar-SA"/>
              </w:rPr>
              <w:t>Familienname,</w:t>
            </w:r>
            <w:r w:rsidRPr="00665D08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 xml:space="preserve"> Vorname</w:t>
            </w:r>
          </w:p>
          <w:p w:rsidR="00275E01" w:rsidRPr="00665D08" w:rsidRDefault="00275E01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Alter</w:t>
            </w:r>
            <w:r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 xml:space="preserve">,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Beruf</w:t>
            </w:r>
          </w:p>
          <w:p w:rsidR="00275E01" w:rsidRPr="006B28C5" w:rsidRDefault="00275E01" w:rsidP="00412486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color w:val="FF3399"/>
                <w:sz w:val="20"/>
                <w:szCs w:val="26"/>
                <w:lang w:eastAsia="en-US" w:bidi="ar-SA"/>
              </w:rPr>
              <w:t xml:space="preserve">Ggf.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Schwerpunkte: (z.B. Personal, Bau, Finanzen, Recht oder Gebäude)</w:t>
            </w:r>
          </w:p>
        </w:tc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310755721"/>
            <w:showingPlcHdr/>
            <w:picture/>
          </w:sdtPr>
          <w:sdtEndPr/>
          <w:sdtContent>
            <w:tc>
              <w:tcPr>
                <w:tcW w:w="1020" w:type="dxa"/>
                <w:tcBorders>
                  <w:top w:val="nil"/>
                  <w:left w:val="single" w:sz="4" w:space="0" w:color="auto"/>
                  <w:right w:val="nil"/>
                </w:tcBorders>
                <w:vAlign w:val="center"/>
              </w:tcPr>
              <w:p w:rsidR="00275E01" w:rsidRPr="006B28C5" w:rsidRDefault="00275E01" w:rsidP="00412486">
                <w:pPr>
                  <w:suppressAutoHyphens w:val="0"/>
                  <w:jc w:val="center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0F45E69D" wp14:editId="07ACC67E">
                      <wp:extent cx="453600" cy="576000"/>
                      <wp:effectExtent l="0" t="0" r="3810" b="0"/>
                      <wp:docPr id="61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6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75" w:type="dxa"/>
            <w:tcBorders>
              <w:top w:val="nil"/>
              <w:left w:val="nil"/>
              <w:right w:val="nil"/>
            </w:tcBorders>
          </w:tcPr>
          <w:p w:rsidR="00275E01" w:rsidRPr="00665D08" w:rsidRDefault="00275E01" w:rsidP="00412486">
            <w:pPr>
              <w:suppressAutoHyphens w:val="0"/>
              <w:spacing w:before="6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b/>
                <w:sz w:val="22"/>
                <w:szCs w:val="22"/>
                <w:lang w:eastAsia="en-US" w:bidi="ar-SA"/>
              </w:rPr>
              <w:t>Familienname,</w:t>
            </w:r>
            <w:r w:rsidRPr="00665D08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 xml:space="preserve"> Vorname</w:t>
            </w:r>
          </w:p>
          <w:p w:rsidR="00275E01" w:rsidRPr="00665D08" w:rsidRDefault="00275E01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Alter</w:t>
            </w:r>
            <w:r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 xml:space="preserve">,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Beruf</w:t>
            </w:r>
          </w:p>
          <w:p w:rsidR="00275E01" w:rsidRPr="006B28C5" w:rsidRDefault="00275E01" w:rsidP="00412486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color w:val="FF3399"/>
                <w:sz w:val="20"/>
                <w:szCs w:val="26"/>
                <w:lang w:eastAsia="en-US" w:bidi="ar-SA"/>
              </w:rPr>
              <w:t xml:space="preserve">Ggf.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Schwerpunkte: (z.B. Personal, Bau, Finanzen, Recht oder Gebäude)</w:t>
            </w:r>
          </w:p>
        </w:tc>
      </w:tr>
      <w:tr w:rsidR="00275E01" w:rsidRPr="006B28C5" w:rsidTr="00412486">
        <w:trPr>
          <w:trHeight w:val="964"/>
        </w:trPr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410044278"/>
            <w:showingPlcHdr/>
            <w:picture/>
          </w:sdtPr>
          <w:sdtEndPr/>
          <w:sdtContent>
            <w:tc>
              <w:tcPr>
                <w:tcW w:w="102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275E01" w:rsidRPr="006B28C5" w:rsidRDefault="00275E01" w:rsidP="00412486">
                <w:pPr>
                  <w:suppressAutoHyphens w:val="0"/>
                  <w:jc w:val="center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7501840A" wp14:editId="56337615">
                      <wp:extent cx="453600" cy="576000"/>
                      <wp:effectExtent l="0" t="0" r="3810" b="0"/>
                      <wp:docPr id="62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6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75" w:type="dxa"/>
            <w:tcBorders>
              <w:top w:val="nil"/>
              <w:left w:val="nil"/>
              <w:right w:val="single" w:sz="4" w:space="0" w:color="auto"/>
            </w:tcBorders>
          </w:tcPr>
          <w:p w:rsidR="00275E01" w:rsidRPr="00665D08" w:rsidRDefault="00275E01" w:rsidP="00412486">
            <w:pPr>
              <w:suppressAutoHyphens w:val="0"/>
              <w:spacing w:before="6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b/>
                <w:sz w:val="22"/>
                <w:szCs w:val="22"/>
                <w:lang w:eastAsia="en-US" w:bidi="ar-SA"/>
              </w:rPr>
              <w:t>Familienname,</w:t>
            </w:r>
            <w:r w:rsidRPr="00665D08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 xml:space="preserve"> Vorname</w:t>
            </w:r>
          </w:p>
          <w:p w:rsidR="00275E01" w:rsidRPr="00665D08" w:rsidRDefault="00275E01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Alter</w:t>
            </w:r>
            <w:r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 xml:space="preserve">,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Beruf</w:t>
            </w:r>
          </w:p>
          <w:p w:rsidR="00275E01" w:rsidRPr="006B28C5" w:rsidRDefault="00275E01" w:rsidP="00412486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color w:val="FF3399"/>
                <w:sz w:val="20"/>
                <w:szCs w:val="26"/>
                <w:lang w:eastAsia="en-US" w:bidi="ar-SA"/>
              </w:rPr>
              <w:t xml:space="preserve">Ggf.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Schwerpunkte: (z.B. Personal, Bau, Finanzen, Recht oder Gebäude)</w:t>
            </w:r>
          </w:p>
        </w:tc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1650018657"/>
            <w:showingPlcHdr/>
            <w:picture/>
          </w:sdtPr>
          <w:sdtEndPr/>
          <w:sdtContent>
            <w:tc>
              <w:tcPr>
                <w:tcW w:w="1020" w:type="dxa"/>
                <w:tcBorders>
                  <w:top w:val="nil"/>
                  <w:left w:val="single" w:sz="4" w:space="0" w:color="auto"/>
                  <w:right w:val="nil"/>
                </w:tcBorders>
                <w:vAlign w:val="center"/>
              </w:tcPr>
              <w:p w:rsidR="00275E01" w:rsidRPr="006B28C5" w:rsidRDefault="00275E01" w:rsidP="00412486">
                <w:pPr>
                  <w:suppressAutoHyphens w:val="0"/>
                  <w:jc w:val="center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0F45E69D" wp14:editId="07ACC67E">
                      <wp:extent cx="453600" cy="576000"/>
                      <wp:effectExtent l="0" t="0" r="3810" b="0"/>
                      <wp:docPr id="63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6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75" w:type="dxa"/>
            <w:tcBorders>
              <w:top w:val="nil"/>
              <w:left w:val="nil"/>
              <w:right w:val="nil"/>
            </w:tcBorders>
          </w:tcPr>
          <w:p w:rsidR="00275E01" w:rsidRPr="00665D08" w:rsidRDefault="00275E01" w:rsidP="00412486">
            <w:pPr>
              <w:suppressAutoHyphens w:val="0"/>
              <w:spacing w:before="6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b/>
                <w:sz w:val="22"/>
                <w:szCs w:val="22"/>
                <w:lang w:eastAsia="en-US" w:bidi="ar-SA"/>
              </w:rPr>
              <w:t>Familienname,</w:t>
            </w:r>
            <w:r w:rsidRPr="00665D08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 xml:space="preserve"> Vorname</w:t>
            </w:r>
          </w:p>
          <w:p w:rsidR="00275E01" w:rsidRPr="00665D08" w:rsidRDefault="00275E01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Alter</w:t>
            </w:r>
            <w:r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 xml:space="preserve">,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Beruf</w:t>
            </w:r>
          </w:p>
          <w:p w:rsidR="00275E01" w:rsidRPr="006B28C5" w:rsidRDefault="00275E01" w:rsidP="00412486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color w:val="FF3399"/>
                <w:sz w:val="20"/>
                <w:szCs w:val="26"/>
                <w:lang w:eastAsia="en-US" w:bidi="ar-SA"/>
              </w:rPr>
              <w:t xml:space="preserve">Ggf.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Schwerpunkte: (z.B. Personal, Bau, Finanzen, Recht oder Gebäude)</w:t>
            </w:r>
          </w:p>
        </w:tc>
      </w:tr>
      <w:tr w:rsidR="00275E01" w:rsidRPr="006B28C5" w:rsidTr="00412486">
        <w:trPr>
          <w:trHeight w:val="964"/>
        </w:trPr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1945731204"/>
            <w:showingPlcHdr/>
            <w:picture/>
          </w:sdtPr>
          <w:sdtEndPr/>
          <w:sdtContent>
            <w:tc>
              <w:tcPr>
                <w:tcW w:w="102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275E01" w:rsidRPr="006B28C5" w:rsidRDefault="00275E01" w:rsidP="00412486">
                <w:pPr>
                  <w:suppressAutoHyphens w:val="0"/>
                  <w:jc w:val="center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7501840A" wp14:editId="56337615">
                      <wp:extent cx="453600" cy="576000"/>
                      <wp:effectExtent l="0" t="0" r="3810" b="0"/>
                      <wp:docPr id="64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6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75" w:type="dxa"/>
            <w:tcBorders>
              <w:top w:val="nil"/>
              <w:left w:val="nil"/>
              <w:right w:val="single" w:sz="4" w:space="0" w:color="auto"/>
            </w:tcBorders>
          </w:tcPr>
          <w:p w:rsidR="00275E01" w:rsidRPr="00665D08" w:rsidRDefault="00275E01" w:rsidP="00412486">
            <w:pPr>
              <w:suppressAutoHyphens w:val="0"/>
              <w:spacing w:before="6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b/>
                <w:sz w:val="22"/>
                <w:szCs w:val="22"/>
                <w:lang w:eastAsia="en-US" w:bidi="ar-SA"/>
              </w:rPr>
              <w:t>Familienname,</w:t>
            </w:r>
            <w:r w:rsidRPr="00665D08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 xml:space="preserve"> Vorname</w:t>
            </w:r>
          </w:p>
          <w:p w:rsidR="00275E01" w:rsidRPr="00665D08" w:rsidRDefault="00275E01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Alter</w:t>
            </w:r>
            <w:r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 xml:space="preserve">,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Beruf</w:t>
            </w:r>
          </w:p>
          <w:p w:rsidR="00275E01" w:rsidRPr="006B28C5" w:rsidRDefault="00275E01" w:rsidP="00412486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color w:val="FF3399"/>
                <w:sz w:val="20"/>
                <w:szCs w:val="26"/>
                <w:lang w:eastAsia="en-US" w:bidi="ar-SA"/>
              </w:rPr>
              <w:t xml:space="preserve">Ggf.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Schwerpunkte: (z.B. Personal, Bau, Finanzen, Recht oder Gebäude)</w:t>
            </w:r>
          </w:p>
        </w:tc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-1281574681"/>
            <w:showingPlcHdr/>
            <w:picture/>
          </w:sdtPr>
          <w:sdtEndPr/>
          <w:sdtContent>
            <w:tc>
              <w:tcPr>
                <w:tcW w:w="1020" w:type="dxa"/>
                <w:tcBorders>
                  <w:top w:val="nil"/>
                  <w:left w:val="single" w:sz="4" w:space="0" w:color="auto"/>
                  <w:right w:val="nil"/>
                </w:tcBorders>
                <w:vAlign w:val="center"/>
              </w:tcPr>
              <w:p w:rsidR="00275E01" w:rsidRPr="006B28C5" w:rsidRDefault="00275E01" w:rsidP="00412486">
                <w:pPr>
                  <w:suppressAutoHyphens w:val="0"/>
                  <w:jc w:val="center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0F45E69D" wp14:editId="07ACC67E">
                      <wp:extent cx="453600" cy="576000"/>
                      <wp:effectExtent l="0" t="0" r="3810" b="0"/>
                      <wp:docPr id="65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6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75" w:type="dxa"/>
            <w:tcBorders>
              <w:top w:val="nil"/>
              <w:left w:val="nil"/>
              <w:right w:val="nil"/>
            </w:tcBorders>
          </w:tcPr>
          <w:p w:rsidR="00275E01" w:rsidRPr="00665D08" w:rsidRDefault="00275E01" w:rsidP="00412486">
            <w:pPr>
              <w:suppressAutoHyphens w:val="0"/>
              <w:spacing w:before="6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b/>
                <w:sz w:val="22"/>
                <w:szCs w:val="22"/>
                <w:lang w:eastAsia="en-US" w:bidi="ar-SA"/>
              </w:rPr>
              <w:t>Familienname,</w:t>
            </w:r>
            <w:r w:rsidRPr="00665D08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 xml:space="preserve"> Vorname</w:t>
            </w:r>
          </w:p>
          <w:p w:rsidR="00275E01" w:rsidRPr="00665D08" w:rsidRDefault="00275E01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Alter</w:t>
            </w:r>
            <w:r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 xml:space="preserve">,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Beruf</w:t>
            </w:r>
          </w:p>
          <w:p w:rsidR="00275E01" w:rsidRPr="006B28C5" w:rsidRDefault="00275E01" w:rsidP="00412486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color w:val="FF3399"/>
                <w:sz w:val="20"/>
                <w:szCs w:val="26"/>
                <w:lang w:eastAsia="en-US" w:bidi="ar-SA"/>
              </w:rPr>
              <w:t xml:space="preserve">Ggf.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Schwerpunkte: (z.B. Personal, Bau, Finanzen, Recht oder Gebäude)</w:t>
            </w:r>
          </w:p>
        </w:tc>
      </w:tr>
      <w:tr w:rsidR="00275E01" w:rsidRPr="006B28C5" w:rsidTr="00412486">
        <w:trPr>
          <w:trHeight w:val="964"/>
        </w:trPr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-534193330"/>
            <w:showingPlcHdr/>
            <w:picture/>
          </w:sdtPr>
          <w:sdtEndPr/>
          <w:sdtContent>
            <w:tc>
              <w:tcPr>
                <w:tcW w:w="102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275E01" w:rsidRPr="006B28C5" w:rsidRDefault="00275E01" w:rsidP="00412486">
                <w:pPr>
                  <w:suppressAutoHyphens w:val="0"/>
                  <w:jc w:val="center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7501840A" wp14:editId="56337615">
                      <wp:extent cx="453600" cy="576000"/>
                      <wp:effectExtent l="0" t="0" r="3810" b="0"/>
                      <wp:docPr id="66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6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75" w:type="dxa"/>
            <w:tcBorders>
              <w:top w:val="nil"/>
              <w:left w:val="nil"/>
              <w:right w:val="single" w:sz="4" w:space="0" w:color="auto"/>
            </w:tcBorders>
          </w:tcPr>
          <w:p w:rsidR="00275E01" w:rsidRPr="00665D08" w:rsidRDefault="00275E01" w:rsidP="00412486">
            <w:pPr>
              <w:suppressAutoHyphens w:val="0"/>
              <w:spacing w:before="6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b/>
                <w:sz w:val="22"/>
                <w:szCs w:val="22"/>
                <w:lang w:eastAsia="en-US" w:bidi="ar-SA"/>
              </w:rPr>
              <w:t>Familienname,</w:t>
            </w:r>
            <w:r w:rsidRPr="00665D08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 xml:space="preserve"> Vorname</w:t>
            </w:r>
          </w:p>
          <w:p w:rsidR="00275E01" w:rsidRPr="00665D08" w:rsidRDefault="00275E01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Alter</w:t>
            </w:r>
            <w:r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 xml:space="preserve">,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Beruf</w:t>
            </w:r>
          </w:p>
          <w:p w:rsidR="00275E01" w:rsidRPr="006B28C5" w:rsidRDefault="00275E01" w:rsidP="00412486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color w:val="FF3399"/>
                <w:sz w:val="20"/>
                <w:szCs w:val="26"/>
                <w:lang w:eastAsia="en-US" w:bidi="ar-SA"/>
              </w:rPr>
              <w:t xml:space="preserve">Ggf.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Schwerpunkte: (z.B. Personal, Bau, Finanzen, Recht oder Gebäude)</w:t>
            </w:r>
          </w:p>
        </w:tc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-1400202419"/>
            <w:showingPlcHdr/>
            <w:picture/>
          </w:sdtPr>
          <w:sdtEndPr/>
          <w:sdtContent>
            <w:tc>
              <w:tcPr>
                <w:tcW w:w="1020" w:type="dxa"/>
                <w:tcBorders>
                  <w:top w:val="nil"/>
                  <w:left w:val="single" w:sz="4" w:space="0" w:color="auto"/>
                  <w:right w:val="nil"/>
                </w:tcBorders>
                <w:vAlign w:val="center"/>
              </w:tcPr>
              <w:p w:rsidR="00275E01" w:rsidRPr="006B28C5" w:rsidRDefault="00275E01" w:rsidP="00412486">
                <w:pPr>
                  <w:suppressAutoHyphens w:val="0"/>
                  <w:jc w:val="center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0F45E69D" wp14:editId="07ACC67E">
                      <wp:extent cx="453600" cy="576000"/>
                      <wp:effectExtent l="0" t="0" r="3810" b="0"/>
                      <wp:docPr id="67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6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75" w:type="dxa"/>
            <w:tcBorders>
              <w:top w:val="nil"/>
              <w:left w:val="nil"/>
              <w:right w:val="nil"/>
            </w:tcBorders>
          </w:tcPr>
          <w:p w:rsidR="00275E01" w:rsidRPr="00665D08" w:rsidRDefault="00275E01" w:rsidP="00412486">
            <w:pPr>
              <w:suppressAutoHyphens w:val="0"/>
              <w:spacing w:before="6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b/>
                <w:sz w:val="22"/>
                <w:szCs w:val="22"/>
                <w:lang w:eastAsia="en-US" w:bidi="ar-SA"/>
              </w:rPr>
              <w:t>Familienname,</w:t>
            </w:r>
            <w:r w:rsidRPr="00665D08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 xml:space="preserve"> Vorname</w:t>
            </w:r>
          </w:p>
          <w:p w:rsidR="00275E01" w:rsidRPr="00665D08" w:rsidRDefault="00275E01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Alter</w:t>
            </w:r>
            <w:r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 xml:space="preserve">,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Beruf</w:t>
            </w:r>
          </w:p>
          <w:p w:rsidR="00275E01" w:rsidRPr="006B28C5" w:rsidRDefault="00275E01" w:rsidP="00412486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color w:val="FF3399"/>
                <w:sz w:val="20"/>
                <w:szCs w:val="26"/>
                <w:lang w:eastAsia="en-US" w:bidi="ar-SA"/>
              </w:rPr>
              <w:t xml:space="preserve">Ggf.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Schwerpunkte: (z.B. Personal, Bau, Finanzen, Recht oder Gebäude)</w:t>
            </w:r>
          </w:p>
        </w:tc>
      </w:tr>
      <w:tr w:rsidR="00275E01" w:rsidRPr="006B28C5" w:rsidTr="00412486">
        <w:trPr>
          <w:trHeight w:val="964"/>
        </w:trPr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1011573372"/>
            <w:showingPlcHdr/>
            <w:picture/>
          </w:sdtPr>
          <w:sdtEndPr/>
          <w:sdtContent>
            <w:tc>
              <w:tcPr>
                <w:tcW w:w="102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275E01" w:rsidRPr="006B28C5" w:rsidRDefault="00275E01" w:rsidP="00412486">
                <w:pPr>
                  <w:suppressAutoHyphens w:val="0"/>
                  <w:jc w:val="center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7501840A" wp14:editId="56337615">
                      <wp:extent cx="453600" cy="576000"/>
                      <wp:effectExtent l="0" t="0" r="3810" b="0"/>
                      <wp:docPr id="68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6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75" w:type="dxa"/>
            <w:tcBorders>
              <w:top w:val="nil"/>
              <w:left w:val="nil"/>
              <w:right w:val="single" w:sz="4" w:space="0" w:color="auto"/>
            </w:tcBorders>
          </w:tcPr>
          <w:p w:rsidR="00275E01" w:rsidRPr="00665D08" w:rsidRDefault="00275E01" w:rsidP="00412486">
            <w:pPr>
              <w:suppressAutoHyphens w:val="0"/>
              <w:spacing w:before="6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b/>
                <w:sz w:val="22"/>
                <w:szCs w:val="22"/>
                <w:lang w:eastAsia="en-US" w:bidi="ar-SA"/>
              </w:rPr>
              <w:t>Familienname,</w:t>
            </w:r>
            <w:r w:rsidRPr="00665D08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 xml:space="preserve"> Vorname</w:t>
            </w:r>
          </w:p>
          <w:p w:rsidR="00275E01" w:rsidRPr="00665D08" w:rsidRDefault="00275E01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Alter</w:t>
            </w:r>
            <w:r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 xml:space="preserve">,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Beruf</w:t>
            </w:r>
          </w:p>
          <w:p w:rsidR="00275E01" w:rsidRPr="006B28C5" w:rsidRDefault="00275E01" w:rsidP="00412486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color w:val="FF3399"/>
                <w:sz w:val="20"/>
                <w:szCs w:val="26"/>
                <w:lang w:eastAsia="en-US" w:bidi="ar-SA"/>
              </w:rPr>
              <w:t xml:space="preserve">Ggf.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Schwerpunkte: (z.B. Personal, Bau, Finanzen, Recht oder Gebäude)</w:t>
            </w:r>
          </w:p>
        </w:tc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-1778708693"/>
            <w:showingPlcHdr/>
            <w:picture/>
          </w:sdtPr>
          <w:sdtEndPr/>
          <w:sdtContent>
            <w:tc>
              <w:tcPr>
                <w:tcW w:w="1020" w:type="dxa"/>
                <w:tcBorders>
                  <w:top w:val="nil"/>
                  <w:left w:val="single" w:sz="4" w:space="0" w:color="auto"/>
                  <w:right w:val="nil"/>
                </w:tcBorders>
                <w:vAlign w:val="center"/>
              </w:tcPr>
              <w:p w:rsidR="00275E01" w:rsidRPr="006B28C5" w:rsidRDefault="00275E01" w:rsidP="00412486">
                <w:pPr>
                  <w:suppressAutoHyphens w:val="0"/>
                  <w:jc w:val="center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0F45E69D" wp14:editId="07ACC67E">
                      <wp:extent cx="453600" cy="576000"/>
                      <wp:effectExtent l="0" t="0" r="3810" b="0"/>
                      <wp:docPr id="69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6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75" w:type="dxa"/>
            <w:tcBorders>
              <w:top w:val="nil"/>
              <w:left w:val="nil"/>
              <w:right w:val="nil"/>
            </w:tcBorders>
          </w:tcPr>
          <w:p w:rsidR="00275E01" w:rsidRPr="00665D08" w:rsidRDefault="00275E01" w:rsidP="00412486">
            <w:pPr>
              <w:suppressAutoHyphens w:val="0"/>
              <w:spacing w:before="6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b/>
                <w:sz w:val="22"/>
                <w:szCs w:val="22"/>
                <w:lang w:eastAsia="en-US" w:bidi="ar-SA"/>
              </w:rPr>
              <w:t>Familienname,</w:t>
            </w:r>
            <w:r w:rsidRPr="00665D08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 xml:space="preserve"> Vorname</w:t>
            </w:r>
          </w:p>
          <w:p w:rsidR="00275E01" w:rsidRPr="00665D08" w:rsidRDefault="00275E01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Alter</w:t>
            </w:r>
            <w:r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 xml:space="preserve">,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Beruf</w:t>
            </w:r>
          </w:p>
          <w:p w:rsidR="00275E01" w:rsidRPr="006B28C5" w:rsidRDefault="00275E01" w:rsidP="00412486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color w:val="FF3399"/>
                <w:sz w:val="20"/>
                <w:szCs w:val="26"/>
                <w:lang w:eastAsia="en-US" w:bidi="ar-SA"/>
              </w:rPr>
              <w:t xml:space="preserve">Ggf.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Schwerpunkte: (z.B. Personal, Bau, Finanzen, Recht oder Gebäude)</w:t>
            </w:r>
          </w:p>
        </w:tc>
      </w:tr>
      <w:tr w:rsidR="00665D08" w:rsidRPr="006B28C5" w:rsidTr="00275E01">
        <w:trPr>
          <w:trHeight w:val="964"/>
        </w:trPr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981351774"/>
            <w:showingPlcHdr/>
            <w:picture/>
          </w:sdtPr>
          <w:sdtEndPr/>
          <w:sdtContent>
            <w:tc>
              <w:tcPr>
                <w:tcW w:w="102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665D08" w:rsidRPr="006B28C5" w:rsidRDefault="00665D08" w:rsidP="00D12FF2">
                <w:pPr>
                  <w:suppressAutoHyphens w:val="0"/>
                  <w:jc w:val="center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12755413" wp14:editId="3A272668">
                      <wp:extent cx="453600" cy="576000"/>
                      <wp:effectExtent l="0" t="0" r="3810" b="0"/>
                      <wp:docPr id="38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6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75" w:type="dxa"/>
            <w:tcBorders>
              <w:top w:val="nil"/>
              <w:left w:val="nil"/>
              <w:right w:val="single" w:sz="4" w:space="0" w:color="auto"/>
            </w:tcBorders>
          </w:tcPr>
          <w:p w:rsidR="00665D08" w:rsidRPr="00665D08" w:rsidRDefault="00665D08" w:rsidP="00D12FF2">
            <w:pPr>
              <w:suppressAutoHyphens w:val="0"/>
              <w:spacing w:before="6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b/>
                <w:sz w:val="22"/>
                <w:szCs w:val="22"/>
                <w:lang w:eastAsia="en-US" w:bidi="ar-SA"/>
              </w:rPr>
              <w:t>Familienname,</w:t>
            </w:r>
            <w:r w:rsidRPr="00665D08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 xml:space="preserve"> Vorname</w:t>
            </w:r>
          </w:p>
          <w:p w:rsidR="00665D08" w:rsidRPr="00665D08" w:rsidRDefault="00665D08" w:rsidP="00D12FF2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Alter</w:t>
            </w:r>
            <w:r w:rsidR="00D12FF2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 xml:space="preserve">,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Beruf</w:t>
            </w:r>
          </w:p>
          <w:p w:rsidR="00665D08" w:rsidRPr="006B28C5" w:rsidRDefault="00665D08" w:rsidP="00D12FF2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color w:val="FF3399"/>
                <w:sz w:val="20"/>
                <w:szCs w:val="26"/>
                <w:lang w:eastAsia="en-US" w:bidi="ar-SA"/>
              </w:rPr>
              <w:t xml:space="preserve">Ggf.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Schwerpunkte: (z.B. Personal, Bau, Finanzen, Recht oder Gebäude)</w:t>
            </w:r>
          </w:p>
        </w:tc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-2098092463"/>
            <w:showingPlcHdr/>
            <w:picture/>
          </w:sdtPr>
          <w:sdtEndPr/>
          <w:sdtContent>
            <w:tc>
              <w:tcPr>
                <w:tcW w:w="1020" w:type="dxa"/>
                <w:tcBorders>
                  <w:top w:val="nil"/>
                  <w:left w:val="single" w:sz="4" w:space="0" w:color="auto"/>
                  <w:right w:val="nil"/>
                </w:tcBorders>
                <w:vAlign w:val="center"/>
              </w:tcPr>
              <w:p w:rsidR="00665D08" w:rsidRPr="006B28C5" w:rsidRDefault="00665D08" w:rsidP="00275E01">
                <w:pPr>
                  <w:suppressAutoHyphens w:val="0"/>
                  <w:jc w:val="center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0AF944E4" wp14:editId="17D4A1E4">
                      <wp:extent cx="453600" cy="576000"/>
                      <wp:effectExtent l="0" t="0" r="3810" b="0"/>
                      <wp:docPr id="39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6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75" w:type="dxa"/>
            <w:tcBorders>
              <w:top w:val="nil"/>
              <w:left w:val="nil"/>
              <w:right w:val="nil"/>
            </w:tcBorders>
          </w:tcPr>
          <w:p w:rsidR="00665D08" w:rsidRPr="00665D08" w:rsidRDefault="00665D08" w:rsidP="00D12FF2">
            <w:pPr>
              <w:suppressAutoHyphens w:val="0"/>
              <w:spacing w:before="6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b/>
                <w:sz w:val="22"/>
                <w:szCs w:val="22"/>
                <w:lang w:eastAsia="en-US" w:bidi="ar-SA"/>
              </w:rPr>
              <w:t>Familienname,</w:t>
            </w:r>
            <w:r w:rsidRPr="00665D08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 xml:space="preserve"> Vorname</w:t>
            </w:r>
          </w:p>
          <w:p w:rsidR="00665D08" w:rsidRPr="00665D08" w:rsidRDefault="00665D08" w:rsidP="00D12FF2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Alter</w:t>
            </w:r>
            <w:r w:rsidR="00275E01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 xml:space="preserve">,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Beruf</w:t>
            </w:r>
          </w:p>
          <w:p w:rsidR="00665D08" w:rsidRPr="006B28C5" w:rsidRDefault="00665D08" w:rsidP="00D12FF2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color w:val="FF3399"/>
                <w:sz w:val="20"/>
                <w:szCs w:val="26"/>
                <w:lang w:eastAsia="en-US" w:bidi="ar-SA"/>
              </w:rPr>
              <w:t xml:space="preserve">Ggf.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Schwerpunkte: (z.B. Personal, Bau, Finanzen, Recht oder Gebäude)</w:t>
            </w:r>
          </w:p>
        </w:tc>
      </w:tr>
    </w:tbl>
    <w:p w:rsidR="006B28C5" w:rsidRPr="00350936" w:rsidRDefault="006B28C5" w:rsidP="006B28C5">
      <w:pPr>
        <w:suppressAutoHyphens w:val="0"/>
        <w:spacing w:line="276" w:lineRule="auto"/>
        <w:rPr>
          <w:rFonts w:ascii="Arial" w:eastAsiaTheme="minorHAnsi" w:hAnsi="Arial" w:cs="Arial"/>
          <w:color w:val="009999"/>
          <w:sz w:val="10"/>
          <w:szCs w:val="22"/>
          <w:lang w:eastAsia="en-US" w:bidi="ar-SA"/>
        </w:rPr>
      </w:pPr>
    </w:p>
    <w:p w:rsidR="00350936" w:rsidRPr="006B28C5" w:rsidRDefault="00350936" w:rsidP="00350936">
      <w:pPr>
        <w:suppressAutoHyphens w:val="0"/>
        <w:spacing w:line="276" w:lineRule="auto"/>
        <w:jc w:val="both"/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Sie möchten die Kandidat</w:t>
      </w:r>
      <w:r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inn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en </w:t>
      </w:r>
      <w:r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und Kandidaten 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gerne näher kennenlernen? Dann kommen Sie zur Vo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r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stellung nach dem Gottesdienst am TT.MM.2018 im Pfarrheim (Musterstraße 3, 80000 Musterstadt)/an unseren</w:t>
      </w:r>
      <w:r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 Stand auf dem Marktsonntag am TT.MM.2018 usw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.</w:t>
      </w:r>
    </w:p>
    <w:p w:rsidR="00350936" w:rsidRPr="00275E01" w:rsidRDefault="00350936" w:rsidP="00350936">
      <w:pPr>
        <w:suppressAutoHyphens w:val="0"/>
        <w:spacing w:line="276" w:lineRule="auto"/>
        <w:rPr>
          <w:rFonts w:ascii="Arial" w:eastAsiaTheme="minorHAnsi" w:hAnsi="Arial" w:cs="Arial"/>
          <w:color w:val="009999"/>
          <w:sz w:val="12"/>
          <w:szCs w:val="22"/>
          <w:lang w:eastAsia="en-US" w:bidi="ar-SA"/>
        </w:rPr>
      </w:pPr>
    </w:p>
    <w:p w:rsidR="006B28C5" w:rsidRPr="006B28C5" w:rsidRDefault="006B28C5" w:rsidP="006B28C5">
      <w:pPr>
        <w:suppressAutoHyphens w:val="0"/>
        <w:spacing w:after="200" w:line="276" w:lineRule="auto"/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</w:pPr>
      <w:r w:rsidRPr="006B28C5"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  <w:t>Wahllokal und Beantragung der Briefwahl</w:t>
      </w:r>
    </w:p>
    <w:p w:rsidR="006B28C5" w:rsidRPr="006B28C5" w:rsidRDefault="006B28C5" w:rsidP="006B28C5">
      <w:pPr>
        <w:suppressAutoHyphens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Stimmberechtigt ist, wer am Wahltag </w:t>
      </w:r>
      <w:r w:rsidRPr="006B28C5">
        <w:rPr>
          <w:rFonts w:ascii="Arial" w:eastAsiaTheme="minorHAnsi" w:hAnsi="Arial" w:cs="Arial"/>
          <w:b/>
          <w:sz w:val="22"/>
          <w:szCs w:val="22"/>
          <w:lang w:eastAsia="en-US" w:bidi="ar-SA"/>
        </w:rPr>
        <w:t>mindestens 18 Jahre alt</w:t>
      </w:r>
      <w:r w:rsidRPr="006B28C5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ist. Bitte bringen Sie Ihren </w:t>
      </w:r>
      <w:r w:rsidRPr="006B28C5">
        <w:rPr>
          <w:rFonts w:ascii="Arial" w:eastAsiaTheme="minorHAnsi" w:hAnsi="Arial" w:cs="Arial"/>
          <w:b/>
          <w:sz w:val="22"/>
          <w:szCs w:val="22"/>
          <w:lang w:eastAsia="en-US" w:bidi="ar-SA"/>
        </w:rPr>
        <w:t>Personalau</w:t>
      </w:r>
      <w:r w:rsidRPr="006B28C5">
        <w:rPr>
          <w:rFonts w:ascii="Arial" w:eastAsiaTheme="minorHAnsi" w:hAnsi="Arial" w:cs="Arial"/>
          <w:b/>
          <w:sz w:val="22"/>
          <w:szCs w:val="22"/>
          <w:lang w:eastAsia="en-US" w:bidi="ar-SA"/>
        </w:rPr>
        <w:t>s</w:t>
      </w:r>
      <w:r w:rsidRPr="006B28C5">
        <w:rPr>
          <w:rFonts w:ascii="Arial" w:eastAsiaTheme="minorHAnsi" w:hAnsi="Arial" w:cs="Arial"/>
          <w:b/>
          <w:sz w:val="22"/>
          <w:szCs w:val="22"/>
          <w:lang w:eastAsia="en-US" w:bidi="ar-SA"/>
        </w:rPr>
        <w:t>weis</w:t>
      </w:r>
      <w:r w:rsidRPr="006B28C5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oder ein vergleichbares Dokument mit.</w:t>
      </w:r>
    </w:p>
    <w:p w:rsidR="006B28C5" w:rsidRPr="006B28C5" w:rsidRDefault="006B28C5" w:rsidP="006B28C5">
      <w:pPr>
        <w:suppressAutoHyphens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Wählen Sie Ihre Kirchenverwaltung im </w:t>
      </w:r>
      <w:r w:rsidRPr="006B28C5">
        <w:rPr>
          <w:rFonts w:ascii="Arial" w:eastAsiaTheme="minorHAnsi" w:hAnsi="Arial" w:cs="Arial"/>
          <w:b/>
          <w:sz w:val="22"/>
          <w:szCs w:val="22"/>
          <w:lang w:eastAsia="en-US" w:bidi="ar-SA"/>
        </w:rPr>
        <w:t xml:space="preserve">Wahllokal </w:t>
      </w:r>
      <w:r w:rsidRPr="006B28C5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im 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Pfarrsaal (Anschrift) </w:t>
      </w:r>
      <w:r w:rsidRPr="006B28C5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zu folgenden Öffnungszeiten. </w:t>
      </w:r>
    </w:p>
    <w:p w:rsidR="006B28C5" w:rsidRPr="006B28C5" w:rsidRDefault="006B28C5" w:rsidP="006B28C5">
      <w:pPr>
        <w:suppressAutoHyphens w:val="0"/>
        <w:spacing w:line="276" w:lineRule="auto"/>
        <w:jc w:val="both"/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17./18.11.2018 von 9:00 bis 12:00 Uhr </w:t>
      </w:r>
    </w:p>
    <w:p w:rsidR="006B28C5" w:rsidRPr="006B28C5" w:rsidRDefault="006B28C5" w:rsidP="006B28C5">
      <w:pPr>
        <w:suppressAutoHyphens w:val="0"/>
        <w:spacing w:line="276" w:lineRule="auto"/>
        <w:jc w:val="both"/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17./18.11.2018 von 15:00 bis 18:00 Uhr </w:t>
      </w:r>
    </w:p>
    <w:p w:rsidR="006B28C5" w:rsidRPr="006B28C5" w:rsidRDefault="00275E01" w:rsidP="00275E01">
      <w:pPr>
        <w:suppressAutoHyphens w:val="0"/>
        <w:spacing w:before="120" w:line="276" w:lineRule="auto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  <w:r>
        <w:rPr>
          <w:rFonts w:ascii="Arial" w:eastAsiaTheme="minorHAnsi" w:hAnsi="Arial" w:cs="Arial"/>
          <w:sz w:val="22"/>
          <w:szCs w:val="22"/>
          <w:lang w:eastAsia="en-US" w:bidi="ar-SA"/>
        </w:rPr>
        <w:t>S</w:t>
      </w:r>
      <w:r w:rsidR="006B28C5" w:rsidRPr="006B28C5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tattdessen können Sie bis Mittwoch, 14.11.2018 beim Pfarramt einen </w:t>
      </w:r>
      <w:r w:rsidR="006B28C5" w:rsidRPr="006B28C5">
        <w:rPr>
          <w:rFonts w:ascii="Arial" w:eastAsiaTheme="minorHAnsi" w:hAnsi="Arial" w:cs="Arial"/>
          <w:b/>
          <w:sz w:val="22"/>
          <w:szCs w:val="22"/>
          <w:lang w:eastAsia="en-US" w:bidi="ar-SA"/>
        </w:rPr>
        <w:t>Briefwahlschein</w:t>
      </w:r>
      <w:r w:rsidR="006B28C5" w:rsidRPr="006B28C5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beantragen. Der Antrag muss persönlich vor Ort oder schriftlich (auch Fax oder E-Mail möglich) erfolgen. Geben Sie hierzu bitte Familienname, Vorname, Geburtsdatum und Wohnanschrift (Straße, Hausnummer, Postleitzahl, Ort) an.</w:t>
      </w:r>
    </w:p>
    <w:p w:rsidR="006B28C5" w:rsidRPr="006B28C5" w:rsidRDefault="006B28C5" w:rsidP="006B28C5">
      <w:pPr>
        <w:suppressAutoHyphens w:val="0"/>
        <w:spacing w:line="276" w:lineRule="auto"/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Pfarramt </w:t>
      </w:r>
      <w:r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St. Maximilian</w:t>
      </w:r>
      <w:r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Öffnungszeiten:</w:t>
      </w:r>
    </w:p>
    <w:p w:rsidR="006B28C5" w:rsidRPr="006B28C5" w:rsidRDefault="006B28C5" w:rsidP="006B28C5">
      <w:pPr>
        <w:suppressAutoHyphens w:val="0"/>
        <w:spacing w:line="276" w:lineRule="auto"/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Musterstraße 3, 80000 Musterstadt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  <w:t>Dienstag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  <w:t>9:00-12:00 Uhr</w:t>
      </w:r>
    </w:p>
    <w:p w:rsidR="006B28C5" w:rsidRPr="006B28C5" w:rsidRDefault="006B28C5" w:rsidP="006B28C5">
      <w:pPr>
        <w:suppressAutoHyphens w:val="0"/>
        <w:spacing w:line="276" w:lineRule="auto"/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E-Mail: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  <w:t>Mittwoch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  <w:t>16:00-19:00 Uhr</w:t>
      </w:r>
    </w:p>
    <w:p w:rsidR="006B28C5" w:rsidRPr="006B28C5" w:rsidRDefault="006B28C5" w:rsidP="006B28C5">
      <w:pPr>
        <w:suppressAutoHyphens w:val="0"/>
        <w:spacing w:line="276" w:lineRule="auto"/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Telefon: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  <w:t>Montag, Dienstag und Freitag geschlossen</w:t>
      </w:r>
    </w:p>
    <w:p w:rsidR="005C52FA" w:rsidRPr="006B28C5" w:rsidRDefault="00D95A22" w:rsidP="00D95A22">
      <w:pPr>
        <w:suppressAutoHyphens w:val="0"/>
        <w:spacing w:line="276" w:lineRule="auto"/>
        <w:rPr>
          <w:rFonts w:ascii="Arial" w:eastAsiaTheme="minorHAnsi" w:hAnsi="Arial" w:cs="Arial"/>
          <w:sz w:val="22"/>
          <w:szCs w:val="22"/>
          <w:lang w:eastAsia="en-US" w:bidi="ar-SA"/>
        </w:rPr>
      </w:pPr>
      <w:r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Fax:</w:t>
      </w:r>
    </w:p>
    <w:sectPr w:rsidR="005C52FA" w:rsidRPr="006B28C5" w:rsidSect="00AA17AE">
      <w:footerReference w:type="default" r:id="rId12"/>
      <w:pgSz w:w="11906" w:h="16838"/>
      <w:pgMar w:top="720" w:right="720" w:bottom="720" w:left="720" w:header="708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F2" w:rsidRDefault="00D12FF2" w:rsidP="00FD0C03">
      <w:r>
        <w:separator/>
      </w:r>
    </w:p>
  </w:endnote>
  <w:endnote w:type="continuationSeparator" w:id="0">
    <w:p w:rsidR="00D12FF2" w:rsidRDefault="00D12FF2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FF2" w:rsidRPr="00350936" w:rsidRDefault="00D12FF2" w:rsidP="00350936">
    <w:pPr>
      <w:pStyle w:val="Fuzeile"/>
      <w:jc w:val="right"/>
      <w:rPr>
        <w:rFonts w:ascii="Arial" w:hAnsi="Arial" w:cs="Arial"/>
        <w:b/>
        <w:color w:val="00B8F1"/>
        <w:sz w:val="16"/>
      </w:rPr>
    </w:pPr>
    <w:r w:rsidRPr="00350936">
      <w:rPr>
        <w:noProof/>
        <w:sz w:val="18"/>
        <w:lang w:eastAsia="de-DE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459C31" wp14:editId="7985BFE4">
              <wp:simplePos x="0" y="0"/>
              <wp:positionH relativeFrom="column">
                <wp:posOffset>0</wp:posOffset>
              </wp:positionH>
              <wp:positionV relativeFrom="paragraph">
                <wp:posOffset>-45085</wp:posOffset>
              </wp:positionV>
              <wp:extent cx="6660000" cy="0"/>
              <wp:effectExtent l="0" t="0" r="26670" b="19050"/>
              <wp:wrapNone/>
              <wp:docPr id="19" name="Gerade Verbindung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0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8F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3.55pt" to="524.4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" strokecolor="#00b8f1"/>
          </w:pict>
        </mc:Fallback>
      </mc:AlternateContent>
    </w:r>
    <w:r w:rsidRPr="00350936">
      <w:rPr>
        <w:rFonts w:ascii="Arial" w:hAnsi="Arial" w:cs="Arial"/>
        <w:b/>
        <w:color w:val="00B8F1"/>
        <w:sz w:val="16"/>
      </w:rPr>
      <w:fldChar w:fldCharType="begin"/>
    </w:r>
    <w:r w:rsidRPr="00350936">
      <w:rPr>
        <w:rFonts w:ascii="Arial" w:hAnsi="Arial" w:cs="Arial"/>
        <w:b/>
        <w:color w:val="00B8F1"/>
        <w:sz w:val="16"/>
      </w:rPr>
      <w:instrText xml:space="preserve"> PAGE   \* MERGEFORMAT </w:instrText>
    </w:r>
    <w:r w:rsidRPr="00350936">
      <w:rPr>
        <w:rFonts w:ascii="Arial" w:hAnsi="Arial" w:cs="Arial"/>
        <w:b/>
        <w:color w:val="00B8F1"/>
        <w:sz w:val="16"/>
      </w:rPr>
      <w:fldChar w:fldCharType="separate"/>
    </w:r>
    <w:r w:rsidR="00A123E7">
      <w:rPr>
        <w:rFonts w:ascii="Arial" w:hAnsi="Arial" w:cs="Arial"/>
        <w:b/>
        <w:noProof/>
        <w:color w:val="00B8F1"/>
        <w:sz w:val="16"/>
      </w:rPr>
      <w:t>1</w:t>
    </w:r>
    <w:r w:rsidRPr="00350936">
      <w:rPr>
        <w:rFonts w:ascii="Arial" w:hAnsi="Arial" w:cs="Arial"/>
        <w:b/>
        <w:color w:val="00B8F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F2" w:rsidRDefault="00D12FF2" w:rsidP="00FD0C03">
      <w:r>
        <w:separator/>
      </w:r>
    </w:p>
  </w:footnote>
  <w:footnote w:type="continuationSeparator" w:id="0">
    <w:p w:rsidR="00D12FF2" w:rsidRDefault="00D12FF2" w:rsidP="00FD0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EB"/>
    <w:rsid w:val="00130EE6"/>
    <w:rsid w:val="00181419"/>
    <w:rsid w:val="00275E01"/>
    <w:rsid w:val="00306A2E"/>
    <w:rsid w:val="00350936"/>
    <w:rsid w:val="00402545"/>
    <w:rsid w:val="0052295A"/>
    <w:rsid w:val="005865BC"/>
    <w:rsid w:val="005B122D"/>
    <w:rsid w:val="005C52FA"/>
    <w:rsid w:val="005E1EEB"/>
    <w:rsid w:val="00665D08"/>
    <w:rsid w:val="00687891"/>
    <w:rsid w:val="006A4C7A"/>
    <w:rsid w:val="006B28C5"/>
    <w:rsid w:val="00727E19"/>
    <w:rsid w:val="007333E2"/>
    <w:rsid w:val="007B52C7"/>
    <w:rsid w:val="009234E9"/>
    <w:rsid w:val="00957AE3"/>
    <w:rsid w:val="00981E41"/>
    <w:rsid w:val="00A123E7"/>
    <w:rsid w:val="00AA17AE"/>
    <w:rsid w:val="00AF0E4F"/>
    <w:rsid w:val="00B52561"/>
    <w:rsid w:val="00B530D7"/>
    <w:rsid w:val="00B624E3"/>
    <w:rsid w:val="00B90D19"/>
    <w:rsid w:val="00C64947"/>
    <w:rsid w:val="00CC6485"/>
    <w:rsid w:val="00CE4CC6"/>
    <w:rsid w:val="00D12FF2"/>
    <w:rsid w:val="00D95A22"/>
    <w:rsid w:val="00DF24F7"/>
    <w:rsid w:val="00E60989"/>
    <w:rsid w:val="00E9429B"/>
    <w:rsid w:val="00EE10E9"/>
    <w:rsid w:val="00F32EE8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table" w:customStyle="1" w:styleId="Tabellenraster1">
    <w:name w:val="Tabellenraster1"/>
    <w:basedOn w:val="NormaleTabelle"/>
    <w:next w:val="Tabellenraster"/>
    <w:uiPriority w:val="59"/>
    <w:rsid w:val="006B2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table" w:customStyle="1" w:styleId="Tabellenraster1">
    <w:name w:val="Tabellenraster1"/>
    <w:basedOn w:val="NormaleTabelle"/>
    <w:next w:val="Tabellenraster"/>
    <w:uiPriority w:val="59"/>
    <w:rsid w:val="006B2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E4D130D0.dotm</Template>
  <TotalTime>0</TotalTime>
  <Pages>2</Pages>
  <Words>693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Rößner Matthias</cp:lastModifiedBy>
  <cp:revision>4</cp:revision>
  <cp:lastPrinted>2018-07-13T07:12:00Z</cp:lastPrinted>
  <dcterms:created xsi:type="dcterms:W3CDTF">2018-07-13T07:36:00Z</dcterms:created>
  <dcterms:modified xsi:type="dcterms:W3CDTF">2018-08-07T06:20:00Z</dcterms:modified>
</cp:coreProperties>
</file>