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Logo der Pfarrgemeinde"/>
        <w:tag w:val="Logo der Pfarrgemeinde"/>
        <w:id w:val="-850951635"/>
        <w:showingPlcHdr/>
        <w:picture/>
      </w:sdtPr>
      <w:sdtEndPr/>
      <w:sdtContent>
        <w:p w:rsidR="00306A2E" w:rsidRDefault="00306A2E" w:rsidP="00306A2E">
          <w:r>
            <w:rPr>
              <w:noProof/>
              <w:lang w:eastAsia="de-DE" w:bidi="ar-SA"/>
            </w:rPr>
            <w:drawing>
              <wp:anchor distT="0" distB="0" distL="114300" distR="114300" simplePos="0" relativeHeight="251664384" behindDoc="0" locked="0" layoutInCell="1" allowOverlap="1" wp14:anchorId="3B244C32" wp14:editId="7A8BF546">
                <wp:simplePos x="0" y="0"/>
                <wp:positionH relativeFrom="column">
                  <wp:posOffset>0</wp:posOffset>
                </wp:positionH>
                <wp:positionV relativeFrom="page">
                  <wp:posOffset>511175</wp:posOffset>
                </wp:positionV>
                <wp:extent cx="2160000" cy="720000"/>
                <wp:effectExtent l="0" t="0" r="0" b="4445"/>
                <wp:wrapNone/>
                <wp:docPr id="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306A2E" w:rsidRDefault="00306A2E" w:rsidP="005E1EEB"/>
    <w:p w:rsidR="00306A2E" w:rsidRDefault="00306A2E" w:rsidP="005E1EEB"/>
    <w:p w:rsidR="00306A2E" w:rsidRDefault="00306A2E" w:rsidP="005E1EEB"/>
    <w:p w:rsidR="00FD0C03" w:rsidRDefault="00306A2E" w:rsidP="005E1EEB">
      <w:r w:rsidRPr="00F2770A">
        <w:rPr>
          <w:rFonts w:ascii="Arial" w:hAnsi="Arial" w:cs="Arial"/>
          <w:noProof/>
          <w:lang w:eastAsia="de-DE" w:bidi="ar-SA"/>
        </w:rPr>
        <w:drawing>
          <wp:anchor distT="0" distB="0" distL="114300" distR="114300" simplePos="0" relativeHeight="251662336" behindDoc="0" locked="0" layoutInCell="1" allowOverlap="1" wp14:anchorId="5A482868" wp14:editId="1D430689">
            <wp:simplePos x="0" y="0"/>
            <wp:positionH relativeFrom="page">
              <wp:posOffset>4418965</wp:posOffset>
            </wp:positionH>
            <wp:positionV relativeFrom="page">
              <wp:posOffset>510540</wp:posOffset>
            </wp:positionV>
            <wp:extent cx="2879725" cy="546735"/>
            <wp:effectExtent l="0" t="0" r="0" b="5715"/>
            <wp:wrapNone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46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A2E" w:rsidRDefault="005C52FA" w:rsidP="005E1EEB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513A5" wp14:editId="716F9E9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66000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25pt" to="52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" strokecolor="#00b8f1" strokeweight=".5pt"/>
            </w:pict>
          </mc:Fallback>
        </mc:AlternateContent>
      </w:r>
    </w:p>
    <w:p w:rsidR="00306A2E" w:rsidRDefault="00306A2E" w:rsidP="005E1EEB"/>
    <w:p w:rsidR="00350936" w:rsidRPr="00C64947" w:rsidRDefault="00350936" w:rsidP="005E1EEB"/>
    <w:p w:rsidR="005E1EEB" w:rsidRPr="00350936" w:rsidRDefault="005C52FA" w:rsidP="005E1EEB">
      <w:pPr>
        <w:pStyle w:val="berschrift1"/>
        <w:numPr>
          <w:ilvl w:val="0"/>
          <w:numId w:val="1"/>
        </w:numPr>
        <w:rPr>
          <w:sz w:val="32"/>
        </w:rPr>
      </w:pPr>
      <w:r w:rsidRPr="00350936">
        <w:rPr>
          <w:color w:val="00B8F1"/>
          <w:sz w:val="32"/>
        </w:rPr>
        <w:t xml:space="preserve">Kirchenverwaltungswahlen 2018 in </w:t>
      </w:r>
      <w:r w:rsidRPr="00350936">
        <w:rPr>
          <w:color w:val="FF3399"/>
          <w:sz w:val="32"/>
        </w:rPr>
        <w:t>Pfarreiname</w:t>
      </w:r>
    </w:p>
    <w:p w:rsidR="005E1EEB" w:rsidRDefault="005E1EEB" w:rsidP="005E1EEB">
      <w:pPr>
        <w:rPr>
          <w:rFonts w:ascii="Arial" w:hAnsi="Arial" w:cs="Arial"/>
          <w:sz w:val="22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Ort, Datum</w:t>
      </w:r>
    </w:p>
    <w:p w:rsidR="005C52FA" w:rsidRPr="005C52FA" w:rsidRDefault="005C52FA" w:rsidP="005C52FA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Sehr geehrte Katholikinnen und Katholiken unserer Pfarrgemeinde,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am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18. November 2018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wird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für die nächsten sechs Jahre gewählt. Wir möchten Sie herzlich einladen, Ihr Wahlrecht zu nutzen!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Kirche vor Ort ermöglichen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Nicht nur bei uns in 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Pfarreiname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den Filialen X, Y und Z,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sondern in ganz Bayern werden die Kirche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verwaltungen für die jeweilige Kirchenstiftung neu gewählt. Die Kirchenstiftung ist die Rechtsträgerin der jeweiligen Pfarrgemeinde und damit z. B. Eigen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softHyphen/>
        <w:t xml:space="preserve">tümerin unserer kirchlichen Gebäude (Kirche, Pfarrheim, Pfarrhaus usw.) und Arbeitgeberin der Menschen, die bei der Pfarrei angestellt sind (z. B.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Mesner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, Hau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meister</w:t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in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, Pfarrsekretärin, Putzkräfte,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pädagogisches Personal </w:t>
      </w:r>
      <w:r w:rsidR="006B28C5"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unserer Kindertagesstätte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oder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Kirchenm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u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siker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). Sie kümmert sich u.a. um die Finanz- und Vermögensangelegenheiten oder 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die Planung und Durc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h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führung von Baumaßnahmen.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Aber erst durch die Kirchenverwaltung und ihre Entscheidungen wird die Kirchenstiftung</w:t>
      </w:r>
      <w:r w:rsidRPr="005C52FA"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han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d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lungsfähig. Die Kirchenverwaltung ermöglicht Kirche vor Ort und schafft die Rahmenbedingungen für das Gemeindeleben und das freiwillige Engagement Ehrenamtlicher.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Die Vertretung der Kirchensteuerzahlerinnen und -zahler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bookmarkStart w:id="0" w:name="_GoBack"/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 außerdem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Vertretung aller Kirchensteuerzahlerinnen und -zahler vor Ort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. Sie entscheidet über die Verwendung der örtlichen Kirchensteuer (Kirchgeld) und wä</w:t>
      </w:r>
      <w:r w:rsidR="006D5C8C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hlt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Vertr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ter</w:t>
      </w:r>
      <w:r w:rsidR="006D5C8C">
        <w:rPr>
          <w:rFonts w:ascii="Arial" w:eastAsiaTheme="minorHAnsi" w:hAnsi="Arial" w:cs="Arial"/>
          <w:sz w:val="22"/>
          <w:szCs w:val="22"/>
          <w:lang w:eastAsia="en-US" w:bidi="ar-SA"/>
        </w:rPr>
        <w:t>innen und Vertreter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="006D5C8C" w:rsidRPr="006D5C8C">
        <w:rPr>
          <w:rFonts w:ascii="Arial" w:eastAsiaTheme="minorHAnsi" w:hAnsi="Arial" w:cs="Arial"/>
          <w:sz w:val="22"/>
          <w:szCs w:val="22"/>
          <w:lang w:eastAsia="en-US" w:bidi="ar-SA"/>
        </w:rPr>
        <w:t>in den Diözesansteuerausschuss, der über die Verwendung der Kirchensteuermittel in der gesamten Erzdiözese München und Freising entscheidet.</w:t>
      </w:r>
    </w:p>
    <w:bookmarkEnd w:id="0"/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Gehen Sie wählen</w:t>
      </w:r>
    </w:p>
    <w:p w:rsid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Die </w:t>
      </w:r>
      <w:r w:rsidR="00DF24F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gewählten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Mitglieder der Kirchenverwaltung leisten ihren Dienst ehrenamtlich.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 Diese Christinnen und Christen, die sich hier für die Kirche vor Ort engagieren, erhalten ihr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Mandat durch Ihre Stimme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.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color w:val="0099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Nehmen Sie sich die Zeit, die Mitglieder Ihrer Kirchenverwaltung zu wählen.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Dieses wichtige Gremium der Pfarrgemeinde verdient Ihre Stimme! 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Es grüßt Sie herzlich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6B28C5" w:rsidRDefault="005C52FA" w:rsidP="006B28C5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Vorname, Familienname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br/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Pfarrer/Pfarradministrator/Verwaltungsleiter/gesamtes pastorales Team</w:t>
      </w:r>
    </w:p>
    <w:p w:rsidR="006B28C5" w:rsidRDefault="006B28C5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br w:type="page"/>
      </w:r>
    </w:p>
    <w:p w:rsidR="00D95A22" w:rsidRDefault="005F2A82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66432" behindDoc="0" locked="0" layoutInCell="1" allowOverlap="1" wp14:anchorId="794A6B3B" wp14:editId="37009E83">
            <wp:simplePos x="0" y="0"/>
            <wp:positionH relativeFrom="column">
              <wp:posOffset>5320995</wp:posOffset>
            </wp:positionH>
            <wp:positionV relativeFrom="page">
              <wp:posOffset>356235</wp:posOffset>
            </wp:positionV>
            <wp:extent cx="1439545" cy="273050"/>
            <wp:effectExtent l="0" t="0" r="825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A22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9A15B" wp14:editId="1E4FDFD3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660000" cy="0"/>
                <wp:effectExtent l="0" t="0" r="2667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2pt" to="524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" strokecolor="#00b8f1" strokeweight=".5pt"/>
            </w:pict>
          </mc:Fallback>
        </mc:AlternateContent>
      </w:r>
    </w:p>
    <w:p w:rsidR="00D95A22" w:rsidRPr="00D95A22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b/>
          <w:color w:val="808080" w:themeColor="background1" w:themeShade="80"/>
          <w:sz w:val="12"/>
          <w:szCs w:val="12"/>
          <w:lang w:eastAsia="en-US" w:bidi="ar-SA"/>
        </w:rPr>
      </w:pPr>
    </w:p>
    <w:p w:rsidR="006B28C5" w:rsidRPr="006B28C5" w:rsidRDefault="006B28C5" w:rsidP="00D95A22">
      <w:pPr>
        <w:suppressAutoHyphens w:val="0"/>
        <w:spacing w:before="120"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Kandidatinnen und Kandidaten für die Kirchenverwaltung der Amtsperiode 2019-2024</w:t>
      </w:r>
    </w:p>
    <w:tbl>
      <w:tblPr>
        <w:tblStyle w:val="Tabellenraster1"/>
        <w:tblW w:w="10591" w:type="dxa"/>
        <w:tblLayout w:type="fixed"/>
        <w:tblLook w:val="04A0" w:firstRow="1" w:lastRow="0" w:firstColumn="1" w:lastColumn="0" w:noHBand="0" w:noVBand="1"/>
      </w:tblPr>
      <w:tblGrid>
        <w:gridCol w:w="1526"/>
        <w:gridCol w:w="3770"/>
        <w:gridCol w:w="1525"/>
        <w:gridCol w:w="3770"/>
      </w:tblGrid>
      <w:tr w:rsidR="006B28C5" w:rsidRPr="006B28C5" w:rsidTr="00350936">
        <w:trPr>
          <w:trHeight w:val="1928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466EBDD3" wp14:editId="21752205">
                      <wp:extent cx="936000" cy="1188000"/>
                      <wp:effectExtent l="0" t="0" r="0" b="0"/>
                      <wp:docPr id="5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top w:val="nil"/>
              <w:left w:val="nil"/>
              <w:right w:val="single" w:sz="4" w:space="0" w:color="auto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400132866"/>
            <w:showingPlcHdr/>
            <w:picture/>
          </w:sdtPr>
          <w:sdtEndPr/>
          <w:sdtContent>
            <w:tc>
              <w:tcPr>
                <w:tcW w:w="1525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25A6CF8B" wp14:editId="0B74C40B">
                      <wp:extent cx="936000" cy="1188000"/>
                      <wp:effectExtent l="0" t="0" r="0" b="0"/>
                      <wp:docPr id="7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top w:val="nil"/>
              <w:left w:val="nil"/>
              <w:right w:val="nil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</w:tr>
      <w:tr w:rsidR="006B28C5" w:rsidRPr="006B28C5" w:rsidTr="006B28C5">
        <w:trPr>
          <w:trHeight w:val="1928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46065129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3663A9EC" wp14:editId="287A88A5">
                      <wp:extent cx="936000" cy="1188000"/>
                      <wp:effectExtent l="0" t="0" r="0" b="0"/>
                      <wp:docPr id="1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right w:val="single" w:sz="4" w:space="0" w:color="auto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689671662"/>
            <w:showingPlcHdr/>
            <w:picture/>
          </w:sdtPr>
          <w:sdtEndPr/>
          <w:sdtContent>
            <w:tc>
              <w:tcPr>
                <w:tcW w:w="1525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FD8E779" wp14:editId="3F34FC60">
                      <wp:extent cx="936000" cy="1188000"/>
                      <wp:effectExtent l="0" t="0" r="0" b="0"/>
                      <wp:docPr id="1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right w:val="nil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</w:tr>
      <w:tr w:rsidR="006B28C5" w:rsidRPr="006B28C5" w:rsidTr="00350936">
        <w:trPr>
          <w:trHeight w:val="1928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990758532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959CFF5" wp14:editId="258BADBE">
                      <wp:extent cx="936000" cy="1188000"/>
                      <wp:effectExtent l="0" t="0" r="0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151640025"/>
            <w:showingPlcHdr/>
            <w:picture/>
          </w:sdtPr>
          <w:sdtEndPr/>
          <w:sdtContent>
            <w:tc>
              <w:tcPr>
                <w:tcW w:w="152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A950D4A" wp14:editId="432BC3B9">
                      <wp:extent cx="936000" cy="1188000"/>
                      <wp:effectExtent l="0" t="0" r="0" b="0"/>
                      <wp:docPr id="1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bottom w:val="single" w:sz="4" w:space="0" w:color="auto"/>
              <w:right w:val="nil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</w:tr>
      <w:tr w:rsidR="006B28C5" w:rsidRPr="006B28C5" w:rsidTr="00350936">
        <w:trPr>
          <w:trHeight w:val="1928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47527167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6492F7AF" wp14:editId="7534E663">
                      <wp:extent cx="936000" cy="1188000"/>
                      <wp:effectExtent l="0" t="0" r="0" b="0"/>
                      <wp:docPr id="15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bottom w:val="nil"/>
              <w:right w:val="single" w:sz="4" w:space="0" w:color="auto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80826719"/>
            <w:showingPlcHdr/>
            <w:picture/>
          </w:sdtPr>
          <w:sdtEndPr/>
          <w:sdtContent>
            <w:tc>
              <w:tcPr>
                <w:tcW w:w="1525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97760CD" wp14:editId="43C93D1D">
                      <wp:extent cx="936000" cy="1188000"/>
                      <wp:effectExtent l="0" t="0" r="0" b="0"/>
                      <wp:docPr id="16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770" w:type="dxa"/>
            <w:tcBorders>
              <w:left w:val="nil"/>
              <w:bottom w:val="nil"/>
              <w:right w:val="nil"/>
            </w:tcBorders>
          </w:tcPr>
          <w:p w:rsidR="006B28C5" w:rsidRPr="006B28C5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b/>
                <w:sz w:val="28"/>
                <w:szCs w:val="28"/>
                <w:lang w:eastAsia="en-US" w:bidi="ar-SA"/>
              </w:rPr>
              <w:t>Familienname</w:t>
            </w:r>
            <w:r w:rsidRPr="006B28C5">
              <w:rPr>
                <w:rFonts w:ascii="Arial" w:eastAsiaTheme="minorHAnsi" w:hAnsi="Arial" w:cs="Arial"/>
                <w:b/>
                <w:sz w:val="32"/>
                <w:szCs w:val="22"/>
                <w:lang w:eastAsia="en-US" w:bidi="ar-SA"/>
              </w:rPr>
              <w:t>,</w:t>
            </w:r>
            <w:r w:rsidRPr="006B28C5">
              <w:rPr>
                <w:rFonts w:ascii="Arial" w:eastAsiaTheme="minorHAnsi" w:hAnsi="Arial" w:cs="Arial"/>
                <w:sz w:val="26"/>
                <w:szCs w:val="26"/>
                <w:lang w:eastAsia="en-US" w:bidi="ar-SA"/>
              </w:rPr>
              <w:t xml:space="preserve"> Vorname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Alter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B28C5">
              <w:rPr>
                <w:rFonts w:ascii="Arial" w:eastAsiaTheme="minorHAnsi" w:hAnsi="Arial" w:cs="Arial"/>
                <w:color w:val="FF3399"/>
                <w:sz w:val="22"/>
                <w:szCs w:val="26"/>
                <w:lang w:eastAsia="en-US" w:bidi="ar-SA"/>
              </w:rPr>
              <w:t xml:space="preserve">Ggf. 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Schwerpunkte: (z.B. Personal, Bau, Finanzen, Recht oder Gebä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u</w:t>
            </w:r>
            <w:r w:rsidRPr="006B28C5">
              <w:rPr>
                <w:rFonts w:ascii="Arial" w:eastAsiaTheme="minorHAnsi" w:hAnsi="Arial" w:cs="Arial"/>
                <w:sz w:val="22"/>
                <w:szCs w:val="26"/>
                <w:lang w:eastAsia="en-US" w:bidi="ar-SA"/>
              </w:rPr>
              <w:t>de)</w:t>
            </w:r>
          </w:p>
        </w:tc>
      </w:tr>
    </w:tbl>
    <w:p w:rsidR="006B28C5" w:rsidRPr="00350936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10"/>
          <w:szCs w:val="22"/>
          <w:lang w:eastAsia="en-US" w:bidi="ar-SA"/>
        </w:rPr>
      </w:pPr>
    </w:p>
    <w:p w:rsidR="00350936" w:rsidRPr="006B28C5" w:rsidRDefault="00350936" w:rsidP="00350936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Sie möchten die Kandidat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inn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en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Kandidaten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gerne näher kennenlernen? Dann kommen Sie zur Vo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r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stellung nach dem Gottesdienst am TT.MM.2018 im Pfarrheim (Musterstraße 3, 80000 Musterstadt)/an unseren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 Stand auf dem Marktsonntag am TT.MM.2018 usw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.</w:t>
      </w:r>
    </w:p>
    <w:p w:rsidR="00350936" w:rsidRDefault="00350936" w:rsidP="00350936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22"/>
          <w:szCs w:val="22"/>
          <w:lang w:eastAsia="en-US" w:bidi="ar-SA"/>
        </w:rPr>
      </w:pPr>
    </w:p>
    <w:p w:rsidR="006B28C5" w:rsidRPr="006B28C5" w:rsidRDefault="006B28C5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Wahllokal und Beantragung der Briefwahl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Stimmberechtigt ist, wer am Wahltag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mindestens 18 Jahre alt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ist. Bitte bringen Sie Ihren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Personalau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s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weis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oder ein vergleichbares Dokument mit.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Wählen Sie Ihre Kirchenverwaltung im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Wahllokal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im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Pfarrsaal (Anschrift)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zu folgenden Öffnungszeiten.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9:00 bis 12:00 Uhr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15:00 bis 18:00 Uhr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Stattdessen können Sie bis Mittwoch, 14.11.2018 beim Pfarramt einen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Briefwahlschein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beantragen. Der Antrag muss persönlich vor Ort oder schriftlich (auch Fax oder E-Mail möglich) erfolgen. Geben Sie hierzu bitte Familienname, Vorname, Geburtsdatum und Wohnanschrift (Straße, Hausnummer, Postleitzahl, Ort) an.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Pfarramt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St. Maximilian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Öffnungszeiten: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Musterstraße 3, 80000 Musterstadt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Dienstag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9:00-12:00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E-Mail: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Mittwoch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16:00-19:00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Telefon: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Montag, Dienstag und Freitag geschlossen</w:t>
      </w:r>
    </w:p>
    <w:p w:rsidR="005C52FA" w:rsidRPr="006B28C5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Fax:</w:t>
      </w:r>
    </w:p>
    <w:sectPr w:rsidR="005C52FA" w:rsidRPr="006B28C5" w:rsidSect="00AA17AE">
      <w:footerReference w:type="default" r:id="rId11"/>
      <w:pgSz w:w="11906" w:h="16838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36" w:rsidRDefault="00350936" w:rsidP="00FD0C03">
      <w:r>
        <w:separator/>
      </w:r>
    </w:p>
  </w:endnote>
  <w:endnote w:type="continuationSeparator" w:id="0">
    <w:p w:rsidR="00350936" w:rsidRDefault="00350936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36" w:rsidRPr="00350936" w:rsidRDefault="00350936" w:rsidP="00350936">
    <w:pPr>
      <w:pStyle w:val="Fuzeile"/>
      <w:jc w:val="right"/>
      <w:rPr>
        <w:rFonts w:ascii="Arial" w:hAnsi="Arial" w:cs="Arial"/>
        <w:b/>
        <w:color w:val="00B8F1"/>
        <w:sz w:val="16"/>
      </w:rPr>
    </w:pPr>
    <w:r w:rsidRPr="00350936">
      <w:rPr>
        <w:noProof/>
        <w:sz w:val="18"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59C31" wp14:editId="7985BFE4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6660000" cy="0"/>
              <wp:effectExtent l="0" t="0" r="26670" b="19050"/>
              <wp:wrapNone/>
              <wp:docPr id="19" name="Gerade Verbindung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B8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.55pt" to="524.4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" strokecolor="#00b8f1" strokeweight=".5pt"/>
          </w:pict>
        </mc:Fallback>
      </mc:AlternateContent>
    </w:r>
    <w:r w:rsidRPr="00350936">
      <w:rPr>
        <w:rFonts w:ascii="Arial" w:hAnsi="Arial" w:cs="Arial"/>
        <w:b/>
        <w:color w:val="00B8F1"/>
        <w:sz w:val="16"/>
      </w:rPr>
      <w:fldChar w:fldCharType="begin"/>
    </w:r>
    <w:r w:rsidRPr="00350936">
      <w:rPr>
        <w:rFonts w:ascii="Arial" w:hAnsi="Arial" w:cs="Arial"/>
        <w:b/>
        <w:color w:val="00B8F1"/>
        <w:sz w:val="16"/>
      </w:rPr>
      <w:instrText xml:space="preserve"> PAGE   \* MERGEFORMAT </w:instrText>
    </w:r>
    <w:r w:rsidRPr="00350936">
      <w:rPr>
        <w:rFonts w:ascii="Arial" w:hAnsi="Arial" w:cs="Arial"/>
        <w:b/>
        <w:color w:val="00B8F1"/>
        <w:sz w:val="16"/>
      </w:rPr>
      <w:fldChar w:fldCharType="separate"/>
    </w:r>
    <w:r w:rsidR="006D5C8C">
      <w:rPr>
        <w:rFonts w:ascii="Arial" w:hAnsi="Arial" w:cs="Arial"/>
        <w:b/>
        <w:noProof/>
        <w:color w:val="00B8F1"/>
        <w:sz w:val="16"/>
      </w:rPr>
      <w:t>1</w:t>
    </w:r>
    <w:r w:rsidRPr="00350936">
      <w:rPr>
        <w:rFonts w:ascii="Arial" w:hAnsi="Arial" w:cs="Arial"/>
        <w:b/>
        <w:color w:val="00B8F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36" w:rsidRDefault="00350936" w:rsidP="00FD0C03">
      <w:r>
        <w:separator/>
      </w:r>
    </w:p>
  </w:footnote>
  <w:footnote w:type="continuationSeparator" w:id="0">
    <w:p w:rsidR="00350936" w:rsidRDefault="00350936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81419"/>
    <w:rsid w:val="00306A2E"/>
    <w:rsid w:val="00350936"/>
    <w:rsid w:val="0052295A"/>
    <w:rsid w:val="005865BC"/>
    <w:rsid w:val="005B122D"/>
    <w:rsid w:val="005C52FA"/>
    <w:rsid w:val="005E1EEB"/>
    <w:rsid w:val="005F2A82"/>
    <w:rsid w:val="00687891"/>
    <w:rsid w:val="006A4C7A"/>
    <w:rsid w:val="006B28C5"/>
    <w:rsid w:val="006D5C8C"/>
    <w:rsid w:val="007333E2"/>
    <w:rsid w:val="007B52C7"/>
    <w:rsid w:val="009234E9"/>
    <w:rsid w:val="00957AE3"/>
    <w:rsid w:val="00981E41"/>
    <w:rsid w:val="00AA17AE"/>
    <w:rsid w:val="00AF0E4F"/>
    <w:rsid w:val="00B52561"/>
    <w:rsid w:val="00B530D7"/>
    <w:rsid w:val="00B624E3"/>
    <w:rsid w:val="00B90D19"/>
    <w:rsid w:val="00C64947"/>
    <w:rsid w:val="00CC6485"/>
    <w:rsid w:val="00CE4CC6"/>
    <w:rsid w:val="00D95A22"/>
    <w:rsid w:val="00DF24F7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E4D130D0.dotm</Template>
  <TotalTime>0</TotalTime>
  <Pages>2</Pages>
  <Words>572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Rößner Matthias</dc:creator>
  <cp:lastModifiedBy>Rößner Matthias</cp:lastModifiedBy>
  <cp:revision>8</cp:revision>
  <cp:lastPrinted>2018-07-13T07:40:00Z</cp:lastPrinted>
  <dcterms:created xsi:type="dcterms:W3CDTF">2018-07-13T04:42:00Z</dcterms:created>
  <dcterms:modified xsi:type="dcterms:W3CDTF">2018-08-07T06:19:00Z</dcterms:modified>
</cp:coreProperties>
</file>