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E8" w:rsidRPr="004778C8" w:rsidRDefault="00021AE8" w:rsidP="00C74C78">
      <w:pPr>
        <w:jc w:val="center"/>
        <w:rPr>
          <w:sz w:val="64"/>
          <w:szCs w:val="64"/>
        </w:rPr>
      </w:pPr>
    </w:p>
    <w:p w:rsidR="005E1EEB" w:rsidRPr="00C74C78" w:rsidRDefault="004778C8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>
        <w:rPr>
          <w:sz w:val="80"/>
          <w:szCs w:val="80"/>
        </w:rPr>
        <w:t>Wahlliste</w:t>
      </w:r>
    </w:p>
    <w:p w:rsidR="00C30030" w:rsidRPr="00D2303F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20"/>
        </w:rPr>
      </w:pPr>
    </w:p>
    <w:p w:rsidR="004778C8" w:rsidRPr="00A040E3" w:rsidRDefault="004778C8" w:rsidP="004778C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zur</w:t>
      </w:r>
      <w:r w:rsidRPr="00A040E3">
        <w:rPr>
          <w:sz w:val="24"/>
          <w:szCs w:val="24"/>
        </w:rPr>
        <w:t xml:space="preserve"> Wahl der Kirchenverwaltungsmitglieder für die Wahlperiode 2019-2024 der katholischen Kirchengemeinde:</w:t>
      </w:r>
    </w:p>
    <w:p w:rsidR="004778C8" w:rsidRPr="00A040E3" w:rsidRDefault="004778C8" w:rsidP="004778C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i/>
          <w:sz w:val="24"/>
          <w:szCs w:val="24"/>
        </w:rPr>
        <w:instrText xml:space="preserve"> FORMTEXT </w:instrText>
      </w:r>
      <w:r>
        <w:rPr>
          <w:i/>
          <w:sz w:val="24"/>
          <w:szCs w:val="24"/>
        </w:rPr>
      </w:r>
      <w:r>
        <w:rPr>
          <w:i/>
          <w:sz w:val="24"/>
          <w:szCs w:val="24"/>
        </w:rPr>
        <w:fldChar w:fldCharType="separate"/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sz w:val="24"/>
          <w:szCs w:val="24"/>
        </w:rPr>
        <w:fldChar w:fldCharType="end"/>
      </w:r>
    </w:p>
    <w:p w:rsidR="00DD506F" w:rsidRPr="004778C8" w:rsidRDefault="00021AE8" w:rsidP="00DD506F">
      <w:pPr>
        <w:pStyle w:val="berschrift1"/>
        <w:numPr>
          <w:ilvl w:val="0"/>
          <w:numId w:val="1"/>
        </w:num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sz w:val="20"/>
        </w:rPr>
      </w:pPr>
      <w:r w:rsidRPr="004778C8">
        <w:rPr>
          <w:noProof/>
          <w:sz w:val="20"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15DA3511" wp14:editId="6F328033">
            <wp:simplePos x="0" y="0"/>
            <wp:positionH relativeFrom="rightMargin">
              <wp:posOffset>-1602105</wp:posOffset>
            </wp:positionH>
            <wp:positionV relativeFrom="page">
              <wp:posOffset>594360</wp:posOffset>
            </wp:positionV>
            <wp:extent cx="1800000" cy="342000"/>
            <wp:effectExtent l="0" t="0" r="0" b="1270"/>
            <wp:wrapNone/>
            <wp:docPr id="10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42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8C8" w:rsidRPr="00905B69" w:rsidRDefault="004778C8" w:rsidP="00905B69">
      <w:pPr>
        <w:pStyle w:val="Listenabsatz"/>
        <w:numPr>
          <w:ilvl w:val="0"/>
          <w:numId w:val="1"/>
        </w:numPr>
        <w:tabs>
          <w:tab w:val="left" w:pos="0"/>
          <w:tab w:val="left" w:pos="993"/>
          <w:tab w:val="left" w:pos="4536"/>
        </w:tabs>
        <w:spacing w:line="276" w:lineRule="auto"/>
        <w:ind w:left="0" w:firstLine="0"/>
        <w:jc w:val="both"/>
        <w:rPr>
          <w:rFonts w:ascii="Arial" w:hAnsi="Arial" w:cs="Arial"/>
          <w:spacing w:val="-4"/>
        </w:rPr>
      </w:pPr>
      <w:bookmarkStart w:id="0" w:name="_GoBack"/>
      <w:r w:rsidRPr="00905B69">
        <w:rPr>
          <w:rFonts w:ascii="Arial" w:hAnsi="Arial" w:cs="Arial"/>
          <w:spacing w:val="-4"/>
        </w:rPr>
        <w:t xml:space="preserve">Der Wahlausschuss </w:t>
      </w:r>
      <w:r w:rsidR="00905B69" w:rsidRPr="00905B69">
        <w:rPr>
          <w:rFonts w:ascii="Arial" w:hAnsi="Arial" w:cs="Arial"/>
          <w:spacing w:val="-4"/>
        </w:rPr>
        <w:t xml:space="preserve">hat </w:t>
      </w:r>
      <w:r w:rsidRPr="00905B69">
        <w:rPr>
          <w:rFonts w:ascii="Arial" w:hAnsi="Arial" w:cs="Arial"/>
          <w:spacing w:val="-4"/>
        </w:rPr>
        <w:t>aus den eingegangenen Wahlvorschlägen folgende Wahlliste zusammengestellt, die hiermit veröffentlicht wird.</w:t>
      </w: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992"/>
        <w:gridCol w:w="2835"/>
        <w:gridCol w:w="3685"/>
      </w:tblGrid>
      <w:tr w:rsidR="004778C8" w:rsidRPr="00A040E3" w:rsidTr="00D2303F">
        <w:trPr>
          <w:trHeight w:val="454"/>
        </w:trPr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bookmarkEnd w:id="0"/>
          <w:p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Foto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4778C8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:rsidR="004778C8" w:rsidRPr="00B71C7A" w:rsidRDefault="004778C8" w:rsidP="00D216D3">
            <w:pPr>
              <w:rPr>
                <w:rFonts w:ascii="Arial" w:hAnsi="Arial" w:cs="Arial"/>
                <w:b/>
              </w:rPr>
            </w:pPr>
            <w:r w:rsidRPr="00B71C7A">
              <w:rPr>
                <w:rFonts w:ascii="Arial" w:hAnsi="Arial" w:cs="Arial"/>
                <w:b/>
              </w:rPr>
              <w:t>Beruf</w:t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1412004628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D372022" wp14:editId="36D8798A">
                      <wp:extent cx="428625" cy="571500"/>
                      <wp:effectExtent l="0" t="0" r="9525" b="0"/>
                      <wp:docPr id="25" name="Grafi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1463961026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9BB7E06" wp14:editId="18DE6C52">
                      <wp:extent cx="428625" cy="571500"/>
                      <wp:effectExtent l="0" t="0" r="9525" b="0"/>
                      <wp:docPr id="24" name="Grafi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988758499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7EE4BD9" wp14:editId="7BE0974C">
                      <wp:extent cx="428625" cy="571500"/>
                      <wp:effectExtent l="0" t="0" r="9525" b="0"/>
                      <wp:docPr id="23" name="Graf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21359761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72194C25" wp14:editId="4F8B2C4A">
                      <wp:extent cx="428625" cy="571500"/>
                      <wp:effectExtent l="0" t="0" r="9525" b="0"/>
                      <wp:docPr id="22" name="Graf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661469067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92EEEAC" wp14:editId="08870385">
                      <wp:extent cx="428625" cy="571500"/>
                      <wp:effectExtent l="0" t="0" r="9525" b="0"/>
                      <wp:docPr id="21" name="Grafi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2024159647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E9EC049" wp14:editId="6B43887C">
                      <wp:extent cx="428625" cy="571500"/>
                      <wp:effectExtent l="0" t="0" r="9525" b="0"/>
                      <wp:docPr id="20" name="Grafi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858580753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18D7E054" wp14:editId="2CC5C3EB">
                      <wp:extent cx="428625" cy="571500"/>
                      <wp:effectExtent l="0" t="0" r="9525" b="0"/>
                      <wp:docPr id="19" name="Grafi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837143821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9F9DA33" wp14:editId="4134A979">
                      <wp:extent cx="428625" cy="571500"/>
                      <wp:effectExtent l="0" t="0" r="9525" b="0"/>
                      <wp:docPr id="18" name="Grafi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1715649895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1C5663B9" wp14:editId="393C5EBD">
                      <wp:extent cx="428625" cy="571500"/>
                      <wp:effectExtent l="0" t="0" r="9525" b="0"/>
                      <wp:docPr id="17" name="Grafi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1064330009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C0B4AC8" wp14:editId="3840B77E">
                      <wp:extent cx="428625" cy="571500"/>
                      <wp:effectExtent l="0" t="0" r="9525" b="0"/>
                      <wp:docPr id="16" name="Graf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1189185848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5CC38A3" wp14:editId="26A59338">
                      <wp:extent cx="428625" cy="571500"/>
                      <wp:effectExtent l="0" t="0" r="9525" b="0"/>
                      <wp:docPr id="15" name="Grafi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253284841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90D8231" wp14:editId="56486A24">
                      <wp:extent cx="428625" cy="571500"/>
                      <wp:effectExtent l="0" t="0" r="9525" b="0"/>
                      <wp:docPr id="7" name="Graf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924337874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31CC6D6" wp14:editId="7204DED3">
                      <wp:extent cx="428625" cy="571500"/>
                      <wp:effectExtent l="0" t="0" r="9525" b="0"/>
                      <wp:docPr id="6" name="Graf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17931941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FE531C0" wp14:editId="56B25835">
                      <wp:extent cx="428625" cy="571500"/>
                      <wp:effectExtent l="0" t="0" r="9525" b="0"/>
                      <wp:docPr id="5" name="Graf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1594539789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12EED1B5" wp14:editId="6EEFC82B">
                      <wp:extent cx="428625" cy="571500"/>
                      <wp:effectExtent l="0" t="0" r="9525" b="0"/>
                      <wp:docPr id="4" name="Graf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303F" w:rsidTr="00D2303F">
        <w:trPr>
          <w:trHeight w:val="964"/>
        </w:trPr>
        <w:sdt>
          <w:sdtPr>
            <w:rPr>
              <w:rFonts w:ascii="Arial" w:hAnsi="Arial" w:cs="Arial"/>
            </w:rPr>
            <w:id w:val="-881400836"/>
            <w:showingPlcHdr/>
            <w:picture/>
          </w:sdtPr>
          <w:sdtEndPr/>
          <w:sdtContent>
            <w:tc>
              <w:tcPr>
                <w:tcW w:w="1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D2303F" w:rsidRDefault="00D230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7FDF1B65" wp14:editId="2D2AE29C">
                      <wp:extent cx="428625" cy="571500"/>
                      <wp:effectExtent l="0" t="0" r="9525" b="0"/>
                      <wp:docPr id="3" name="Graf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2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03F" w:rsidRDefault="00D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4778C8" w:rsidRPr="00A040E3" w:rsidRDefault="004778C8" w:rsidP="004778C8">
      <w:pPr>
        <w:rPr>
          <w:rFonts w:ascii="Arial" w:hAnsi="Arial" w:cs="Arial"/>
        </w:rPr>
      </w:pPr>
    </w:p>
    <w:p w:rsidR="004778C8" w:rsidRDefault="004778C8" w:rsidP="004778C8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Einsprüche gegen die Wählbarkeit der Kandidatinnen und Kandidaten sind innerhalb von sieben Tagen nach Beginn des Aushangs beim Wahlausschuss (Pfarramt) geltend zu machen.</w:t>
      </w:r>
    </w:p>
    <w:p w:rsidR="004778C8" w:rsidRDefault="004778C8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4778C8" w:rsidRDefault="004778C8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D2303F" w:rsidRDefault="00D2303F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4778C8" w:rsidRPr="00A040E3" w:rsidRDefault="004778C8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412"/>
        <w:gridCol w:w="4819"/>
      </w:tblGrid>
      <w:tr w:rsidR="004778C8" w:rsidRPr="00A040E3" w:rsidTr="00D216D3">
        <w:trPr>
          <w:trHeight w:val="567"/>
        </w:trPr>
        <w:tc>
          <w:tcPr>
            <w:tcW w:w="3969" w:type="dxa"/>
          </w:tcPr>
          <w:p w:rsidR="004778C8" w:rsidRPr="00A040E3" w:rsidRDefault="004778C8" w:rsidP="00D216D3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4778C8" w:rsidRPr="00A040E3" w:rsidRDefault="004778C8" w:rsidP="00D216D3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:rsidR="004778C8" w:rsidRPr="00A040E3" w:rsidRDefault="004778C8" w:rsidP="00D216D3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:rsidR="004778C8" w:rsidRPr="00801340" w:rsidRDefault="004778C8" w:rsidP="00D216D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0"/>
              <w:gridCol w:w="1560"/>
            </w:tblGrid>
            <w:tr w:rsidR="004778C8" w:rsidRPr="00801340" w:rsidTr="00D216D3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mit Bekannt-machung der Wahlliste</w:t>
                  </w:r>
                  <w:r w:rsidRPr="00801340">
                    <w:rPr>
                      <w:rFonts w:ascii="Arial" w:hAnsi="Arial" w:cs="Arial"/>
                      <w:sz w:val="20"/>
                    </w:rPr>
                    <w:t xml:space="preserve"> am</w:t>
                  </w:r>
                </w:p>
              </w:tc>
              <w:tc>
                <w:tcPr>
                  <w:tcW w:w="1560" w:type="dxa"/>
                  <w:vAlign w:val="bottom"/>
                </w:tcPr>
                <w:p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778C8" w:rsidRPr="00801340" w:rsidTr="00D216D3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560" w:type="dxa"/>
                  <w:vAlign w:val="bottom"/>
                </w:tcPr>
                <w:p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4778C8" w:rsidRPr="00801340" w:rsidRDefault="004778C8" w:rsidP="00D216D3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4778C8" w:rsidRPr="00F2374E" w:rsidRDefault="004778C8" w:rsidP="004778C8">
      <w:pPr>
        <w:rPr>
          <w:rFonts w:ascii="Arial" w:hAnsi="Arial" w:cs="Arial"/>
          <w:sz w:val="2"/>
          <w:szCs w:val="22"/>
        </w:rPr>
      </w:pPr>
    </w:p>
    <w:p w:rsidR="00DD506F" w:rsidRPr="00F2374E" w:rsidRDefault="00DD506F" w:rsidP="00DD506F">
      <w:pPr>
        <w:rPr>
          <w:rFonts w:ascii="Arial" w:hAnsi="Arial" w:cs="Arial"/>
          <w:sz w:val="2"/>
          <w:szCs w:val="22"/>
        </w:rPr>
      </w:pPr>
    </w:p>
    <w:p w:rsidR="00021AE8" w:rsidRPr="00021AE8" w:rsidRDefault="00021AE8" w:rsidP="00021AE8">
      <w:pPr>
        <w:pStyle w:val="Fuzei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M&amp;F/KV/2018-0</w:t>
      </w:r>
      <w:r w:rsidR="009277DF">
        <w:rPr>
          <w:rFonts w:ascii="Arial" w:hAnsi="Arial" w:cs="Arial"/>
          <w:sz w:val="16"/>
          <w:szCs w:val="16"/>
        </w:rPr>
        <w:t>6</w:t>
      </w:r>
    </w:p>
    <w:sectPr w:rsidR="00021AE8" w:rsidRPr="00021AE8" w:rsidSect="00021AE8">
      <w:pgSz w:w="16839" w:h="11907" w:orient="landscape" w:code="9"/>
      <w:pgMar w:top="284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AF3" w:rsidRDefault="003A5AF3" w:rsidP="00FD0C03">
      <w:r>
        <w:separator/>
      </w:r>
    </w:p>
  </w:endnote>
  <w:endnote w:type="continuationSeparator" w:id="0">
    <w:p w:rsidR="003A5AF3" w:rsidRDefault="003A5AF3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AF3" w:rsidRDefault="003A5AF3" w:rsidP="00FD0C03">
      <w:r>
        <w:separator/>
      </w:r>
    </w:p>
  </w:footnote>
  <w:footnote w:type="continuationSeparator" w:id="0">
    <w:p w:rsidR="003A5AF3" w:rsidRDefault="003A5AF3" w:rsidP="00FD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17E7C"/>
    <w:rsid w:val="00021AE8"/>
    <w:rsid w:val="00027FEB"/>
    <w:rsid w:val="00130EE6"/>
    <w:rsid w:val="00181419"/>
    <w:rsid w:val="001950E0"/>
    <w:rsid w:val="00252156"/>
    <w:rsid w:val="00296EFC"/>
    <w:rsid w:val="0030482F"/>
    <w:rsid w:val="003538B4"/>
    <w:rsid w:val="003A5AF3"/>
    <w:rsid w:val="004778C8"/>
    <w:rsid w:val="0052295A"/>
    <w:rsid w:val="0053351C"/>
    <w:rsid w:val="005865BC"/>
    <w:rsid w:val="005B122D"/>
    <w:rsid w:val="005E1EEB"/>
    <w:rsid w:val="006817C0"/>
    <w:rsid w:val="006A4C7A"/>
    <w:rsid w:val="007333E2"/>
    <w:rsid w:val="00735220"/>
    <w:rsid w:val="007B52C7"/>
    <w:rsid w:val="007B60CD"/>
    <w:rsid w:val="00801340"/>
    <w:rsid w:val="008B5F03"/>
    <w:rsid w:val="008D2EAE"/>
    <w:rsid w:val="00905B69"/>
    <w:rsid w:val="009234E9"/>
    <w:rsid w:val="009277DF"/>
    <w:rsid w:val="00957AE3"/>
    <w:rsid w:val="00A040E3"/>
    <w:rsid w:val="00AA4DB9"/>
    <w:rsid w:val="00AF0E4F"/>
    <w:rsid w:val="00B30A82"/>
    <w:rsid w:val="00B530D7"/>
    <w:rsid w:val="00B624E3"/>
    <w:rsid w:val="00B90D19"/>
    <w:rsid w:val="00C30030"/>
    <w:rsid w:val="00C64947"/>
    <w:rsid w:val="00C74C78"/>
    <w:rsid w:val="00C86048"/>
    <w:rsid w:val="00D0504D"/>
    <w:rsid w:val="00D2303F"/>
    <w:rsid w:val="00DD506F"/>
    <w:rsid w:val="00DF5E07"/>
    <w:rsid w:val="00E20791"/>
    <w:rsid w:val="00E60989"/>
    <w:rsid w:val="00E9429B"/>
    <w:rsid w:val="00E9668C"/>
    <w:rsid w:val="00EE10E9"/>
    <w:rsid w:val="00F2374E"/>
    <w:rsid w:val="00F32EE8"/>
    <w:rsid w:val="00FA684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DD506F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DD506F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DD506F"/>
    <w:pPr>
      <w:suppressAutoHyphens w:val="0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DD506F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DD506F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DD506F"/>
    <w:pPr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CE53F361.dotm</Template>
  <TotalTime>0</TotalTime>
  <Pages>2</Pages>
  <Words>310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11</cp:revision>
  <cp:lastPrinted>2018-03-06T07:38:00Z</cp:lastPrinted>
  <dcterms:created xsi:type="dcterms:W3CDTF">2018-04-30T08:24:00Z</dcterms:created>
  <dcterms:modified xsi:type="dcterms:W3CDTF">2018-07-12T12:26:00Z</dcterms:modified>
</cp:coreProperties>
</file>