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D9" w:rsidRPr="002135FD" w:rsidRDefault="001D0FD9">
      <w:pPr>
        <w:rPr>
          <w:b/>
          <w:sz w:val="28"/>
        </w:rPr>
      </w:pPr>
      <w:r w:rsidRPr="002135FD">
        <w:rPr>
          <w:b/>
          <w:sz w:val="28"/>
        </w:rPr>
        <w:t>Leitfaden „Reflexion</w:t>
      </w:r>
      <w:r w:rsidR="002135FD" w:rsidRPr="002135FD">
        <w:rPr>
          <w:b/>
          <w:sz w:val="28"/>
        </w:rPr>
        <w:t xml:space="preserve"> und </w:t>
      </w:r>
      <w:r w:rsidR="003B73BC">
        <w:rPr>
          <w:b/>
          <w:sz w:val="28"/>
        </w:rPr>
        <w:t>Ausblick</w:t>
      </w:r>
      <w:r w:rsidRPr="002135FD">
        <w:rPr>
          <w:b/>
          <w:sz w:val="28"/>
        </w:rPr>
        <w:t>“</w:t>
      </w:r>
    </w:p>
    <w:p w:rsidR="002135FD" w:rsidRDefault="002135FD"/>
    <w:p w:rsidR="002135FD" w:rsidRPr="007048A0" w:rsidRDefault="007048A0">
      <w:r w:rsidRPr="007048A0">
        <w:t>D</w:t>
      </w:r>
      <w:r w:rsidR="00F52D2D" w:rsidRPr="007048A0">
        <w:t>er</w:t>
      </w:r>
      <w:r w:rsidRPr="007048A0">
        <w:t xml:space="preserve"> vorliegende</w:t>
      </w:r>
      <w:r w:rsidR="00F52D2D" w:rsidRPr="007048A0">
        <w:t xml:space="preserve"> Leit</w:t>
      </w:r>
      <w:r w:rsidR="00A85536" w:rsidRPr="007048A0">
        <w:t xml:space="preserve">faden </w:t>
      </w:r>
      <w:r w:rsidR="003D5791">
        <w:t>unterstützt</w:t>
      </w:r>
      <w:r w:rsidR="00A85536" w:rsidRPr="007048A0">
        <w:t xml:space="preserve"> die Reflexion der </w:t>
      </w:r>
      <w:r w:rsidR="0098309B" w:rsidRPr="007048A0">
        <w:t>aktuellen</w:t>
      </w:r>
      <w:r w:rsidR="00A85536" w:rsidRPr="007048A0">
        <w:t xml:space="preserve"> Kirchenverwaltung</w:t>
      </w:r>
      <w:r w:rsidR="00153479" w:rsidRPr="007048A0">
        <w:t>ssituation</w:t>
      </w:r>
      <w:r w:rsidR="00A85536" w:rsidRPr="007048A0">
        <w:t xml:space="preserve"> </w:t>
      </w:r>
      <w:r w:rsidR="0098309B" w:rsidRPr="007048A0">
        <w:t xml:space="preserve">und </w:t>
      </w:r>
      <w:r w:rsidR="003D5791">
        <w:t xml:space="preserve">trägt </w:t>
      </w:r>
      <w:r w:rsidR="0098309B" w:rsidRPr="007048A0">
        <w:t xml:space="preserve">zur Vorbereitung der KV-Wahlen </w:t>
      </w:r>
      <w:r w:rsidR="003D5791">
        <w:t>bei</w:t>
      </w:r>
      <w:r w:rsidR="00A85536" w:rsidRPr="007048A0">
        <w:t xml:space="preserve">. </w:t>
      </w:r>
    </w:p>
    <w:p w:rsidR="00A85536" w:rsidRPr="007048A0" w:rsidRDefault="0073410E">
      <w:r w:rsidRPr="0073410E">
        <w:t>Die Ergebnisse einer Reflexion der vergangenen Arbeit können helfen, notwendige Komp</w:t>
      </w:r>
      <w:r w:rsidRPr="0073410E">
        <w:t>e</w:t>
      </w:r>
      <w:r w:rsidRPr="0073410E">
        <w:t>tenzen für die kommende Amtsperiode in den Blick zu nehmen und entsprechende Kandid</w:t>
      </w:r>
      <w:r w:rsidRPr="0073410E">
        <w:t>a</w:t>
      </w:r>
      <w:r w:rsidRPr="0073410E">
        <w:t>ten/innen darauf hin anzusprechen.</w:t>
      </w:r>
    </w:p>
    <w:p w:rsidR="00A85536" w:rsidRPr="007048A0" w:rsidRDefault="00A85536" w:rsidP="00284E91">
      <w:pPr>
        <w:spacing w:after="120"/>
      </w:pPr>
      <w:r w:rsidRPr="007048A0">
        <w:t>Außerdem können sich interessierte Persone</w:t>
      </w:r>
      <w:r w:rsidR="003D5791">
        <w:t xml:space="preserve">n an Hand der Informationen einen Überblick </w:t>
      </w:r>
      <w:r w:rsidRPr="007048A0">
        <w:t xml:space="preserve">über die </w:t>
      </w:r>
      <w:r w:rsidR="00C1449F" w:rsidRPr="007048A0">
        <w:t>Kirchenstiftung, die Kirchenverwaltung und mögliche Aufgaben</w:t>
      </w:r>
      <w:r w:rsidR="003D7821" w:rsidRPr="007048A0">
        <w:t xml:space="preserve"> </w:t>
      </w:r>
      <w:r w:rsidRPr="007048A0">
        <w:t xml:space="preserve">machen. Wenn sie </w:t>
      </w:r>
      <w:r w:rsidR="00D463B1">
        <w:t>ihre</w:t>
      </w:r>
      <w:r w:rsidRPr="007048A0">
        <w:t xml:space="preserve"> Pflichten und Gestaltungsmöglichkeiten </w:t>
      </w:r>
      <w:r w:rsidR="00D463B1">
        <w:t>kennen</w:t>
      </w:r>
      <w:r w:rsidRPr="007048A0">
        <w:t xml:space="preserve">, </w:t>
      </w:r>
      <w:r w:rsidR="00B02EA2">
        <w:t>fällt</w:t>
      </w:r>
      <w:r w:rsidRPr="007048A0">
        <w:t xml:space="preserve"> es leichter </w:t>
      </w:r>
      <w:r w:rsidR="004C6C02">
        <w:t>sie</w:t>
      </w:r>
      <w:r w:rsidRPr="007048A0">
        <w:t xml:space="preserve"> für eine Kandidatur zu begeistern.</w:t>
      </w:r>
    </w:p>
    <w:p w:rsidR="00A85536" w:rsidRPr="007048A0" w:rsidRDefault="0073410E" w:rsidP="00284E91">
      <w:pPr>
        <w:spacing w:after="120"/>
      </w:pPr>
      <w:r>
        <w:t>In Teil A</w:t>
      </w:r>
      <w:r w:rsidR="00A85536" w:rsidRPr="007048A0">
        <w:t xml:space="preserve"> soll ein Rückblick </w:t>
      </w:r>
      <w:r w:rsidR="00C1449F" w:rsidRPr="007048A0">
        <w:t xml:space="preserve">allgemeine Informationen über die Kirchenstiftung </w:t>
      </w:r>
      <w:r w:rsidR="008758A9" w:rsidRPr="007048A0">
        <w:t>sowie besond</w:t>
      </w:r>
      <w:r w:rsidR="008758A9" w:rsidRPr="007048A0">
        <w:t>e</w:t>
      </w:r>
      <w:r w:rsidR="008758A9" w:rsidRPr="007048A0">
        <w:t>re Themen der</w:t>
      </w:r>
      <w:r w:rsidR="00A85536" w:rsidRPr="007048A0">
        <w:t xml:space="preserve"> Amtsperiode 2013-2018</w:t>
      </w:r>
      <w:r w:rsidR="008758A9" w:rsidRPr="007048A0">
        <w:t xml:space="preserve"> samm</w:t>
      </w:r>
      <w:r w:rsidR="003D5791">
        <w:t>eln</w:t>
      </w:r>
      <w:r w:rsidR="008758A9" w:rsidRPr="007048A0">
        <w:t>.</w:t>
      </w:r>
      <w:r w:rsidR="00A85536" w:rsidRPr="007048A0">
        <w:t xml:space="preserve"> Er kann aber auch frühere Ereignisse u</w:t>
      </w:r>
      <w:r w:rsidR="00A85536" w:rsidRPr="007048A0">
        <w:t>m</w:t>
      </w:r>
      <w:r w:rsidR="00A85536" w:rsidRPr="007048A0">
        <w:t>fassen (</w:t>
      </w:r>
      <w:r w:rsidR="008758A9" w:rsidRPr="007048A0">
        <w:t xml:space="preserve">z.B. </w:t>
      </w:r>
      <w:r w:rsidR="00A85536" w:rsidRPr="007048A0">
        <w:t xml:space="preserve">Kirchenrenovierung 2003, </w:t>
      </w:r>
      <w:r w:rsidR="00F54DF9" w:rsidRPr="007048A0">
        <w:t xml:space="preserve">Erweiterung des Kindergartens 2009, usw.). </w:t>
      </w:r>
      <w:r>
        <w:t>In Teil B soll die Arbeitsweise der Kirche</w:t>
      </w:r>
      <w:r>
        <w:t>n</w:t>
      </w:r>
      <w:r>
        <w:t xml:space="preserve">verwaltung reflektiert werden, um die laufende Amtszeit gut abzuschließen. </w:t>
      </w:r>
      <w:r w:rsidR="00F54DF9" w:rsidRPr="007048A0">
        <w:t xml:space="preserve">Danach soll </w:t>
      </w:r>
      <w:r>
        <w:t xml:space="preserve">in Teil C </w:t>
      </w:r>
      <w:r w:rsidR="00F54DF9" w:rsidRPr="007048A0">
        <w:t xml:space="preserve">ein Ausblick auf die Amtsperiode 2019-2024 gewagt werden. Dabei </w:t>
      </w:r>
      <w:r w:rsidR="003D5791">
        <w:t>werden</w:t>
      </w:r>
      <w:r w:rsidR="00F54DF9" w:rsidRPr="007048A0">
        <w:t xml:space="preserve"> die zwingend notwendigen Tätigkeiten von weiteren Gestaltungsfre</w:t>
      </w:r>
      <w:r w:rsidR="00F54DF9" w:rsidRPr="007048A0">
        <w:t>i</w:t>
      </w:r>
      <w:r w:rsidR="00F54DF9" w:rsidRPr="007048A0">
        <w:t xml:space="preserve">räumen </w:t>
      </w:r>
      <w:r w:rsidR="003D5791">
        <w:t>ge</w:t>
      </w:r>
      <w:r w:rsidR="00F54DF9" w:rsidRPr="007048A0">
        <w:t>trenn</w:t>
      </w:r>
      <w:r w:rsidR="003D5791">
        <w:t>t.</w:t>
      </w:r>
      <w:r w:rsidR="00F54DF9" w:rsidRPr="007048A0">
        <w:t xml:space="preserve"> Manche Kandidat</w:t>
      </w:r>
      <w:r w:rsidR="00B057DC">
        <w:t>innen und Kandidaten</w:t>
      </w:r>
      <w:r w:rsidR="00F54DF9" w:rsidRPr="007048A0">
        <w:t xml:space="preserve"> </w:t>
      </w:r>
      <w:r w:rsidR="00B057DC">
        <w:t>sind</w:t>
      </w:r>
      <w:r w:rsidR="00F54DF9" w:rsidRPr="007048A0">
        <w:t xml:space="preserve"> bereit sich so weit zu engagi</w:t>
      </w:r>
      <w:r w:rsidR="00F54DF9" w:rsidRPr="007048A0">
        <w:t>e</w:t>
      </w:r>
      <w:r w:rsidR="00F54DF9" w:rsidRPr="007048A0">
        <w:t>ren, dass die Kirchenverwaltung funkti</w:t>
      </w:r>
      <w:r w:rsidR="00B057DC">
        <w:t>oniert.</w:t>
      </w:r>
      <w:r w:rsidR="00F54DF9" w:rsidRPr="007048A0">
        <w:t xml:space="preserve"> </w:t>
      </w:r>
      <w:r w:rsidR="00B057DC">
        <w:t>A</w:t>
      </w:r>
      <w:r w:rsidR="00F54DF9" w:rsidRPr="007048A0">
        <w:t>ndere</w:t>
      </w:r>
      <w:r w:rsidR="00B057DC">
        <w:t xml:space="preserve"> Kandidatinnen und Kandidaten</w:t>
      </w:r>
      <w:r w:rsidR="00F54DF9" w:rsidRPr="007048A0">
        <w:t xml:space="preserve"> </w:t>
      </w:r>
      <w:r w:rsidR="00B057DC">
        <w:t xml:space="preserve"> möc</w:t>
      </w:r>
      <w:r w:rsidR="00B057DC">
        <w:t>h</w:t>
      </w:r>
      <w:r w:rsidR="00B057DC">
        <w:t xml:space="preserve">ten darüber hinaus </w:t>
      </w:r>
      <w:r w:rsidR="00F54DF9" w:rsidRPr="007048A0">
        <w:t>bestimmte Themen verfolgen oder Erfah</w:t>
      </w:r>
      <w:r w:rsidR="008758A9" w:rsidRPr="007048A0">
        <w:t>rungen einzubringen:</w:t>
      </w:r>
      <w:r w:rsidR="00F54DF9" w:rsidRPr="007048A0">
        <w:t xml:space="preserve"> </w:t>
      </w:r>
      <w:r w:rsidR="00B057DC">
        <w:t>Han</w:t>
      </w:r>
      <w:r w:rsidR="00B057DC">
        <w:t>d</w:t>
      </w:r>
      <w:r w:rsidR="00B057DC">
        <w:t>lungsbedarfe</w:t>
      </w:r>
      <w:r w:rsidR="00F54DF9" w:rsidRPr="007048A0">
        <w:t xml:space="preserve"> und Freiräume können ihnen Möglichkeiten au</w:t>
      </w:r>
      <w:r w:rsidR="00F54DF9" w:rsidRPr="007048A0">
        <w:t>f</w:t>
      </w:r>
      <w:r w:rsidR="00F54DF9" w:rsidRPr="007048A0">
        <w:t>zeigen.</w:t>
      </w:r>
    </w:p>
    <w:p w:rsidR="00B057DC" w:rsidRDefault="003D5791" w:rsidP="00F54DF9">
      <w:r>
        <w:t>Dieses</w:t>
      </w:r>
      <w:r w:rsidRPr="007048A0">
        <w:t xml:space="preserve"> Angebot des Erzbischöflichen Ordinariats München</w:t>
      </w:r>
      <w:r>
        <w:t xml:space="preserve"> richtet sich an</w:t>
      </w:r>
      <w:r w:rsidRPr="007048A0">
        <w:t xml:space="preserve"> rund 750 Pfarreien der Erzdiözese mit über 900 Kirchenverwaltungen</w:t>
      </w:r>
      <w:r>
        <w:t>. Deshalb sind nicht</w:t>
      </w:r>
      <w:r w:rsidRPr="007048A0">
        <w:t xml:space="preserve"> zwangsläufig alle Punkte für jede Kirchenverwaltung anwendbar. </w:t>
      </w:r>
      <w:r w:rsidR="0028016F" w:rsidRPr="0028016F">
        <w:t>D</w:t>
      </w:r>
      <w:r w:rsidR="00821597" w:rsidRPr="0028016F">
        <w:t>er Leitfaden erhebt keinen Anspruch auf Vollständigkeit. Es können g</w:t>
      </w:r>
      <w:r w:rsidR="00F54DF9" w:rsidRPr="0028016F">
        <w:t xml:space="preserve">erne weitere </w:t>
      </w:r>
      <w:r w:rsidR="00F54DF9">
        <w:t xml:space="preserve">Gesichtspunkte aufgenommen </w:t>
      </w:r>
      <w:r w:rsidR="0073410E">
        <w:t>oder auch wegg</w:t>
      </w:r>
      <w:r w:rsidR="0073410E">
        <w:t>e</w:t>
      </w:r>
      <w:r w:rsidR="0073410E">
        <w:t xml:space="preserve">lassen </w:t>
      </w:r>
      <w:r w:rsidR="00F54DF9">
        <w:t>wer</w:t>
      </w:r>
      <w:r w:rsidR="0028016F">
        <w:t xml:space="preserve">den. </w:t>
      </w:r>
    </w:p>
    <w:p w:rsidR="00821597" w:rsidRDefault="00821597" w:rsidP="00284E91">
      <w:pPr>
        <w:spacing w:after="120"/>
      </w:pPr>
      <w:r>
        <w:t>Da</w:t>
      </w:r>
      <w:r w:rsidR="0028016F">
        <w:t>s Projekt KV-Wahlen 2018 möchte</w:t>
      </w:r>
      <w:r w:rsidR="00F54DF9">
        <w:t xml:space="preserve"> </w:t>
      </w:r>
      <w:r>
        <w:t>den</w:t>
      </w:r>
      <w:r w:rsidR="00F54DF9">
        <w:t xml:space="preserve"> Leitfaden gerne kontinuierlich verbessern</w:t>
      </w:r>
      <w:r w:rsidR="0028016F">
        <w:t>.</w:t>
      </w:r>
      <w:r>
        <w:t xml:space="preserve"> </w:t>
      </w:r>
      <w:r w:rsidR="0028016F">
        <w:t xml:space="preserve">Wir </w:t>
      </w:r>
      <w:r w:rsidR="00B057DC">
        <w:t>freuen</w:t>
      </w:r>
      <w:r w:rsidR="00F54DF9">
        <w:t xml:space="preserve"> uns </w:t>
      </w:r>
      <w:r w:rsidR="0028016F">
        <w:t>deshalb</w:t>
      </w:r>
      <w:r w:rsidR="00F54DF9">
        <w:t>, wenn Sie uns</w:t>
      </w:r>
      <w:r w:rsidR="00B057DC">
        <w:t xml:space="preserve"> konstruktive Rückmeldungen geben oder uns</w:t>
      </w:r>
      <w:r w:rsidR="00F54DF9">
        <w:t xml:space="preserve"> mitteilen, welche Gesichtspunkte Sie aufgenommen </w:t>
      </w:r>
      <w:r w:rsidR="0073410E">
        <w:t xml:space="preserve">oder weggelassen </w:t>
      </w:r>
      <w:r w:rsidR="00F54DF9">
        <w:t xml:space="preserve">haben. </w:t>
      </w:r>
    </w:p>
    <w:p w:rsidR="00284E91" w:rsidRDefault="00821597" w:rsidP="00370506">
      <w:pPr>
        <w:spacing w:after="120"/>
      </w:pPr>
      <w:r>
        <w:t xml:space="preserve">Bitte beachten Sie bei </w:t>
      </w:r>
      <w:r w:rsidRPr="00752EB0">
        <w:t>dem Umgang mit den Ergebnissen mögliche Verschwiegenheitspflic</w:t>
      </w:r>
      <w:r w:rsidRPr="00752EB0">
        <w:t>h</w:t>
      </w:r>
      <w:r w:rsidRPr="00752EB0">
        <w:t>ten.</w:t>
      </w:r>
    </w:p>
    <w:p w:rsidR="00954EF1" w:rsidRPr="00284E91" w:rsidRDefault="00954EF1" w:rsidP="00954EF1">
      <w:r w:rsidRPr="00284E91">
        <w:t>Hilfreiche Materialien</w:t>
      </w:r>
      <w:r w:rsidR="00284E91">
        <w:t>:</w:t>
      </w:r>
    </w:p>
    <w:p w:rsidR="00954EF1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Beschlussbuch</w:t>
      </w:r>
    </w:p>
    <w:p w:rsidR="00954EF1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Protokolle</w:t>
      </w:r>
    </w:p>
    <w:p w:rsidR="00AD1993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Verträge</w:t>
      </w:r>
    </w:p>
    <w:p w:rsidR="00AD1993" w:rsidRDefault="00AD1993" w:rsidP="00284E91">
      <w:pPr>
        <w:pStyle w:val="Listenabsatz"/>
        <w:numPr>
          <w:ilvl w:val="0"/>
          <w:numId w:val="21"/>
        </w:numPr>
        <w:suppressAutoHyphens/>
        <w:ind w:left="426"/>
      </w:pPr>
      <w:proofErr w:type="spellStart"/>
      <w:r>
        <w:t>Ortsplan</w:t>
      </w:r>
      <w:proofErr w:type="spellEnd"/>
      <w:r>
        <w:t xml:space="preserve"> (z.B. </w:t>
      </w:r>
      <w:proofErr w:type="spellStart"/>
      <w:r>
        <w:t>AtlasFX</w:t>
      </w:r>
      <w:proofErr w:type="spellEnd"/>
      <w:r>
        <w:t xml:space="preserve"> der Erzdiözese</w:t>
      </w:r>
      <w:r w:rsidR="00C05C3A">
        <w:t xml:space="preserve"> im Internet: Die Karte enthält die katholischen </w:t>
      </w:r>
      <w:r>
        <w:t>Einrichtungen auf dem Pfarreigebiet</w:t>
      </w:r>
      <w:r w:rsidR="00C05C3A">
        <w:t xml:space="preserve"> sowie die Pfarrei- und Pfarrverbandsgrenzen</w:t>
      </w:r>
      <w:r>
        <w:t>:</w:t>
      </w:r>
    </w:p>
    <w:p w:rsidR="00954EF1" w:rsidRDefault="00511584" w:rsidP="00284E91">
      <w:pPr>
        <w:pStyle w:val="Listenabsatz"/>
        <w:numPr>
          <w:ilvl w:val="0"/>
          <w:numId w:val="21"/>
        </w:numPr>
        <w:suppressAutoHyphens/>
        <w:ind w:left="426"/>
      </w:pPr>
      <w:hyperlink r:id="rId9" w:anchor="basemap=0&amp;scale=288895" w:history="1">
        <w:r w:rsidR="00D463B1" w:rsidRPr="00936306">
          <w:rPr>
            <w:rStyle w:val="Hyperlink"/>
          </w:rPr>
          <w:t>https://erzbistum-muenchen.alta4cloud.com/atlasfx/js/index.html?mapId=82#basemap=0&amp;scale=288895</w:t>
        </w:r>
      </w:hyperlink>
      <w:r w:rsidR="00AD1993">
        <w:t>)</w:t>
      </w:r>
    </w:p>
    <w:p w:rsidR="00191D2A" w:rsidRDefault="00191D2A" w:rsidP="00B057DC">
      <w:pPr>
        <w:rPr>
          <w:b/>
        </w:rPr>
      </w:pPr>
    </w:p>
    <w:p w:rsidR="00B057DC" w:rsidRPr="003D5791" w:rsidRDefault="00191D2A" w:rsidP="00B057DC">
      <w:pPr>
        <w:rPr>
          <w:b/>
        </w:rPr>
      </w:pPr>
      <w:r>
        <w:rPr>
          <w:b/>
        </w:rPr>
        <w:t xml:space="preserve">Ansprechpartner: </w:t>
      </w:r>
      <w:r w:rsidR="00B057DC" w:rsidRPr="003D5791">
        <w:rPr>
          <w:b/>
        </w:rPr>
        <w:t>Projektbüro KV-Wahlen 2018</w:t>
      </w:r>
    </w:p>
    <w:p w:rsidR="00B057DC" w:rsidRPr="003D5791" w:rsidRDefault="00B057DC" w:rsidP="00B057DC">
      <w:r w:rsidRPr="003D5791">
        <w:t>Matthias Rößner</w:t>
      </w:r>
    </w:p>
    <w:p w:rsidR="00B057DC" w:rsidRPr="003D5791" w:rsidRDefault="00B057DC" w:rsidP="00B057DC">
      <w:r w:rsidRPr="003D5791">
        <w:t>Erzbischöfliche Finanzkammer</w:t>
      </w:r>
    </w:p>
    <w:p w:rsidR="00B057DC" w:rsidRDefault="00B057DC" w:rsidP="00B057DC">
      <w:r w:rsidRPr="003D5791">
        <w:t>Abt. Haushalt und Aufsicht von Kirchenstiftungen</w:t>
      </w:r>
    </w:p>
    <w:p w:rsidR="00B057DC" w:rsidRDefault="00B057DC" w:rsidP="00B057DC">
      <w:r>
        <w:t>Maxburgstraße 2</w:t>
      </w:r>
    </w:p>
    <w:p w:rsidR="00B057DC" w:rsidRPr="003D5791" w:rsidRDefault="00B057DC" w:rsidP="00B057DC">
      <w:r>
        <w:t>80333 München</w:t>
      </w:r>
    </w:p>
    <w:p w:rsidR="00B057DC" w:rsidRPr="003D5791" w:rsidRDefault="00B057DC" w:rsidP="00B057DC">
      <w:r w:rsidRPr="003D5791">
        <w:t>Tel.: 089/ 21</w:t>
      </w:r>
      <w:r w:rsidR="00461CE4">
        <w:t xml:space="preserve"> </w:t>
      </w:r>
      <w:r w:rsidRPr="003D5791">
        <w:t>37</w:t>
      </w:r>
      <w:r w:rsidR="00461CE4">
        <w:t>-</w:t>
      </w:r>
      <w:r w:rsidRPr="003D5791">
        <w:t>28</w:t>
      </w:r>
      <w:r w:rsidR="00461CE4">
        <w:t xml:space="preserve"> </w:t>
      </w:r>
      <w:r w:rsidRPr="003D5791">
        <w:t>38</w:t>
      </w:r>
    </w:p>
    <w:p w:rsidR="00370506" w:rsidRPr="003D5791" w:rsidRDefault="00B057DC" w:rsidP="00B057DC">
      <w:r w:rsidRPr="003D5791">
        <w:t xml:space="preserve">E-Mail: </w:t>
      </w:r>
      <w:hyperlink r:id="rId10" w:history="1">
        <w:r w:rsidRPr="003D5791">
          <w:rPr>
            <w:rStyle w:val="Hyperlink"/>
          </w:rPr>
          <w:t>MRoessner@eomuc.de</w:t>
        </w:r>
      </w:hyperlink>
      <w:r w:rsidRPr="003D5791">
        <w:t xml:space="preserve"> oder </w:t>
      </w:r>
      <w:hyperlink r:id="rId11" w:history="1">
        <w:r w:rsidRPr="003D5791">
          <w:rPr>
            <w:rStyle w:val="Hyperlink"/>
          </w:rPr>
          <w:t>KVWahlen2018@eomuc.de</w:t>
        </w:r>
      </w:hyperlink>
      <w:r w:rsidRPr="003D5791">
        <w:t xml:space="preserve"> </w:t>
      </w:r>
    </w:p>
    <w:sdt>
      <w:sdtPr>
        <w:rPr>
          <w:rFonts w:ascii="Liberation Sans" w:eastAsiaTheme="minorHAnsi" w:hAnsi="Liberation Sans" w:cstheme="minorBidi"/>
          <w:b w:val="0"/>
          <w:bCs w:val="0"/>
          <w:color w:val="auto"/>
          <w:sz w:val="22"/>
          <w:szCs w:val="22"/>
          <w:lang w:eastAsia="en-US"/>
        </w:rPr>
        <w:id w:val="716323800"/>
        <w:docPartObj>
          <w:docPartGallery w:val="Table of Contents"/>
          <w:docPartUnique/>
        </w:docPartObj>
      </w:sdtPr>
      <w:sdtContent>
        <w:p w:rsidR="005D4FB3" w:rsidRPr="00C05C3A" w:rsidRDefault="005D4FB3">
          <w:pPr>
            <w:pStyle w:val="Inhaltsverzeichnisberschrift"/>
            <w:rPr>
              <w:rFonts w:ascii="Liberation Sans" w:eastAsiaTheme="minorHAnsi" w:hAnsi="Liberation Sans" w:cstheme="minorBidi"/>
              <w:bCs w:val="0"/>
              <w:color w:val="auto"/>
              <w:szCs w:val="22"/>
              <w:lang w:eastAsia="en-US"/>
            </w:rPr>
          </w:pPr>
          <w:r w:rsidRPr="00C05C3A">
            <w:rPr>
              <w:rFonts w:ascii="Liberation Sans" w:eastAsiaTheme="minorHAnsi" w:hAnsi="Liberation Sans" w:cstheme="minorBidi"/>
              <w:bCs w:val="0"/>
              <w:color w:val="auto"/>
              <w:szCs w:val="22"/>
              <w:lang w:eastAsia="en-US"/>
            </w:rPr>
            <w:t>Inhalt</w:t>
          </w:r>
        </w:p>
        <w:p w:rsidR="00370506" w:rsidRDefault="005D4FB3">
          <w:pPr>
            <w:pStyle w:val="Verzeichnis1"/>
            <w:rPr>
              <w:rFonts w:asciiTheme="minorHAnsi" w:eastAsiaTheme="minorEastAsia" w:hAnsiTheme="minorHAnsi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079661" w:history="1">
            <w:r w:rsidR="00370506" w:rsidRPr="002040CE">
              <w:rPr>
                <w:rStyle w:val="Hyperlink"/>
                <w:noProof/>
              </w:rPr>
              <w:t>A</w:t>
            </w:r>
            <w:r w:rsidR="00370506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370506" w:rsidRPr="002040CE">
              <w:rPr>
                <w:rStyle w:val="Hyperlink"/>
                <w:noProof/>
              </w:rPr>
              <w:t>Steckbrief der Kirchenstiftung</w:t>
            </w:r>
            <w:r w:rsidR="00370506">
              <w:rPr>
                <w:noProof/>
                <w:webHidden/>
              </w:rPr>
              <w:tab/>
            </w:r>
            <w:r w:rsidR="00370506">
              <w:rPr>
                <w:noProof/>
                <w:webHidden/>
              </w:rPr>
              <w:fldChar w:fldCharType="begin"/>
            </w:r>
            <w:r w:rsidR="00370506">
              <w:rPr>
                <w:noProof/>
                <w:webHidden/>
              </w:rPr>
              <w:instrText xml:space="preserve"> PAGEREF _Toc510079661 \h </w:instrText>
            </w:r>
            <w:r w:rsidR="00370506">
              <w:rPr>
                <w:noProof/>
                <w:webHidden/>
              </w:rPr>
            </w:r>
            <w:r w:rsidR="00370506">
              <w:rPr>
                <w:noProof/>
                <w:webHidden/>
              </w:rPr>
              <w:fldChar w:fldCharType="separate"/>
            </w:r>
            <w:r w:rsidR="00370506">
              <w:rPr>
                <w:noProof/>
                <w:webHidden/>
              </w:rPr>
              <w:t>3</w:t>
            </w:r>
            <w:r w:rsidR="00370506"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2" w:history="1">
            <w:r w:rsidRPr="002040CE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Die Kirchenstiftung im Allgemeinen – Ressourcen und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3" w:history="1">
            <w:r w:rsidRPr="002040CE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Kirchenverwaltung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4" w:history="1">
            <w:r w:rsidRPr="002040CE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Amtsperiode 2013-2018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1"/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6" w:history="1">
            <w:r w:rsidRPr="002040CE">
              <w:rPr>
                <w:rStyle w:val="Hyperlink"/>
                <w:noProof/>
              </w:rPr>
              <w:t>B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Arbeit der Kirchenverwaltung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7" w:history="1">
            <w:r w:rsidRPr="002040CE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Kirchenverwaltung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8" w:history="1">
            <w:r w:rsidRPr="002040CE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Amtsperiode 2013-2018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1"/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69" w:history="1">
            <w:r w:rsidRPr="002040CE">
              <w:rPr>
                <w:rStyle w:val="Hyperlink"/>
                <w:noProof/>
              </w:rPr>
              <w:t>C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Ausblick (Amtsperiode 2019-2024)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70" w:history="1">
            <w:r w:rsidRPr="002040CE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Notwendigkeiten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71" w:history="1">
            <w:r w:rsidRPr="002040CE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Handlungsbedarfe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506" w:rsidRDefault="00370506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510079672" w:history="1">
            <w:r w:rsidRPr="002040CE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2040CE">
              <w:rPr>
                <w:rStyle w:val="Hyperlink"/>
                <w:noProof/>
              </w:rPr>
              <w:t>Freiräume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_Toc510079672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4FB3" w:rsidRDefault="005D4FB3">
          <w:r>
            <w:rPr>
              <w:b/>
              <w:bCs/>
            </w:rPr>
            <w:fldChar w:fldCharType="end"/>
          </w:r>
        </w:p>
      </w:sdtContent>
    </w:sdt>
    <w:p w:rsidR="008F5AF1" w:rsidRDefault="008F5AF1">
      <w:pPr>
        <w:widowControl/>
        <w:spacing w:after="200" w:line="276" w:lineRule="auto"/>
        <w:jc w:val="left"/>
        <w:sectPr w:rsidR="008F5AF1" w:rsidSect="00982FA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  <w:bookmarkStart w:id="2" w:name="_GoBack"/>
      <w:bookmarkEnd w:id="2"/>
    </w:p>
    <w:p w:rsidR="008610A6" w:rsidRDefault="00511584" w:rsidP="00511584">
      <w:pPr>
        <w:pStyle w:val="berschrift1"/>
        <w:numPr>
          <w:ilvl w:val="0"/>
          <w:numId w:val="10"/>
        </w:numPr>
      </w:pPr>
      <w:bookmarkStart w:id="3" w:name="_Toc510079661"/>
      <w:r w:rsidRPr="00511584">
        <w:lastRenderedPageBreak/>
        <w:t>Steckbrief der Kirchenstiftung</w:t>
      </w:r>
      <w:bookmarkEnd w:id="3"/>
    </w:p>
    <w:p w:rsidR="005D4FB3" w:rsidRDefault="00723E4A" w:rsidP="005D4FB3">
      <w:pPr>
        <w:pStyle w:val="berschrift2"/>
        <w:numPr>
          <w:ilvl w:val="0"/>
          <w:numId w:val="11"/>
        </w:numPr>
      </w:pPr>
      <w:bookmarkStart w:id="4" w:name="_Toc510079662"/>
      <w:r>
        <w:t xml:space="preserve">Die Kirchenstiftung im Allgemeinen – </w:t>
      </w:r>
      <w:r w:rsidR="005D4FB3">
        <w:t>Ressourcen</w:t>
      </w:r>
      <w:r>
        <w:t xml:space="preserve"> und Personal</w:t>
      </w:r>
      <w:bookmarkEnd w:id="4"/>
    </w:p>
    <w:p w:rsidR="002B23E5" w:rsidRPr="006233B0" w:rsidRDefault="00FB2610" w:rsidP="002B23E5">
      <w:r>
        <w:t>Es soll</w:t>
      </w:r>
      <w:r w:rsidR="002B23E5" w:rsidRPr="002B23E5">
        <w:t xml:space="preserve"> ein Überblick über die Kirchenstiftung erstellt werden. </w:t>
      </w:r>
      <w:r w:rsidR="00A84BFC">
        <w:t>Das beinhaltet</w:t>
      </w:r>
      <w:r w:rsidR="002B23E5" w:rsidRPr="002B23E5">
        <w:t xml:space="preserve"> Aspekte wie das Vermögen der </w:t>
      </w:r>
      <w:r w:rsidR="002B23E5" w:rsidRPr="006233B0">
        <w:t xml:space="preserve">Kirchenstiftung, das Personal, das von ihr beschäftigt wird, sowie </w:t>
      </w:r>
      <w:r w:rsidRPr="006233B0">
        <w:t>Einrichtu</w:t>
      </w:r>
      <w:r w:rsidRPr="006233B0">
        <w:t>n</w:t>
      </w:r>
      <w:r w:rsidRPr="006233B0">
        <w:t>gen in der Trägerschaft der Kirchenstiftung</w:t>
      </w:r>
      <w:r w:rsidR="002B23E5" w:rsidRPr="006233B0">
        <w:t>.</w:t>
      </w:r>
    </w:p>
    <w:p w:rsidR="002B23E5" w:rsidRPr="006233B0" w:rsidRDefault="002B23E5" w:rsidP="002B23E5">
      <w:r w:rsidRPr="006233B0">
        <w:t>Die Kirchenstiftung ist Teil des Ortes und leistet Beiträge zur Ortsgemeinschaft. Diese Beitr</w:t>
      </w:r>
      <w:r w:rsidRPr="006233B0">
        <w:t>ä</w:t>
      </w:r>
      <w:r w:rsidRPr="006233B0">
        <w:t xml:space="preserve">ge </w:t>
      </w:r>
      <w:r w:rsidR="00FB2610" w:rsidRPr="006233B0">
        <w:t>sollen</w:t>
      </w:r>
      <w:r w:rsidRPr="006233B0">
        <w:t xml:space="preserve"> im Überblick ebenfalls </w:t>
      </w:r>
      <w:r w:rsidR="00FB2610" w:rsidRPr="006233B0">
        <w:t>aufgelistet</w:t>
      </w:r>
      <w:r w:rsidRPr="006233B0">
        <w:t xml:space="preserve"> werden.</w:t>
      </w:r>
    </w:p>
    <w:p w:rsidR="0082219B" w:rsidRPr="006233B0" w:rsidRDefault="0082219B" w:rsidP="00735512">
      <w:pPr>
        <w:spacing w:before="240" w:after="120"/>
      </w:pPr>
      <w:r w:rsidRPr="006233B0">
        <w:t>Welche Stiftungen verwaltet die KV?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85"/>
      </w:tblGrid>
      <w:tr w:rsidR="00EC587A" w:rsidRPr="006233B0" w:rsidTr="00735512">
        <w:tc>
          <w:tcPr>
            <w:tcW w:w="3969" w:type="dxa"/>
          </w:tcPr>
          <w:p w:rsidR="00EC587A" w:rsidRPr="006233B0" w:rsidRDefault="00EC587A">
            <w:r w:rsidRPr="006233B0">
              <w:t>Kirchenstiftung, für die sie gewählt ist</w:t>
            </w:r>
          </w:p>
        </w:tc>
        <w:tc>
          <w:tcPr>
            <w:tcW w:w="5185" w:type="dxa"/>
          </w:tcPr>
          <w:p w:rsidR="00EC587A" w:rsidRPr="006233B0" w:rsidRDefault="00EC587A"/>
        </w:tc>
      </w:tr>
      <w:tr w:rsidR="00EC587A" w:rsidRPr="006233B0" w:rsidTr="00735512">
        <w:tc>
          <w:tcPr>
            <w:tcW w:w="3969" w:type="dxa"/>
          </w:tcPr>
          <w:p w:rsidR="00EC587A" w:rsidRPr="006233B0" w:rsidRDefault="00EC587A">
            <w:r w:rsidRPr="006233B0">
              <w:t>Evtl. auch Filialkirchenstiftungen</w:t>
            </w:r>
          </w:p>
        </w:tc>
        <w:tc>
          <w:tcPr>
            <w:tcW w:w="5185" w:type="dxa"/>
          </w:tcPr>
          <w:p w:rsidR="00EC587A" w:rsidRPr="006233B0" w:rsidRDefault="00EC587A"/>
        </w:tc>
      </w:tr>
      <w:tr w:rsidR="00EC587A" w:rsidRPr="006233B0" w:rsidTr="00735512">
        <w:tc>
          <w:tcPr>
            <w:tcW w:w="3969" w:type="dxa"/>
          </w:tcPr>
          <w:p w:rsidR="00EC587A" w:rsidRPr="006233B0" w:rsidRDefault="00EC587A">
            <w:r w:rsidRPr="006233B0">
              <w:t>Pfründestiftungen</w:t>
            </w:r>
          </w:p>
        </w:tc>
        <w:tc>
          <w:tcPr>
            <w:tcW w:w="5185" w:type="dxa"/>
          </w:tcPr>
          <w:p w:rsidR="00EC587A" w:rsidRPr="006233B0" w:rsidRDefault="00EC587A"/>
        </w:tc>
      </w:tr>
    </w:tbl>
    <w:p w:rsidR="001805DA" w:rsidRPr="006233B0" w:rsidRDefault="00BA40B9" w:rsidP="00735512">
      <w:pPr>
        <w:spacing w:before="240" w:after="120"/>
      </w:pPr>
      <w:r w:rsidRPr="006233B0">
        <w:t>Wie viele Katholiken gehören zur Kirchengemeinde?</w:t>
      </w:r>
      <w:r w:rsidR="001805DA" w:rsidRPr="006233B0"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</w:tblGrid>
      <w:tr w:rsidR="001805DA" w:rsidRPr="006233B0" w:rsidTr="001805DA">
        <w:tc>
          <w:tcPr>
            <w:tcW w:w="1701" w:type="dxa"/>
          </w:tcPr>
          <w:p w:rsidR="001805DA" w:rsidRPr="006233B0" w:rsidRDefault="001805DA" w:rsidP="00BA40B9"/>
        </w:tc>
      </w:tr>
    </w:tbl>
    <w:p w:rsidR="00BA40B9" w:rsidRPr="006233B0" w:rsidRDefault="00BA40B9" w:rsidP="00735512">
      <w:pPr>
        <w:spacing w:before="240" w:after="120"/>
      </w:pPr>
      <w:r w:rsidRPr="006233B0">
        <w:t>Wie hoch ist die Zahl der Gottesdienstbesucher?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</w:tblGrid>
      <w:tr w:rsidR="001805DA" w:rsidRPr="006233B0" w:rsidTr="001805DA">
        <w:tc>
          <w:tcPr>
            <w:tcW w:w="1701" w:type="dxa"/>
          </w:tcPr>
          <w:p w:rsidR="001805DA" w:rsidRPr="006233B0" w:rsidRDefault="001805DA" w:rsidP="001805DA"/>
        </w:tc>
      </w:tr>
    </w:tbl>
    <w:p w:rsidR="005D4FB3" w:rsidRPr="006233B0" w:rsidRDefault="005D4FB3" w:rsidP="00735512">
      <w:pPr>
        <w:spacing w:before="240" w:after="120"/>
      </w:pPr>
      <w:r w:rsidRPr="006233B0">
        <w:t>Welche Immobilien gehören zur Kirchenstiftung?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35"/>
      </w:tblGrid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Pfarrkirche oder Filialkirche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Filial- oder Nebenkirchen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Pfarrheime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Pfarrhöfe/-häuser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Kindertagesstätten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Weitere Immobilien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Mietwohnungen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  <w:tr w:rsidR="00735512" w:rsidRPr="006233B0" w:rsidTr="00284E91">
        <w:tc>
          <w:tcPr>
            <w:tcW w:w="3119" w:type="dxa"/>
          </w:tcPr>
          <w:p w:rsidR="00453EAD" w:rsidRPr="006233B0" w:rsidRDefault="00453EAD" w:rsidP="00453EAD">
            <w:r w:rsidRPr="006233B0">
              <w:t>Land- und forstwirtschaftliche Nutzflächen</w:t>
            </w:r>
          </w:p>
        </w:tc>
        <w:tc>
          <w:tcPr>
            <w:tcW w:w="6035" w:type="dxa"/>
          </w:tcPr>
          <w:p w:rsidR="00453EAD" w:rsidRPr="006233B0" w:rsidRDefault="00453EAD" w:rsidP="00453EAD"/>
        </w:tc>
      </w:tr>
    </w:tbl>
    <w:p w:rsidR="00B97E4E" w:rsidRPr="006233B0" w:rsidRDefault="00B97E4E" w:rsidP="00735512">
      <w:pPr>
        <w:spacing w:before="240" w:after="120"/>
      </w:pPr>
      <w:r w:rsidRPr="006233B0">
        <w:t>Welche Einrichtungen werden von der Kirchenstiftung getragen?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85"/>
      </w:tblGrid>
      <w:tr w:rsidR="00735512" w:rsidRPr="006233B0" w:rsidTr="00735512">
        <w:tc>
          <w:tcPr>
            <w:tcW w:w="3969" w:type="dxa"/>
          </w:tcPr>
          <w:p w:rsidR="00735512" w:rsidRPr="006233B0" w:rsidRDefault="00735512" w:rsidP="00B97E4E">
            <w:r w:rsidRPr="006233B0">
              <w:t xml:space="preserve">Kindertagesstätten </w:t>
            </w:r>
          </w:p>
          <w:p w:rsidR="00735512" w:rsidRPr="006233B0" w:rsidRDefault="00735512" w:rsidP="00B97E4E">
            <w:r w:rsidRPr="006233B0">
              <w:t xml:space="preserve">(Bei Kita-Verbund siehe </w:t>
            </w:r>
            <w:r w:rsidR="006233B0" w:rsidRPr="006233B0">
              <w:t xml:space="preserve">Seite </w:t>
            </w:r>
            <w:r w:rsidR="006233B0" w:rsidRPr="006233B0">
              <w:fldChar w:fldCharType="begin"/>
            </w:r>
            <w:r w:rsidR="006233B0" w:rsidRPr="006233B0">
              <w:instrText xml:space="preserve"> PAGEREF KitaV \h </w:instrText>
            </w:r>
            <w:r w:rsidR="006233B0" w:rsidRPr="006233B0">
              <w:fldChar w:fldCharType="separate"/>
            </w:r>
            <w:r w:rsidR="002E094E">
              <w:rPr>
                <w:noProof/>
              </w:rPr>
              <w:t>7</w:t>
            </w:r>
            <w:r w:rsidR="006233B0" w:rsidRPr="006233B0">
              <w:fldChar w:fldCharType="end"/>
            </w:r>
            <w:r w:rsidRPr="006233B0">
              <w:t>)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C07CFF">
            <w:pPr>
              <w:tabs>
                <w:tab w:val="left" w:pos="-2376"/>
              </w:tabs>
              <w:ind w:firstLine="459"/>
            </w:pPr>
            <w:r w:rsidRPr="006233B0">
              <w:t>Wie viele Gruppen?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735512">
            <w:pPr>
              <w:ind w:firstLine="459"/>
            </w:pPr>
            <w:r w:rsidRPr="006233B0">
              <w:t>Wie viele Plätze?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735512">
            <w:pPr>
              <w:ind w:firstLine="459"/>
            </w:pPr>
            <w:r w:rsidRPr="006233B0">
              <w:t xml:space="preserve">Wie viele Kitas, Gruppen und </w:t>
            </w:r>
          </w:p>
          <w:p w:rsidR="00735512" w:rsidRPr="006233B0" w:rsidRDefault="00735512" w:rsidP="00735512">
            <w:pPr>
              <w:ind w:firstLine="459"/>
            </w:pPr>
            <w:r w:rsidRPr="006233B0">
              <w:t>Plätze gibt es im Ort insgesamt?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B97E4E">
            <w:r w:rsidRPr="006233B0">
              <w:t>Friedhöfe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735512">
            <w:pPr>
              <w:tabs>
                <w:tab w:val="left" w:pos="-3936"/>
              </w:tabs>
              <w:ind w:firstLine="459"/>
            </w:pPr>
            <w:r w:rsidRPr="006233B0">
              <w:t>Wie viele Gräber gibt es?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735512">
            <w:pPr>
              <w:ind w:firstLine="459"/>
            </w:pPr>
            <w:r w:rsidRPr="006233B0">
              <w:t xml:space="preserve">Wie viele Gräber gibt es im Ort </w:t>
            </w:r>
          </w:p>
          <w:p w:rsidR="00735512" w:rsidRPr="006233B0" w:rsidRDefault="00735512" w:rsidP="00735512">
            <w:pPr>
              <w:ind w:firstLine="459"/>
            </w:pPr>
            <w:r w:rsidRPr="006233B0">
              <w:t>insgesamt?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B97E4E">
            <w:r w:rsidRPr="006233B0">
              <w:t>Bücherei/Bibliothek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  <w:tr w:rsidR="00735512" w:rsidRPr="006233B0" w:rsidTr="00735512">
        <w:tc>
          <w:tcPr>
            <w:tcW w:w="3969" w:type="dxa"/>
          </w:tcPr>
          <w:p w:rsidR="00735512" w:rsidRPr="006233B0" w:rsidRDefault="00735512" w:rsidP="00B97E4E">
            <w:r w:rsidRPr="006233B0">
              <w:t>Weitere</w:t>
            </w:r>
          </w:p>
        </w:tc>
        <w:tc>
          <w:tcPr>
            <w:tcW w:w="5185" w:type="dxa"/>
          </w:tcPr>
          <w:p w:rsidR="00735512" w:rsidRPr="006233B0" w:rsidRDefault="00735512" w:rsidP="00B97E4E"/>
        </w:tc>
      </w:tr>
    </w:tbl>
    <w:p w:rsidR="00837D73" w:rsidRPr="006233B0" w:rsidRDefault="00837D73" w:rsidP="00C07CFF">
      <w:pPr>
        <w:spacing w:before="240" w:after="120"/>
      </w:pPr>
    </w:p>
    <w:p w:rsidR="00837D73" w:rsidRPr="006233B0" w:rsidRDefault="00FD290B" w:rsidP="00837D73">
      <w:pPr>
        <w:spacing w:before="240"/>
      </w:pPr>
      <w:r w:rsidRPr="006233B0">
        <w:lastRenderedPageBreak/>
        <w:t>Welches Personal ist bei der Kirchenstiftung angestellt</w:t>
      </w:r>
      <w:r w:rsidR="00C07CFF" w:rsidRPr="006233B0">
        <w:t xml:space="preserve"> (</w:t>
      </w:r>
      <w:r w:rsidR="00AD1993" w:rsidRPr="006233B0">
        <w:t>inkl. Anzahl</w:t>
      </w:r>
      <w:r w:rsidR="00C07CFF" w:rsidRPr="006233B0">
        <w:t>)</w:t>
      </w:r>
      <w:r w:rsidRPr="006233B0">
        <w:t>?</w:t>
      </w:r>
    </w:p>
    <w:p w:rsidR="00B97E4E" w:rsidRDefault="00AD1993" w:rsidP="00837D73">
      <w:pPr>
        <w:spacing w:after="120"/>
      </w:pPr>
      <w:r w:rsidRPr="006233B0">
        <w:t>(Bei Verwaltungs- und Haushal</w:t>
      </w:r>
      <w:r w:rsidR="00F30565" w:rsidRPr="006233B0">
        <w:t xml:space="preserve">tsverbund siehe </w:t>
      </w:r>
      <w:r w:rsidR="006233B0" w:rsidRPr="006233B0">
        <w:t xml:space="preserve">Seite </w:t>
      </w:r>
      <w:r w:rsidR="006233B0" w:rsidRPr="006233B0">
        <w:fldChar w:fldCharType="begin"/>
      </w:r>
      <w:r w:rsidR="006233B0" w:rsidRPr="006233B0">
        <w:instrText xml:space="preserve"> PAGEREF VHV \h </w:instrText>
      </w:r>
      <w:r w:rsidR="006233B0" w:rsidRPr="006233B0">
        <w:fldChar w:fldCharType="separate"/>
      </w:r>
      <w:r w:rsidR="002E094E">
        <w:rPr>
          <w:noProof/>
        </w:rPr>
        <w:t>6</w:t>
      </w:r>
      <w:r w:rsidR="006233B0" w:rsidRPr="006233B0">
        <w:fldChar w:fldCharType="end"/>
      </w:r>
      <w:r w:rsidR="00C07CFF" w:rsidRPr="006233B0">
        <w:t xml:space="preserve">, bei Kita-Verbund siehe </w:t>
      </w:r>
      <w:r w:rsidR="006233B0" w:rsidRPr="006233B0">
        <w:t xml:space="preserve">Seite </w:t>
      </w:r>
      <w:r w:rsidR="006233B0" w:rsidRPr="006233B0">
        <w:fldChar w:fldCharType="begin"/>
      </w:r>
      <w:r w:rsidR="006233B0" w:rsidRPr="006233B0">
        <w:instrText xml:space="preserve"> PAGEREF KitaV \h </w:instrText>
      </w:r>
      <w:r w:rsidR="006233B0" w:rsidRPr="006233B0">
        <w:fldChar w:fldCharType="separate"/>
      </w:r>
      <w:r w:rsidR="002E094E">
        <w:rPr>
          <w:noProof/>
        </w:rPr>
        <w:t>7</w:t>
      </w:r>
      <w:r w:rsidR="006233B0" w:rsidRPr="006233B0">
        <w:fldChar w:fldCharType="end"/>
      </w:r>
      <w:r w:rsidRPr="006233B0">
        <w:t>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60"/>
      </w:tblGrid>
      <w:tr w:rsidR="00735512" w:rsidTr="00C07CFF">
        <w:tc>
          <w:tcPr>
            <w:tcW w:w="2694" w:type="dxa"/>
          </w:tcPr>
          <w:p w:rsidR="00735512" w:rsidRDefault="00735512" w:rsidP="00735512">
            <w:r>
              <w:t>Pfarrsekretär/-in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Buchhalter/-in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Mesner/-in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Hausmeister/-in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Kirchenmusiker/-in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Putzkraft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735512" w:rsidP="00735512">
            <w:r>
              <w:t>Erzieher/-in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735512" w:rsidTr="00C07CFF">
        <w:tc>
          <w:tcPr>
            <w:tcW w:w="2694" w:type="dxa"/>
          </w:tcPr>
          <w:p w:rsidR="00735512" w:rsidRDefault="00C07CFF" w:rsidP="00C07CFF">
            <w:r>
              <w:t>Kinderpfleger/-in</w:t>
            </w:r>
          </w:p>
        </w:tc>
        <w:tc>
          <w:tcPr>
            <w:tcW w:w="6460" w:type="dxa"/>
          </w:tcPr>
          <w:p w:rsidR="00735512" w:rsidRDefault="00735512" w:rsidP="00B97E4E"/>
        </w:tc>
      </w:tr>
      <w:tr w:rsidR="00C07CFF" w:rsidTr="00C07CFF">
        <w:tc>
          <w:tcPr>
            <w:tcW w:w="2694" w:type="dxa"/>
          </w:tcPr>
          <w:p w:rsidR="00C07CFF" w:rsidRDefault="00C07CFF" w:rsidP="00C07CFF">
            <w:r>
              <w:t>Bundesfreiwilligendienst</w:t>
            </w:r>
          </w:p>
        </w:tc>
        <w:tc>
          <w:tcPr>
            <w:tcW w:w="6460" w:type="dxa"/>
          </w:tcPr>
          <w:p w:rsidR="00C07CFF" w:rsidRDefault="00C07CFF" w:rsidP="00B97E4E"/>
        </w:tc>
      </w:tr>
      <w:tr w:rsidR="00C07CFF" w:rsidTr="00C07CFF">
        <w:tc>
          <w:tcPr>
            <w:tcW w:w="2694" w:type="dxa"/>
          </w:tcPr>
          <w:p w:rsidR="00C07CFF" w:rsidRDefault="00C07CFF" w:rsidP="00C07CFF">
            <w:r>
              <w:t>Weitere</w:t>
            </w:r>
          </w:p>
        </w:tc>
        <w:tc>
          <w:tcPr>
            <w:tcW w:w="6460" w:type="dxa"/>
          </w:tcPr>
          <w:p w:rsidR="00C07CFF" w:rsidRDefault="00C07CFF" w:rsidP="00B97E4E"/>
        </w:tc>
      </w:tr>
    </w:tbl>
    <w:p w:rsidR="007E3B32" w:rsidRDefault="007E3B32" w:rsidP="00C07CFF">
      <w:pPr>
        <w:spacing w:before="240" w:after="120"/>
      </w:pPr>
      <w:r w:rsidRPr="002B23E5">
        <w:t>Welchen Beitrag/Mehrwert liefert die Kirchenstiftung dem Ort?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18"/>
      </w:tblGrid>
      <w:tr w:rsidR="00C07CFF" w:rsidTr="00837D73">
        <w:tc>
          <w:tcPr>
            <w:tcW w:w="4536" w:type="dxa"/>
          </w:tcPr>
          <w:p w:rsidR="00C07CFF" w:rsidRDefault="00C07CFF" w:rsidP="00C07CFF">
            <w:r>
              <w:t>Mittel für die Seelsorge und Glaubensau</w:t>
            </w:r>
            <w:r>
              <w:t>s</w:t>
            </w:r>
            <w:r>
              <w:t>übung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837D73">
            <w:pPr>
              <w:jc w:val="left"/>
            </w:pPr>
            <w:r>
              <w:t>Räume für Gemeinschaft (Kirche, Pfar</w:t>
            </w:r>
            <w:r>
              <w:t>r</w:t>
            </w:r>
            <w:r>
              <w:t>heim,…)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r>
              <w:t>Arbeitsplätze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r>
              <w:t>Kinderbetreuung (X% der Kita-Plätze)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r>
              <w:t>Wohnraum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94B8E" w:rsidP="00C07CFF">
            <w:r>
              <w:t>Friedhof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r>
              <w:t>Beitrag zu ökologischer Nachhaltigkeit (z.B. im Rahmen der Verpachtung von landwir</w:t>
            </w:r>
            <w:r>
              <w:t>t</w:t>
            </w:r>
            <w:r>
              <w:t>schaftlichen Flächen)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284E91">
            <w:r>
              <w:t>Kultureller Beitrag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837D73" w:rsidP="00837D73">
            <w:pPr>
              <w:ind w:firstLine="459"/>
            </w:pPr>
            <w:r>
              <w:t xml:space="preserve">Kirchenmusik (Chöre, Orchester </w:t>
            </w:r>
            <w:r w:rsidR="00C07CFF">
              <w:t>usw.)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pPr>
              <w:ind w:firstLine="459"/>
            </w:pPr>
            <w:r>
              <w:t>Konzerte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pPr>
              <w:ind w:firstLine="459"/>
            </w:pPr>
            <w:r>
              <w:t>Kunstausstellungen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c>
          <w:tcPr>
            <w:tcW w:w="4536" w:type="dxa"/>
          </w:tcPr>
          <w:p w:rsidR="00C07CFF" w:rsidRDefault="00C07CFF" w:rsidP="00C07CFF">
            <w:pPr>
              <w:ind w:firstLine="459"/>
            </w:pPr>
            <w:r>
              <w:t>Theater und Tanz</w:t>
            </w:r>
          </w:p>
        </w:tc>
        <w:tc>
          <w:tcPr>
            <w:tcW w:w="4618" w:type="dxa"/>
          </w:tcPr>
          <w:p w:rsidR="00C07CFF" w:rsidRDefault="00C07CFF" w:rsidP="00C07CFF"/>
        </w:tc>
      </w:tr>
      <w:tr w:rsidR="00C07CFF" w:rsidTr="00837D73">
        <w:trPr>
          <w:trHeight w:val="109"/>
        </w:trPr>
        <w:tc>
          <w:tcPr>
            <w:tcW w:w="4536" w:type="dxa"/>
          </w:tcPr>
          <w:p w:rsidR="00C07CFF" w:rsidRDefault="00C07CFF" w:rsidP="00C07CFF">
            <w:pPr>
              <w:ind w:firstLine="459"/>
            </w:pPr>
            <w:r>
              <w:t>Weiteres</w:t>
            </w:r>
          </w:p>
        </w:tc>
        <w:tc>
          <w:tcPr>
            <w:tcW w:w="4618" w:type="dxa"/>
          </w:tcPr>
          <w:p w:rsidR="00C07CFF" w:rsidRDefault="00C07CFF" w:rsidP="00C07CFF"/>
        </w:tc>
      </w:tr>
    </w:tbl>
    <w:p w:rsidR="00C07CFF" w:rsidRDefault="00C07CFF" w:rsidP="00C07CFF"/>
    <w:p w:rsidR="00141660" w:rsidRDefault="00141660" w:rsidP="00141660"/>
    <w:p w:rsidR="00FD290B" w:rsidRDefault="00FD290B" w:rsidP="00FD290B">
      <w:pPr>
        <w:pStyle w:val="berschrift2"/>
        <w:numPr>
          <w:ilvl w:val="0"/>
          <w:numId w:val="11"/>
        </w:numPr>
      </w:pPr>
      <w:bookmarkStart w:id="5" w:name="_Toc510079663"/>
      <w:r>
        <w:t>Kirchenverwaltung</w:t>
      </w:r>
      <w:bookmarkEnd w:id="5"/>
    </w:p>
    <w:p w:rsidR="00FD290B" w:rsidRDefault="00FD290B" w:rsidP="00C71A21">
      <w:pPr>
        <w:spacing w:before="240" w:after="120"/>
      </w:pPr>
      <w:r>
        <w:t>Wie viele KV-Mitglieder gibt es?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94"/>
      </w:tblGrid>
      <w:tr w:rsidR="00650E6F" w:rsidTr="00650E6F">
        <w:tc>
          <w:tcPr>
            <w:tcW w:w="1560" w:type="dxa"/>
          </w:tcPr>
          <w:p w:rsidR="00650E6F" w:rsidRDefault="00650E6F" w:rsidP="00F40EAB">
            <w:r>
              <w:t>Gewählt</w:t>
            </w:r>
          </w:p>
        </w:tc>
        <w:tc>
          <w:tcPr>
            <w:tcW w:w="7594" w:type="dxa"/>
          </w:tcPr>
          <w:p w:rsidR="00650E6F" w:rsidRDefault="00650E6F" w:rsidP="00F40EAB"/>
        </w:tc>
      </w:tr>
      <w:tr w:rsidR="00650E6F" w:rsidTr="00650E6F">
        <w:tc>
          <w:tcPr>
            <w:tcW w:w="1560" w:type="dxa"/>
          </w:tcPr>
          <w:p w:rsidR="00650E6F" w:rsidRDefault="00650E6F" w:rsidP="00F40EAB">
            <w:r>
              <w:t>Berufen</w:t>
            </w:r>
          </w:p>
        </w:tc>
        <w:tc>
          <w:tcPr>
            <w:tcW w:w="7594" w:type="dxa"/>
          </w:tcPr>
          <w:p w:rsidR="00650E6F" w:rsidRDefault="00650E6F" w:rsidP="00F40EAB"/>
        </w:tc>
      </w:tr>
      <w:tr w:rsidR="00650E6F" w:rsidTr="00650E6F">
        <w:tc>
          <w:tcPr>
            <w:tcW w:w="1560" w:type="dxa"/>
          </w:tcPr>
          <w:p w:rsidR="00650E6F" w:rsidRDefault="00650E6F" w:rsidP="00F40EAB">
            <w:r>
              <w:t>Hauptamtlich</w:t>
            </w:r>
          </w:p>
        </w:tc>
        <w:tc>
          <w:tcPr>
            <w:tcW w:w="7594" w:type="dxa"/>
          </w:tcPr>
          <w:p w:rsidR="00650E6F" w:rsidRDefault="00650E6F" w:rsidP="00F40EAB"/>
        </w:tc>
      </w:tr>
    </w:tbl>
    <w:p w:rsidR="00FD290B" w:rsidRDefault="00FD290B" w:rsidP="00A67A2F">
      <w:pPr>
        <w:spacing w:before="240" w:after="120"/>
      </w:pPr>
      <w:r>
        <w:t>Wie oft tagt die KV? (Und zu welchen bestimmten Terminen/Zeiträumen?)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71A21" w:rsidTr="00A67A2F">
        <w:tc>
          <w:tcPr>
            <w:tcW w:w="9154" w:type="dxa"/>
          </w:tcPr>
          <w:p w:rsidR="00C71A21" w:rsidRDefault="00C71A21" w:rsidP="00C71A21"/>
        </w:tc>
      </w:tr>
    </w:tbl>
    <w:p w:rsidR="00FD290B" w:rsidRDefault="00FD290B" w:rsidP="00A67A2F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A67A2F" w:rsidTr="00A67A2F">
        <w:tc>
          <w:tcPr>
            <w:tcW w:w="9154" w:type="dxa"/>
          </w:tcPr>
          <w:p w:rsidR="00A67A2F" w:rsidRDefault="00A67A2F" w:rsidP="00C71A21"/>
        </w:tc>
      </w:tr>
    </w:tbl>
    <w:p w:rsidR="00BB14DF" w:rsidRDefault="00BB14DF" w:rsidP="00FD290B">
      <w:pPr>
        <w:rPr>
          <w:b/>
          <w:i/>
        </w:rPr>
      </w:pPr>
    </w:p>
    <w:p w:rsidR="00FD290B" w:rsidRPr="004C6C02" w:rsidRDefault="00FD290B" w:rsidP="00FD290B">
      <w:pPr>
        <w:rPr>
          <w:b/>
        </w:rPr>
      </w:pPr>
      <w:bookmarkStart w:id="6" w:name="VHV"/>
      <w:bookmarkEnd w:id="6"/>
      <w:r w:rsidRPr="004C6C02">
        <w:rPr>
          <w:b/>
        </w:rPr>
        <w:lastRenderedPageBreak/>
        <w:t>Gibt es einen Verwaltungs- und Haushaltsverbund?</w:t>
      </w:r>
    </w:p>
    <w:p w:rsidR="00FD290B" w:rsidRDefault="00FD290B" w:rsidP="00BB14DF">
      <w:pPr>
        <w:spacing w:before="240" w:after="120"/>
      </w:pPr>
      <w:r>
        <w:t>Welche Kirchenstiftungen gehören dazu?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B14DF" w:rsidTr="00BB14DF">
        <w:tc>
          <w:tcPr>
            <w:tcW w:w="9154" w:type="dxa"/>
          </w:tcPr>
          <w:p w:rsidR="00BB14DF" w:rsidRDefault="00BB14DF" w:rsidP="00BB14DF"/>
        </w:tc>
      </w:tr>
    </w:tbl>
    <w:p w:rsidR="002B23E5" w:rsidRDefault="002B23E5" w:rsidP="00BB14DF">
      <w:pPr>
        <w:spacing w:before="240" w:after="120"/>
      </w:pPr>
      <w:r>
        <w:t>Wie groß ist das Haushaltsvolumen?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B14DF" w:rsidTr="00BB14DF">
        <w:tc>
          <w:tcPr>
            <w:tcW w:w="9154" w:type="dxa"/>
          </w:tcPr>
          <w:p w:rsidR="00BB14DF" w:rsidRDefault="00BB14DF" w:rsidP="00BB14DF"/>
        </w:tc>
      </w:tr>
    </w:tbl>
    <w:p w:rsidR="002B23E5" w:rsidRDefault="002B23E5" w:rsidP="00BB14DF">
      <w:pPr>
        <w:spacing w:before="240" w:after="120"/>
      </w:pPr>
      <w:r>
        <w:t>Welches Personal</w:t>
      </w:r>
      <w:r w:rsidR="00954EF1">
        <w:t xml:space="preserve"> ist angestellt</w:t>
      </w:r>
      <w:r>
        <w:t>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77"/>
        <w:gridCol w:w="6577"/>
      </w:tblGrid>
      <w:tr w:rsidR="00BB14DF" w:rsidTr="00BB14DF">
        <w:tc>
          <w:tcPr>
            <w:tcW w:w="2577" w:type="dxa"/>
          </w:tcPr>
          <w:p w:rsidR="00BB14DF" w:rsidRDefault="00BB14DF" w:rsidP="00BB14DF">
            <w:r w:rsidRPr="00EF5DA6">
              <w:t>Pfarrsekretär/-in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EF5DA6">
              <w:t>Buchhalter/-in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DE3AB9">
              <w:t>Hausmeister/-in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DE3AB9">
              <w:t>Mesner/-in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DE3AB9">
              <w:t>Kirchenmusiker/-in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EF5DA6">
              <w:t>Putzkraft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EF5DA6">
              <w:t>Bundesfreiwilligendienst</w:t>
            </w:r>
          </w:p>
        </w:tc>
        <w:tc>
          <w:tcPr>
            <w:tcW w:w="6577" w:type="dxa"/>
          </w:tcPr>
          <w:p w:rsidR="00BB14DF" w:rsidRDefault="00BB14DF" w:rsidP="00BB14DF"/>
        </w:tc>
      </w:tr>
      <w:tr w:rsidR="00BB14DF" w:rsidTr="00BB14DF">
        <w:tc>
          <w:tcPr>
            <w:tcW w:w="2577" w:type="dxa"/>
          </w:tcPr>
          <w:p w:rsidR="00BB14DF" w:rsidRDefault="00BB14DF" w:rsidP="00BB14DF">
            <w:r w:rsidRPr="00EF5DA6">
              <w:t>Weitere</w:t>
            </w:r>
          </w:p>
        </w:tc>
        <w:tc>
          <w:tcPr>
            <w:tcW w:w="6577" w:type="dxa"/>
          </w:tcPr>
          <w:p w:rsidR="00BB14DF" w:rsidRDefault="00BB14DF" w:rsidP="00BB14DF"/>
        </w:tc>
      </w:tr>
    </w:tbl>
    <w:p w:rsidR="00FD290B" w:rsidRDefault="00FD290B" w:rsidP="009B3585">
      <w:pPr>
        <w:spacing w:before="240" w:after="120"/>
      </w:pPr>
      <w:r>
        <w:t>Welche Kirchenverwaltungen entsenden wie viele Mitglieder</w:t>
      </w:r>
      <w:r w:rsidR="000025F8">
        <w:t xml:space="preserve"> in den Haushalts- und Persona</w:t>
      </w:r>
      <w:r w:rsidR="000025F8">
        <w:t>l</w:t>
      </w:r>
      <w:r>
        <w:t>ausschuss?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:rsidTr="009B3585">
        <w:tc>
          <w:tcPr>
            <w:tcW w:w="9154" w:type="dxa"/>
          </w:tcPr>
          <w:p w:rsidR="009B3585" w:rsidRDefault="009B3585" w:rsidP="009B3585"/>
        </w:tc>
      </w:tr>
    </w:tbl>
    <w:p w:rsidR="00FD290B" w:rsidRDefault="00FD290B" w:rsidP="009B3585">
      <w:pPr>
        <w:spacing w:before="240" w:after="120"/>
      </w:pPr>
      <w:r>
        <w:t>Wie oft tagt der Haushalts- und Personalausschuss? (Und zu welchen bestimmten Term</w:t>
      </w:r>
      <w:r>
        <w:t>i</w:t>
      </w:r>
      <w:r>
        <w:t>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:rsidTr="009B3585">
        <w:tc>
          <w:tcPr>
            <w:tcW w:w="9154" w:type="dxa"/>
          </w:tcPr>
          <w:p w:rsidR="009B3585" w:rsidRDefault="009B3585" w:rsidP="009B3585"/>
        </w:tc>
      </w:tr>
    </w:tbl>
    <w:p w:rsidR="00FD290B" w:rsidRDefault="00FD290B" w:rsidP="009B3585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:rsidTr="009B3585">
        <w:tc>
          <w:tcPr>
            <w:tcW w:w="9154" w:type="dxa"/>
          </w:tcPr>
          <w:p w:rsidR="009B3585" w:rsidRDefault="009B3585" w:rsidP="009B3585"/>
        </w:tc>
      </w:tr>
    </w:tbl>
    <w:p w:rsidR="0095767A" w:rsidRDefault="0095767A" w:rsidP="000025F8"/>
    <w:p w:rsidR="00BC47A2" w:rsidRDefault="00BC47A2" w:rsidP="000025F8">
      <w:pPr>
        <w:rPr>
          <w:b/>
        </w:rPr>
      </w:pPr>
    </w:p>
    <w:p w:rsidR="00577D00" w:rsidRPr="004C6C02" w:rsidRDefault="000025F8" w:rsidP="000025F8">
      <w:pPr>
        <w:rPr>
          <w:b/>
        </w:rPr>
      </w:pPr>
      <w:bookmarkStart w:id="7" w:name="KitaV"/>
      <w:bookmarkEnd w:id="7"/>
      <w:r w:rsidRPr="004C6C02">
        <w:rPr>
          <w:b/>
        </w:rPr>
        <w:t>Gibt es einen Kita-Verbund?</w:t>
      </w:r>
    </w:p>
    <w:p w:rsidR="000025F8" w:rsidRDefault="000025F8" w:rsidP="00425116">
      <w:pPr>
        <w:spacing w:before="240" w:after="120"/>
      </w:pPr>
      <w:r>
        <w:t>Welche Kindertageseinrichtungen gehören dazu?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:rsidTr="00BC47A2">
        <w:tc>
          <w:tcPr>
            <w:tcW w:w="9154" w:type="dxa"/>
          </w:tcPr>
          <w:p w:rsidR="00BC47A2" w:rsidRDefault="00BC47A2" w:rsidP="00BC47A2"/>
        </w:tc>
      </w:tr>
    </w:tbl>
    <w:p w:rsidR="00BC47A2" w:rsidRDefault="00BC47A2" w:rsidP="00BC47A2">
      <w:pPr>
        <w:spacing w:before="240" w:after="120"/>
      </w:pPr>
      <w:r>
        <w:t>Wie viele Gruppen?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:rsidTr="00BC47A2">
        <w:tc>
          <w:tcPr>
            <w:tcW w:w="9154" w:type="dxa"/>
          </w:tcPr>
          <w:p w:rsidR="00BC47A2" w:rsidRDefault="00BC47A2" w:rsidP="00BC47A2"/>
        </w:tc>
      </w:tr>
    </w:tbl>
    <w:p w:rsidR="00BC47A2" w:rsidRDefault="00BC47A2" w:rsidP="00BC47A2">
      <w:pPr>
        <w:spacing w:before="240" w:after="120"/>
      </w:pPr>
      <w:r>
        <w:t>Wie viele Plätze?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:rsidTr="00BC47A2">
        <w:tc>
          <w:tcPr>
            <w:tcW w:w="9154" w:type="dxa"/>
          </w:tcPr>
          <w:p w:rsidR="00BC47A2" w:rsidRDefault="00BC47A2" w:rsidP="00BC47A2"/>
        </w:tc>
      </w:tr>
    </w:tbl>
    <w:p w:rsidR="00BC47A2" w:rsidRDefault="00BC47A2" w:rsidP="00BC47A2">
      <w:pPr>
        <w:spacing w:before="240" w:after="120"/>
      </w:pPr>
      <w:r>
        <w:t>Rolle des Verbunds: z.B. größter/einziger Kita-Träger des Orts/der Stadt?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:rsidTr="00BC47A2">
        <w:tc>
          <w:tcPr>
            <w:tcW w:w="9154" w:type="dxa"/>
          </w:tcPr>
          <w:p w:rsidR="00BC47A2" w:rsidRDefault="00BC47A2" w:rsidP="00BC47A2"/>
        </w:tc>
      </w:tr>
    </w:tbl>
    <w:p w:rsidR="00370506" w:rsidRDefault="00370506" w:rsidP="00425116">
      <w:pPr>
        <w:spacing w:before="240" w:after="120"/>
      </w:pPr>
    </w:p>
    <w:p w:rsidR="000025F8" w:rsidRDefault="000025F8" w:rsidP="00425116">
      <w:pPr>
        <w:spacing w:before="240" w:after="120"/>
      </w:pPr>
      <w:r>
        <w:lastRenderedPageBreak/>
        <w:t>Welches Personal ist für den Kita-Verbund angestellt?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77"/>
        <w:gridCol w:w="6577"/>
      </w:tblGrid>
      <w:tr w:rsidR="00425116" w:rsidTr="00425116">
        <w:tc>
          <w:tcPr>
            <w:tcW w:w="2577" w:type="dxa"/>
          </w:tcPr>
          <w:p w:rsidR="00425116" w:rsidRDefault="00425116" w:rsidP="00425116">
            <w:r>
              <w:t>Erzieher/-in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Kinderpfleger/-in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Buchhalter/-in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Hausmeister/-in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Putzkraft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Bundesfreiwilligendienst</w:t>
            </w:r>
          </w:p>
        </w:tc>
        <w:tc>
          <w:tcPr>
            <w:tcW w:w="6577" w:type="dxa"/>
          </w:tcPr>
          <w:p w:rsidR="00425116" w:rsidRDefault="00425116" w:rsidP="00425116"/>
        </w:tc>
      </w:tr>
      <w:tr w:rsidR="00425116" w:rsidTr="00425116">
        <w:tc>
          <w:tcPr>
            <w:tcW w:w="2577" w:type="dxa"/>
          </w:tcPr>
          <w:p w:rsidR="00425116" w:rsidRDefault="00425116" w:rsidP="00425116">
            <w:r>
              <w:t>Weitere</w:t>
            </w:r>
          </w:p>
        </w:tc>
        <w:tc>
          <w:tcPr>
            <w:tcW w:w="6577" w:type="dxa"/>
          </w:tcPr>
          <w:p w:rsidR="00425116" w:rsidRDefault="00425116" w:rsidP="00425116"/>
        </w:tc>
      </w:tr>
    </w:tbl>
    <w:p w:rsidR="000025F8" w:rsidRDefault="000025F8" w:rsidP="00425116">
      <w:pPr>
        <w:spacing w:before="240" w:after="120"/>
      </w:pPr>
      <w:r>
        <w:t>Welche Kirchenverwaltungen entsenden wie viele Mitglieder in den Kita-Ausschuss?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:rsidTr="00425116">
        <w:tc>
          <w:tcPr>
            <w:tcW w:w="9154" w:type="dxa"/>
          </w:tcPr>
          <w:p w:rsidR="00425116" w:rsidRDefault="00425116" w:rsidP="00425116"/>
        </w:tc>
      </w:tr>
    </w:tbl>
    <w:p w:rsidR="000025F8" w:rsidRDefault="000025F8" w:rsidP="00425116">
      <w:pPr>
        <w:spacing w:before="240" w:after="120"/>
      </w:pPr>
      <w:r>
        <w:t>Wie oft tagt der Kita-Ausschuss? (Und zu welchen bestimmten Terminen/Zeiträumen?)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:rsidTr="00425116">
        <w:tc>
          <w:tcPr>
            <w:tcW w:w="9154" w:type="dxa"/>
          </w:tcPr>
          <w:p w:rsidR="00425116" w:rsidRDefault="00425116" w:rsidP="00425116"/>
        </w:tc>
      </w:tr>
    </w:tbl>
    <w:p w:rsidR="000025F8" w:rsidRDefault="000025F8" w:rsidP="00425116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:rsidTr="00425116">
        <w:tc>
          <w:tcPr>
            <w:tcW w:w="9154" w:type="dxa"/>
          </w:tcPr>
          <w:p w:rsidR="00425116" w:rsidRDefault="00425116" w:rsidP="00425116"/>
        </w:tc>
      </w:tr>
    </w:tbl>
    <w:p w:rsidR="00EF5DA6" w:rsidRDefault="00EF5DA6" w:rsidP="00EF5DA6"/>
    <w:p w:rsidR="00D02E1F" w:rsidRDefault="00D02E1F" w:rsidP="00EF5DA6"/>
    <w:p w:rsidR="00D02E1F" w:rsidRPr="00A45F80" w:rsidRDefault="00D02E1F" w:rsidP="00EF5DA6"/>
    <w:p w:rsidR="00370506" w:rsidRDefault="00370506">
      <w:pPr>
        <w:widowControl/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0025F8" w:rsidRDefault="007E06EC" w:rsidP="007E06EC">
      <w:pPr>
        <w:pStyle w:val="berschrift2"/>
        <w:numPr>
          <w:ilvl w:val="0"/>
          <w:numId w:val="11"/>
        </w:numPr>
      </w:pPr>
      <w:bookmarkStart w:id="8" w:name="_Toc510079664"/>
      <w:r>
        <w:lastRenderedPageBreak/>
        <w:t>Amtsperiode 2013-2018</w:t>
      </w:r>
      <w:bookmarkEnd w:id="8"/>
    </w:p>
    <w:p w:rsidR="0060738E" w:rsidRDefault="00FB2610" w:rsidP="0060738E">
      <w:r>
        <w:t>Es</w:t>
      </w:r>
      <w:r w:rsidR="00B24371">
        <w:t xml:space="preserve"> soll eine Übersicht erstellt werden, </w:t>
      </w:r>
      <w:r w:rsidR="00BA40B9">
        <w:t xml:space="preserve">welche Themen die Arbeit der Kirchenverwaltung in der </w:t>
      </w:r>
      <w:r w:rsidR="00B47233">
        <w:t xml:space="preserve">aktuellen </w:t>
      </w:r>
      <w:r w:rsidR="00BA40B9">
        <w:t>Amtsperiode bestimmt haben.</w:t>
      </w:r>
    </w:p>
    <w:p w:rsidR="00CA5793" w:rsidRDefault="00FB2610" w:rsidP="0060738E">
      <w:r>
        <w:t>Dazu gehört auch</w:t>
      </w:r>
      <w:r w:rsidR="00CA5793">
        <w:t xml:space="preserve"> die Rolle der Kirchenverwaltung als Vertretung der Kirchensteuerzahler (Gemeindlicher kirchlicher Steuerverband).</w:t>
      </w:r>
      <w:r w:rsidR="00BA40B9">
        <w:t xml:space="preserve"> Das betrifft das Kirchgeld vor Ort </w:t>
      </w:r>
      <w:r>
        <w:t>und</w:t>
      </w:r>
      <w:r w:rsidR="00BA40B9">
        <w:t xml:space="preserve"> die Vertr</w:t>
      </w:r>
      <w:r w:rsidR="00BA40B9">
        <w:t>e</w:t>
      </w:r>
      <w:r w:rsidR="00BA40B9">
        <w:t>tung im Diözesansteuerausschuss.</w:t>
      </w:r>
    </w:p>
    <w:p w:rsidR="00370506" w:rsidRDefault="00370506" w:rsidP="00370506">
      <w:pPr>
        <w:spacing w:before="240" w:after="120"/>
      </w:pPr>
      <w:r>
        <w:t>Welche Maßnahmen wurden durchgeführt?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:rsidTr="008C23A2">
        <w:tc>
          <w:tcPr>
            <w:tcW w:w="9154" w:type="dxa"/>
          </w:tcPr>
          <w:p w:rsidR="00370506" w:rsidRDefault="00370506" w:rsidP="008C23A2"/>
        </w:tc>
      </w:tr>
    </w:tbl>
    <w:p w:rsidR="00370506" w:rsidRDefault="00370506" w:rsidP="00370506">
      <w:pPr>
        <w:spacing w:before="240" w:after="120"/>
      </w:pPr>
      <w:r>
        <w:t>Welche Ergebnisse wurden erreicht?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:rsidTr="008C23A2">
        <w:tc>
          <w:tcPr>
            <w:tcW w:w="9154" w:type="dxa"/>
          </w:tcPr>
          <w:p w:rsidR="00370506" w:rsidRDefault="00370506" w:rsidP="008C23A2"/>
        </w:tc>
      </w:tr>
    </w:tbl>
    <w:p w:rsidR="00370506" w:rsidRDefault="00370506" w:rsidP="00370506">
      <w:pPr>
        <w:spacing w:before="240" w:after="120"/>
      </w:pPr>
      <w:r>
        <w:t>Was waren die größten Themen?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:rsidTr="008C23A2">
        <w:tc>
          <w:tcPr>
            <w:tcW w:w="9154" w:type="dxa"/>
          </w:tcPr>
          <w:p w:rsidR="00370506" w:rsidRDefault="00370506" w:rsidP="008C23A2"/>
        </w:tc>
      </w:tr>
    </w:tbl>
    <w:p w:rsidR="007E06EC" w:rsidRDefault="007E06EC" w:rsidP="00E15FAA">
      <w:pPr>
        <w:spacing w:before="240" w:after="120"/>
      </w:pPr>
      <w:r>
        <w:t>Für was waren Beauftragte gewählt?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161"/>
      </w:tblGrid>
      <w:tr w:rsidR="00E15FAA" w:rsidTr="00E15FAA">
        <w:trPr>
          <w:trHeight w:val="285"/>
        </w:trPr>
        <w:tc>
          <w:tcPr>
            <w:tcW w:w="993" w:type="dxa"/>
          </w:tcPr>
          <w:p w:rsidR="00E15FAA" w:rsidRDefault="00E15FAA" w:rsidP="00E15FAA">
            <w:r>
              <w:t>Bau</w:t>
            </w:r>
          </w:p>
        </w:tc>
        <w:tc>
          <w:tcPr>
            <w:tcW w:w="8161" w:type="dxa"/>
          </w:tcPr>
          <w:p w:rsidR="00E15FAA" w:rsidRDefault="00E15FAA" w:rsidP="00E15FAA"/>
        </w:tc>
      </w:tr>
      <w:tr w:rsidR="00E15FAA" w:rsidTr="00E15FAA">
        <w:trPr>
          <w:trHeight w:val="285"/>
        </w:trPr>
        <w:tc>
          <w:tcPr>
            <w:tcW w:w="993" w:type="dxa"/>
          </w:tcPr>
          <w:p w:rsidR="00E15FAA" w:rsidRDefault="00E15FAA" w:rsidP="00E15FAA">
            <w:r>
              <w:t>Umwelt</w:t>
            </w:r>
          </w:p>
        </w:tc>
        <w:tc>
          <w:tcPr>
            <w:tcW w:w="8161" w:type="dxa"/>
          </w:tcPr>
          <w:p w:rsidR="00E15FAA" w:rsidRDefault="00E15FAA" w:rsidP="00E15FAA"/>
        </w:tc>
      </w:tr>
      <w:tr w:rsidR="00E15FAA" w:rsidTr="00E15FAA">
        <w:trPr>
          <w:trHeight w:val="285"/>
        </w:trPr>
        <w:tc>
          <w:tcPr>
            <w:tcW w:w="993" w:type="dxa"/>
          </w:tcPr>
          <w:p w:rsidR="00E15FAA" w:rsidRDefault="00E15FAA" w:rsidP="00E15FAA">
            <w:r>
              <w:t>Weitere</w:t>
            </w:r>
          </w:p>
        </w:tc>
        <w:tc>
          <w:tcPr>
            <w:tcW w:w="8161" w:type="dxa"/>
          </w:tcPr>
          <w:p w:rsidR="00E15FAA" w:rsidRDefault="00E15FAA" w:rsidP="00E15FAA"/>
        </w:tc>
      </w:tr>
    </w:tbl>
    <w:p w:rsidR="00601CA5" w:rsidRDefault="00601CA5" w:rsidP="00E15FAA">
      <w:pPr>
        <w:spacing w:before="240" w:after="120"/>
      </w:pPr>
      <w:r>
        <w:t xml:space="preserve">Zu welchem </w:t>
      </w:r>
      <w:proofErr w:type="spellStart"/>
      <w:r>
        <w:t>DiStA</w:t>
      </w:r>
      <w:proofErr w:type="spellEnd"/>
      <w:r>
        <w:t>-Wahlbezirk gehört die Kirchengemeinde?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:rsidTr="00E15FAA">
        <w:tc>
          <w:tcPr>
            <w:tcW w:w="9154" w:type="dxa"/>
          </w:tcPr>
          <w:p w:rsidR="00E15FAA" w:rsidRDefault="00E15FAA" w:rsidP="00601CA5"/>
        </w:tc>
      </w:tr>
    </w:tbl>
    <w:p w:rsidR="00601CA5" w:rsidRDefault="00601CA5" w:rsidP="00E15FAA">
      <w:pPr>
        <w:spacing w:before="240" w:after="120"/>
      </w:pPr>
      <w:r>
        <w:t xml:space="preserve">Durch welches </w:t>
      </w:r>
      <w:proofErr w:type="spellStart"/>
      <w:r>
        <w:t>DiStA</w:t>
      </w:r>
      <w:proofErr w:type="spellEnd"/>
      <w:r>
        <w:t xml:space="preserve">-Mitglied werden die Kirchensteuerzahler/-innen </w:t>
      </w:r>
      <w:r w:rsidR="00B47233">
        <w:t xml:space="preserve">auf Diözesanebene </w:t>
      </w:r>
      <w:r>
        <w:t>vertreten?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:rsidTr="00E15FAA">
        <w:tc>
          <w:tcPr>
            <w:tcW w:w="9154" w:type="dxa"/>
          </w:tcPr>
          <w:p w:rsidR="00E15FAA" w:rsidRDefault="00E15FAA" w:rsidP="00601CA5"/>
        </w:tc>
      </w:tr>
    </w:tbl>
    <w:p w:rsidR="00601CA5" w:rsidRDefault="00601CA5" w:rsidP="00E15FAA">
      <w:pPr>
        <w:spacing w:before="240" w:after="120"/>
      </w:pPr>
      <w:r>
        <w:t>Wird Kirchgeld erhoben?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01"/>
      </w:tblGrid>
      <w:tr w:rsidR="00E15FAA" w:rsidTr="00E15FAA">
        <w:tc>
          <w:tcPr>
            <w:tcW w:w="4253" w:type="dxa"/>
          </w:tcPr>
          <w:p w:rsidR="00E15FAA" w:rsidRDefault="00E15FAA" w:rsidP="00E15FAA">
            <w:r>
              <w:t>Als Form der Kirchensteuer oder als Spendenaufruf?</w:t>
            </w:r>
          </w:p>
        </w:tc>
        <w:tc>
          <w:tcPr>
            <w:tcW w:w="4901" w:type="dxa"/>
          </w:tcPr>
          <w:p w:rsidR="00E15FAA" w:rsidRDefault="00E15FAA" w:rsidP="00E15FAA"/>
        </w:tc>
      </w:tr>
      <w:tr w:rsidR="00E15FAA" w:rsidTr="00E15FAA">
        <w:tc>
          <w:tcPr>
            <w:tcW w:w="4253" w:type="dxa"/>
          </w:tcPr>
          <w:p w:rsidR="00E15FAA" w:rsidRDefault="00E15FAA" w:rsidP="00E15FAA">
            <w:r>
              <w:t>In welcher Höhe wird Kirchgeld erhob</w:t>
            </w:r>
            <w:r w:rsidR="00B47233">
              <w:t xml:space="preserve">en? </w:t>
            </w:r>
            <w:r>
              <w:t>Wie hoch waren die Einnahmen? Wie haben sich die Einnahmen in den letzten Jahren verändert?</w:t>
            </w:r>
          </w:p>
        </w:tc>
        <w:tc>
          <w:tcPr>
            <w:tcW w:w="4901" w:type="dxa"/>
          </w:tcPr>
          <w:p w:rsidR="00E15FAA" w:rsidRDefault="00E15FAA" w:rsidP="00E15FAA"/>
        </w:tc>
      </w:tr>
    </w:tbl>
    <w:p w:rsidR="00601CA5" w:rsidRDefault="00601CA5" w:rsidP="00E15FAA">
      <w:pPr>
        <w:sectPr w:rsidR="00601CA5" w:rsidSect="00982FAA"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</w:p>
    <w:p w:rsidR="00DF469E" w:rsidRPr="00DF469E" w:rsidRDefault="00DF469E" w:rsidP="00DF469E">
      <w:pPr>
        <w:pStyle w:val="Listenabsatz"/>
        <w:numPr>
          <w:ilvl w:val="0"/>
          <w:numId w:val="18"/>
        </w:numPr>
        <w:spacing w:before="240" w:after="120"/>
        <w:contextualSpacing w:val="0"/>
        <w:jc w:val="lef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9" w:name="_Toc487460779"/>
      <w:bookmarkStart w:id="10" w:name="_Toc496019446"/>
      <w:bookmarkStart w:id="11" w:name="_Toc503166866"/>
      <w:bookmarkStart w:id="12" w:name="_Toc503168677"/>
      <w:bookmarkStart w:id="13" w:name="_Toc503168715"/>
      <w:bookmarkStart w:id="14" w:name="_Toc503168758"/>
      <w:bookmarkStart w:id="15" w:name="_Toc503170972"/>
      <w:bookmarkStart w:id="16" w:name="_Toc510079653"/>
      <w:bookmarkStart w:id="17" w:name="_Toc51007966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A5ADA" w:rsidRDefault="00CA5ADA" w:rsidP="00CA5ADA">
      <w:pPr>
        <w:pStyle w:val="berschrift1"/>
        <w:numPr>
          <w:ilvl w:val="0"/>
          <w:numId w:val="10"/>
        </w:numPr>
      </w:pPr>
      <w:bookmarkStart w:id="18" w:name="_Toc510079666"/>
      <w:r>
        <w:t>Arbeit der Kirchenverwaltung</w:t>
      </w:r>
      <w:bookmarkEnd w:id="18"/>
    </w:p>
    <w:p w:rsidR="00CA5ADA" w:rsidRDefault="00CA5ADA" w:rsidP="00CA5ADA">
      <w:pPr>
        <w:pStyle w:val="berschrift2"/>
        <w:numPr>
          <w:ilvl w:val="0"/>
          <w:numId w:val="24"/>
        </w:numPr>
      </w:pPr>
      <w:bookmarkStart w:id="19" w:name="_Toc510079667"/>
      <w:r>
        <w:t>Kirchenverwaltung</w:t>
      </w:r>
      <w:bookmarkEnd w:id="19"/>
    </w:p>
    <w:p w:rsidR="00CA5ADA" w:rsidRDefault="00CA5ADA" w:rsidP="00CA5ADA">
      <w:r>
        <w:t>Es</w:t>
      </w:r>
      <w:r w:rsidRPr="00B24371">
        <w:t xml:space="preserve"> sollen Aspekte, die die Kirchenverwaltung selbst betreffen reflektiert werden. Wie arbeitet das Gremium und welche Rolle nimmt es dabei ein? </w:t>
      </w:r>
      <w:r>
        <w:t>W</w:t>
      </w:r>
      <w:r w:rsidRPr="00B24371">
        <w:t xml:space="preserve">elchen </w:t>
      </w:r>
      <w:r>
        <w:t>Beitrag leistet</w:t>
      </w:r>
      <w:r w:rsidRPr="00B24371">
        <w:t xml:space="preserve"> die Kirchenve</w:t>
      </w:r>
      <w:r w:rsidRPr="00B24371">
        <w:t>r</w:t>
      </w:r>
      <w:r w:rsidRPr="00B24371">
        <w:t xml:space="preserve">waltung für die Kirchenstiftung und wie </w:t>
      </w:r>
      <w:r>
        <w:t xml:space="preserve">sieht </w:t>
      </w:r>
      <w:r w:rsidRPr="00B24371">
        <w:t>das Verhältnis zu anderen Gruppen wie be</w:t>
      </w:r>
      <w:r w:rsidRPr="00B24371">
        <w:t>i</w:t>
      </w:r>
      <w:r w:rsidRPr="00B24371">
        <w:t xml:space="preserve">spielsweise Pfarrgemeinderat, der </w:t>
      </w:r>
      <w:r>
        <w:t>kommunalen V</w:t>
      </w:r>
      <w:r w:rsidRPr="00B24371">
        <w:t>erwaltung</w:t>
      </w:r>
      <w:r>
        <w:t>, dem Ordinariat</w:t>
      </w:r>
      <w:r w:rsidRPr="00B24371">
        <w:t xml:space="preserve"> und anderen Gruppierungen der Pfarrei aus</w:t>
      </w:r>
      <w:r>
        <w:t>?</w:t>
      </w:r>
    </w:p>
    <w:p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:rsidTr="00CA5ADA">
        <w:tc>
          <w:tcPr>
            <w:tcW w:w="9154" w:type="dxa"/>
          </w:tcPr>
          <w:p w:rsidR="00CA5ADA" w:rsidRDefault="00CA5ADA" w:rsidP="00CA5ADA"/>
        </w:tc>
      </w:tr>
    </w:tbl>
    <w:p w:rsidR="00CA5ADA" w:rsidRPr="00577D00" w:rsidRDefault="00CA5ADA" w:rsidP="00CA5ADA">
      <w:pPr>
        <w:spacing w:before="240" w:after="120"/>
      </w:pPr>
      <w:r w:rsidRPr="00577D00">
        <w:t>Welchen Beitrag</w:t>
      </w:r>
      <w:r>
        <w:t xml:space="preserve"> leistet</w:t>
      </w:r>
      <w:r w:rsidRPr="00577D00">
        <w:t xml:space="preserve"> die KV der Kirchenstiftung?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4476"/>
      </w:tblGrid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Verwaltet Vermögen der Kirchenstiftung und gestaltet die finanzielle Zukunft der Pfarrei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Plant und trägt langfristig Sorge für die Ra</w:t>
            </w:r>
            <w:r>
              <w:t>h</w:t>
            </w:r>
            <w:r>
              <w:t>menbedingungen kirchlichen Lebens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Verwaltet und besetzt Arbeitsplätze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Erhält (historische) Gebäude und ihr Inventar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Gestaltet Gebäude für die Zukunft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Ermöglicht Mittel für die Durchführung und Verbesserung der Pastoral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Gestaltet die Pastoral mit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Stellt Mittel für die Liturgie bereit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Arbeitet an Strategien mit wie kirchliches L</w:t>
            </w:r>
            <w:r>
              <w:t>e</w:t>
            </w:r>
            <w:r>
              <w:t>ben am Ort gelingen kann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Betreibt Umweltmanagement (EMAS)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Arbeitet mit am öffentlichen Erscheinungsbild des Pfarrverbands/ der Pfarrei/ der Filiale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4678" w:type="dxa"/>
            <w:gridSpan w:val="2"/>
          </w:tcPr>
          <w:p w:rsidR="00CA5ADA" w:rsidRDefault="00CA5ADA" w:rsidP="00CA5ADA">
            <w:r>
              <w:t>Kooperie</w:t>
            </w:r>
            <w:r w:rsidRPr="00CA5793">
              <w:t>rt mit Fördervereinen</w:t>
            </w:r>
          </w:p>
        </w:tc>
        <w:tc>
          <w:tcPr>
            <w:tcW w:w="4476" w:type="dxa"/>
          </w:tcPr>
          <w:p w:rsidR="00CA5ADA" w:rsidRDefault="00CA5ADA" w:rsidP="00CA5ADA"/>
        </w:tc>
      </w:tr>
      <w:tr w:rsidR="00CA5ADA" w:rsidTr="00CA5ADA">
        <w:tc>
          <w:tcPr>
            <w:tcW w:w="1134" w:type="dxa"/>
          </w:tcPr>
          <w:p w:rsidR="00CA5ADA" w:rsidRDefault="00CA5ADA" w:rsidP="00CA5ADA">
            <w:r w:rsidRPr="00CA5793">
              <w:t>Weiteres</w:t>
            </w:r>
          </w:p>
        </w:tc>
        <w:tc>
          <w:tcPr>
            <w:tcW w:w="8020" w:type="dxa"/>
            <w:gridSpan w:val="2"/>
          </w:tcPr>
          <w:p w:rsidR="00CA5ADA" w:rsidRDefault="00CA5ADA" w:rsidP="00CA5ADA"/>
        </w:tc>
      </w:tr>
    </w:tbl>
    <w:p w:rsidR="00CA5ADA" w:rsidRPr="0063450C" w:rsidRDefault="00CA5ADA" w:rsidP="00CA5ADA">
      <w:pPr>
        <w:spacing w:before="480" w:after="120"/>
      </w:pPr>
      <w:r w:rsidRPr="00342508">
        <w:t>Das Verhältnis zum PGR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Sehr schlecht</w:t>
            </w:r>
          </w:p>
        </w:tc>
      </w:tr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</w:tr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6</w:t>
            </w:r>
          </w:p>
        </w:tc>
      </w:tr>
      <w:tr w:rsidR="00CA5ADA" w:rsidRPr="0063450C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CA5ADA" w:rsidRPr="0063450C" w:rsidRDefault="00CA5ADA" w:rsidP="00CA5ADA"/>
        </w:tc>
      </w:tr>
      <w:tr w:rsidR="00CA5ADA" w:rsidRPr="0063450C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CA5ADA" w:rsidRPr="0063450C" w:rsidRDefault="00CA5ADA" w:rsidP="00CA5ADA">
            <w:r w:rsidRPr="0063450C">
              <w:t>Kommentar:</w:t>
            </w:r>
          </w:p>
        </w:tc>
      </w:tr>
    </w:tbl>
    <w:p w:rsidR="00CA5ADA" w:rsidRPr="0063450C" w:rsidRDefault="00CA5ADA" w:rsidP="00CA5ADA">
      <w:pPr>
        <w:spacing w:before="480" w:after="120"/>
      </w:pPr>
      <w:r w:rsidRPr="0063450C">
        <w:t>Das Verhältnis zu den Gruppierungen der Pfarrei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Sehr schlecht</w:t>
            </w:r>
          </w:p>
        </w:tc>
      </w:tr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</w:tr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6</w:t>
            </w:r>
          </w:p>
        </w:tc>
      </w:tr>
      <w:tr w:rsidR="00CA5ADA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CA5ADA" w:rsidRDefault="00CA5ADA" w:rsidP="00CA5ADA"/>
        </w:tc>
      </w:tr>
      <w:tr w:rsidR="00CA5ADA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CA5ADA" w:rsidRDefault="00CA5ADA" w:rsidP="00CA5ADA">
            <w:r>
              <w:t>Kommentar:</w:t>
            </w:r>
          </w:p>
        </w:tc>
      </w:tr>
    </w:tbl>
    <w:p w:rsidR="00CA5ADA" w:rsidRPr="0063450C" w:rsidRDefault="00CA5ADA" w:rsidP="00CA5ADA">
      <w:pPr>
        <w:spacing w:before="480" w:after="120"/>
      </w:pPr>
      <w:r w:rsidRPr="0063450C">
        <w:t>Das Verhältnis zur politischen Gemeinde/Verwaltung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Sehr schlecht</w:t>
            </w:r>
          </w:p>
        </w:tc>
      </w:tr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</w:tr>
      <w:tr w:rsidR="00CA5ADA" w:rsidRPr="0063450C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Pr="0063450C" w:rsidRDefault="00CA5ADA" w:rsidP="00CA5ADA">
            <w:pPr>
              <w:jc w:val="center"/>
            </w:pPr>
            <w:r w:rsidRPr="0063450C">
              <w:t>6</w:t>
            </w:r>
          </w:p>
        </w:tc>
      </w:tr>
      <w:tr w:rsidR="00CA5ADA" w:rsidRPr="0063450C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CA5ADA" w:rsidRPr="0063450C" w:rsidRDefault="00CA5ADA" w:rsidP="00CA5ADA"/>
        </w:tc>
      </w:tr>
      <w:tr w:rsidR="00CA5ADA" w:rsidRPr="0063450C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CA5ADA" w:rsidRPr="0063450C" w:rsidRDefault="00CA5ADA" w:rsidP="00CA5ADA">
            <w:r w:rsidRPr="0063450C">
              <w:t>Kommentar:</w:t>
            </w:r>
          </w:p>
        </w:tc>
      </w:tr>
    </w:tbl>
    <w:p w:rsidR="00CA5ADA" w:rsidRPr="0063450C" w:rsidRDefault="00CA5ADA" w:rsidP="00CA5ADA">
      <w:pPr>
        <w:spacing w:before="480" w:after="120"/>
      </w:pPr>
      <w:r w:rsidRPr="0063450C">
        <w:t>Das Verhältnis zum Erzbischöflichen Ordinariat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Sehr schlecht</w:t>
            </w:r>
          </w:p>
        </w:tc>
      </w:tr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</w:tr>
      <w:tr w:rsidR="00CA5ADA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5ADA" w:rsidRDefault="00CA5ADA" w:rsidP="00CA5ADA">
            <w:pPr>
              <w:jc w:val="center"/>
            </w:pPr>
            <w:r>
              <w:t>6</w:t>
            </w:r>
          </w:p>
        </w:tc>
      </w:tr>
      <w:tr w:rsidR="00CA5ADA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CA5ADA" w:rsidRDefault="00CA5ADA" w:rsidP="00CA5ADA"/>
        </w:tc>
      </w:tr>
      <w:tr w:rsidR="00CA5ADA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CA5ADA" w:rsidRDefault="00CA5ADA" w:rsidP="00CA5ADA">
            <w:r>
              <w:t>Kommentar:</w:t>
            </w:r>
          </w:p>
        </w:tc>
      </w:tr>
    </w:tbl>
    <w:p w:rsidR="00CA5ADA" w:rsidRDefault="00CA5ADA" w:rsidP="00CA5ADA">
      <w:pPr>
        <w:rPr>
          <w:b/>
          <w:i/>
        </w:rPr>
      </w:pPr>
    </w:p>
    <w:p w:rsidR="00CA5ADA" w:rsidRDefault="00CA5ADA" w:rsidP="00CA5ADA">
      <w:pPr>
        <w:rPr>
          <w:b/>
        </w:rPr>
      </w:pPr>
    </w:p>
    <w:p w:rsidR="00CA5ADA" w:rsidRDefault="00CA5ADA" w:rsidP="00CA5ADA">
      <w:pPr>
        <w:rPr>
          <w:b/>
        </w:rPr>
      </w:pPr>
      <w:r w:rsidRPr="004C6C02">
        <w:rPr>
          <w:b/>
        </w:rPr>
        <w:t>Gibt es einen Verwaltungs- und Haushaltsverbund?</w:t>
      </w:r>
    </w:p>
    <w:p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:rsidTr="00CA5ADA">
        <w:tc>
          <w:tcPr>
            <w:tcW w:w="9154" w:type="dxa"/>
          </w:tcPr>
          <w:p w:rsidR="00CA5ADA" w:rsidRDefault="00CA5ADA" w:rsidP="00CA5ADA"/>
        </w:tc>
      </w:tr>
    </w:tbl>
    <w:p w:rsidR="00CA5ADA" w:rsidRDefault="00CA5ADA" w:rsidP="00CA5ADA"/>
    <w:p w:rsidR="00CA5ADA" w:rsidRDefault="00CA5ADA" w:rsidP="00CA5ADA">
      <w:pPr>
        <w:rPr>
          <w:b/>
        </w:rPr>
      </w:pPr>
    </w:p>
    <w:p w:rsidR="00CA5ADA" w:rsidRPr="004C6C02" w:rsidRDefault="00CA5ADA" w:rsidP="00CA5ADA">
      <w:pPr>
        <w:rPr>
          <w:b/>
        </w:rPr>
      </w:pPr>
      <w:r w:rsidRPr="004C6C02">
        <w:rPr>
          <w:b/>
        </w:rPr>
        <w:t>Gibt es einen Kita-Verbund?</w:t>
      </w:r>
    </w:p>
    <w:p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:rsidTr="00CA5ADA">
        <w:tc>
          <w:tcPr>
            <w:tcW w:w="9154" w:type="dxa"/>
          </w:tcPr>
          <w:p w:rsidR="00CA5ADA" w:rsidRDefault="00CA5ADA" w:rsidP="00CA5ADA"/>
        </w:tc>
      </w:tr>
    </w:tbl>
    <w:p w:rsidR="00CA5ADA" w:rsidRDefault="00CA5ADA" w:rsidP="00CA5ADA"/>
    <w:p w:rsidR="00CA5ADA" w:rsidRDefault="00CA5ADA" w:rsidP="00CA5ADA"/>
    <w:p w:rsidR="00CA5ADA" w:rsidRPr="00A45F80" w:rsidRDefault="00CA5ADA" w:rsidP="00CA5ADA"/>
    <w:p w:rsidR="00CA5ADA" w:rsidRDefault="00CA5ADA" w:rsidP="00CA5ADA">
      <w:pPr>
        <w:pStyle w:val="berschrift2"/>
        <w:numPr>
          <w:ilvl w:val="0"/>
          <w:numId w:val="24"/>
        </w:numPr>
      </w:pPr>
      <w:bookmarkStart w:id="20" w:name="_Toc510079668"/>
      <w:r>
        <w:t>Amtsperiode 2013-2018</w:t>
      </w:r>
      <w:bookmarkEnd w:id="20"/>
    </w:p>
    <w:p w:rsidR="00CA5ADA" w:rsidRDefault="00CA5ADA" w:rsidP="00CA5ADA">
      <w:r>
        <w:t>Es soll eine Übersicht erstellt werden, welche Themen die Arbeit der Kirchenverwaltung in der aktuellen Amtsperiode bestimmt haben.</w:t>
      </w:r>
    </w:p>
    <w:p w:rsidR="00370506" w:rsidRDefault="00370506" w:rsidP="00370506">
      <w:pPr>
        <w:spacing w:before="240" w:after="120"/>
      </w:pPr>
      <w:r>
        <w:t>Was wurde durch die Arbeit der KV verändert?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:rsidTr="008C23A2">
        <w:tc>
          <w:tcPr>
            <w:tcW w:w="9154" w:type="dxa"/>
          </w:tcPr>
          <w:p w:rsidR="00370506" w:rsidRDefault="00370506" w:rsidP="008C23A2"/>
        </w:tc>
      </w:tr>
    </w:tbl>
    <w:p w:rsidR="00370506" w:rsidRDefault="00370506" w:rsidP="00370506">
      <w:pPr>
        <w:spacing w:before="240" w:after="120"/>
      </w:pPr>
      <w:r>
        <w:t>Was wurde durch die Arbeit der KV ermöglicht?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:rsidTr="008C23A2">
        <w:tc>
          <w:tcPr>
            <w:tcW w:w="9154" w:type="dxa"/>
          </w:tcPr>
          <w:p w:rsidR="00370506" w:rsidRDefault="00370506" w:rsidP="008C23A2"/>
        </w:tc>
      </w:tr>
    </w:tbl>
    <w:p w:rsidR="00CA5ADA" w:rsidRDefault="00CA5ADA" w:rsidP="00370506">
      <w:pPr>
        <w:pStyle w:val="berschrift1"/>
        <w:sectPr w:rsidR="00CA5ADA" w:rsidSect="00982FAA"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</w:p>
    <w:p w:rsidR="00DF469E" w:rsidRDefault="00DF469E" w:rsidP="00CA5ADA">
      <w:pPr>
        <w:pStyle w:val="berschrift1"/>
        <w:numPr>
          <w:ilvl w:val="0"/>
          <w:numId w:val="22"/>
        </w:numPr>
      </w:pPr>
      <w:bookmarkStart w:id="21" w:name="_Toc510079669"/>
      <w:r>
        <w:lastRenderedPageBreak/>
        <w:t>Ausblick</w:t>
      </w:r>
      <w:r w:rsidR="00F52D2D">
        <w:t xml:space="preserve"> (Amtsperiode 2019-2024)</w:t>
      </w:r>
      <w:bookmarkEnd w:id="21"/>
    </w:p>
    <w:p w:rsidR="00DF469E" w:rsidRDefault="00DF469E" w:rsidP="00DF469E">
      <w:pPr>
        <w:pStyle w:val="berschrift2"/>
        <w:numPr>
          <w:ilvl w:val="0"/>
          <w:numId w:val="15"/>
        </w:numPr>
      </w:pPr>
      <w:bookmarkStart w:id="22" w:name="_Toc510079670"/>
      <w:r>
        <w:t>Notwendigkeiten</w:t>
      </w:r>
      <w:bookmarkEnd w:id="22"/>
    </w:p>
    <w:p w:rsidR="0060738E" w:rsidRDefault="00FB2610" w:rsidP="0060738E">
      <w:r>
        <w:t xml:space="preserve">Es soll eine Übersicht erstellt </w:t>
      </w:r>
      <w:r w:rsidR="00F12BBF">
        <w:t xml:space="preserve">werden, </w:t>
      </w:r>
      <w:r w:rsidR="00BA40B9">
        <w:t xml:space="preserve"> </w:t>
      </w:r>
      <w:r w:rsidR="00F12BBF">
        <w:t>welche verpflichtenden</w:t>
      </w:r>
      <w:r w:rsidR="00BA40B9">
        <w:t xml:space="preserve"> </w:t>
      </w:r>
      <w:r w:rsidR="00F12BBF">
        <w:t xml:space="preserve">und dringenden </w:t>
      </w:r>
      <w:r w:rsidR="00BA40B9">
        <w:t>Aufgaben</w:t>
      </w:r>
      <w:r w:rsidR="00F12BBF">
        <w:t xml:space="preserve"> die künftige Kirchenverwaltung zu erwarten hat</w:t>
      </w:r>
      <w:r w:rsidR="00BA40B9">
        <w:t xml:space="preserve">. </w:t>
      </w:r>
    </w:p>
    <w:p w:rsidR="00DF469E" w:rsidRDefault="00DF469E" w:rsidP="00E15FAA">
      <w:pPr>
        <w:spacing w:before="240" w:after="120"/>
      </w:pPr>
      <w:r>
        <w:t>Was muss in jedem Fall erledigt werden</w:t>
      </w:r>
      <w:r w:rsidR="000378F3">
        <w:t xml:space="preserve"> (im Rahmen rechtlicher Vorgaben)</w:t>
      </w:r>
      <w:r>
        <w:t>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12"/>
        <w:gridCol w:w="6460"/>
      </w:tblGrid>
      <w:tr w:rsidR="00E15FAA" w:rsidTr="00F12BBF">
        <w:tc>
          <w:tcPr>
            <w:tcW w:w="2694" w:type="dxa"/>
          </w:tcPr>
          <w:p w:rsidR="00E15FAA" w:rsidRDefault="00E15FAA" w:rsidP="00E15FAA">
            <w:r>
              <w:t>Haushaltsplanung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Jahresabschluss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Personalangelegenheiten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Sicherheitsbegehungen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E-Checks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Weiteres</w:t>
            </w:r>
          </w:p>
        </w:tc>
        <w:tc>
          <w:tcPr>
            <w:tcW w:w="6460" w:type="dxa"/>
          </w:tcPr>
          <w:p w:rsidR="00E15FAA" w:rsidRDefault="00E15FAA" w:rsidP="00E15FAA"/>
        </w:tc>
      </w:tr>
    </w:tbl>
    <w:p w:rsidR="00DF469E" w:rsidRDefault="00DF469E" w:rsidP="00E15FAA">
      <w:pPr>
        <w:spacing w:before="240" w:after="120"/>
      </w:pPr>
      <w:r>
        <w:t>Welcher dringende Handlungsbedarf besteht?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60"/>
      </w:tblGrid>
      <w:tr w:rsidR="00E15FAA" w:rsidTr="00F12BBF">
        <w:tc>
          <w:tcPr>
            <w:tcW w:w="2694" w:type="dxa"/>
          </w:tcPr>
          <w:p w:rsidR="00E15FAA" w:rsidRDefault="00E15FAA" w:rsidP="00E15FAA">
            <w:r>
              <w:t>Sanierung/Renovierung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Brandschutzmaßnahmen</w:t>
            </w:r>
          </w:p>
        </w:tc>
        <w:tc>
          <w:tcPr>
            <w:tcW w:w="6460" w:type="dxa"/>
          </w:tcPr>
          <w:p w:rsidR="00E15FAA" w:rsidRDefault="00E15FAA" w:rsidP="00E15FAA"/>
        </w:tc>
      </w:tr>
      <w:tr w:rsidR="00E15FAA" w:rsidTr="00F12BBF">
        <w:tc>
          <w:tcPr>
            <w:tcW w:w="2694" w:type="dxa"/>
          </w:tcPr>
          <w:p w:rsidR="00E15FAA" w:rsidRDefault="00E15FAA" w:rsidP="00E15FAA">
            <w:r>
              <w:t>Weiteres</w:t>
            </w:r>
          </w:p>
        </w:tc>
        <w:tc>
          <w:tcPr>
            <w:tcW w:w="6460" w:type="dxa"/>
          </w:tcPr>
          <w:p w:rsidR="00E15FAA" w:rsidRDefault="00E15FAA" w:rsidP="00E15FAA"/>
        </w:tc>
      </w:tr>
    </w:tbl>
    <w:p w:rsidR="000D3575" w:rsidRPr="000D3575" w:rsidRDefault="000D3575" w:rsidP="000D3575"/>
    <w:p w:rsidR="00DF469E" w:rsidRDefault="003B73BC" w:rsidP="00DF469E">
      <w:pPr>
        <w:pStyle w:val="berschrift2"/>
        <w:numPr>
          <w:ilvl w:val="0"/>
          <w:numId w:val="15"/>
        </w:numPr>
      </w:pPr>
      <w:bookmarkStart w:id="23" w:name="_Toc510079671"/>
      <w:r>
        <w:t>Handlungsbedarfe</w:t>
      </w:r>
      <w:bookmarkEnd w:id="23"/>
    </w:p>
    <w:p w:rsidR="0060738E" w:rsidRDefault="00BA40B9" w:rsidP="0060738E">
      <w:r>
        <w:t xml:space="preserve">Über die Pflicht hinaus sollen </w:t>
      </w:r>
      <w:r w:rsidR="003B73BC">
        <w:t>Handlungsbedarfe</w:t>
      </w:r>
      <w:r>
        <w:t xml:space="preserve"> </w:t>
      </w:r>
      <w:r w:rsidR="003B73BC">
        <w:t>aufgeführt</w:t>
      </w:r>
      <w:r>
        <w:t xml:space="preserve"> werden, </w:t>
      </w:r>
      <w:r w:rsidR="000770FD">
        <w:t xml:space="preserve">die </w:t>
      </w:r>
      <w:r>
        <w:t>die künftige Kirche</w:t>
      </w:r>
      <w:r>
        <w:t>n</w:t>
      </w:r>
      <w:r>
        <w:t xml:space="preserve">verwaltung </w:t>
      </w:r>
      <w:r w:rsidR="000770FD">
        <w:t xml:space="preserve">aus heutiger Sicht ins Auge fassen sollte. Sie </w:t>
      </w:r>
      <w:r w:rsidR="00F12BBF">
        <w:t>geben einen Überblick, welche Maßnahmen aktuell als wichtig erachtet werden.</w:t>
      </w:r>
    </w:p>
    <w:p w:rsidR="004C6C02" w:rsidRDefault="004C6C02" w:rsidP="00DF469E">
      <w:pPr>
        <w:rPr>
          <w:b/>
        </w:rPr>
      </w:pPr>
    </w:p>
    <w:p w:rsidR="00F52D2D" w:rsidRPr="00370506" w:rsidRDefault="00DF469E" w:rsidP="00DF469E">
      <w:pPr>
        <w:rPr>
          <w:b/>
        </w:rPr>
      </w:pPr>
      <w:r w:rsidRPr="00370506">
        <w:rPr>
          <w:b/>
        </w:rPr>
        <w:t>Welche</w:t>
      </w:r>
      <w:r w:rsidR="003D7821" w:rsidRPr="00370506">
        <w:rPr>
          <w:b/>
        </w:rPr>
        <w:t xml:space="preserve"> konkrete</w:t>
      </w:r>
      <w:r w:rsidR="003B73BC" w:rsidRPr="00370506">
        <w:rPr>
          <w:b/>
        </w:rPr>
        <w:t>n</w:t>
      </w:r>
      <w:r w:rsidR="003D7821" w:rsidRPr="00370506">
        <w:rPr>
          <w:b/>
        </w:rPr>
        <w:t xml:space="preserve"> </w:t>
      </w:r>
      <w:r w:rsidR="003B73BC" w:rsidRPr="00370506">
        <w:rPr>
          <w:b/>
        </w:rPr>
        <w:t xml:space="preserve">Handlungsbedarfe sehen </w:t>
      </w:r>
      <w:r w:rsidR="00F52D2D" w:rsidRPr="00370506">
        <w:rPr>
          <w:b/>
        </w:rPr>
        <w:t>wir?</w:t>
      </w:r>
      <w:r w:rsidR="003D7821" w:rsidRPr="00370506">
        <w:rPr>
          <w:b/>
        </w:rPr>
        <w:t xml:space="preserve"> Und was wollen wir im Einzelnen e</w:t>
      </w:r>
      <w:r w:rsidR="003D7821" w:rsidRPr="00370506">
        <w:rPr>
          <w:b/>
        </w:rPr>
        <w:t>r</w:t>
      </w:r>
      <w:r w:rsidR="003D7821" w:rsidRPr="00370506">
        <w:rPr>
          <w:b/>
        </w:rPr>
        <w:t>reichen?</w:t>
      </w:r>
    </w:p>
    <w:p w:rsidR="000378F3" w:rsidRDefault="000378F3" w:rsidP="00E15FAA">
      <w:pPr>
        <w:spacing w:before="240" w:after="120"/>
      </w:pPr>
      <w:r>
        <w:t>Durchführung bestimmter Bauarbeiten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:rsidTr="00E15FAA">
        <w:tc>
          <w:tcPr>
            <w:tcW w:w="9154" w:type="dxa"/>
          </w:tcPr>
          <w:p w:rsidR="00E15FAA" w:rsidRDefault="00E15FAA" w:rsidP="00E15FAA"/>
        </w:tc>
      </w:tr>
    </w:tbl>
    <w:p w:rsidR="00C94B8E" w:rsidRDefault="00C94B8E" w:rsidP="00C94B8E">
      <w:pPr>
        <w:spacing w:before="240" w:after="120"/>
      </w:pPr>
      <w:r>
        <w:t>Müssen Personalentscheidungen getroffen werden? (z.B. wegen Renteneintritt)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:rsidTr="00C94B8E">
        <w:tc>
          <w:tcPr>
            <w:tcW w:w="9154" w:type="dxa"/>
          </w:tcPr>
          <w:p w:rsidR="00C94B8E" w:rsidRDefault="00C94B8E" w:rsidP="00C94B8E"/>
        </w:tc>
      </w:tr>
    </w:tbl>
    <w:p w:rsidR="00C0539C" w:rsidRDefault="00C0539C" w:rsidP="00C0539C">
      <w:pPr>
        <w:spacing w:before="240" w:after="120"/>
      </w:pPr>
      <w:r>
        <w:t>Reduzierung des Energieverbrauchs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F52D2D" w:rsidRDefault="00F52D2D" w:rsidP="00E15FAA">
      <w:pPr>
        <w:spacing w:before="240" w:after="120"/>
      </w:pPr>
      <w:r>
        <w:t>Einführung eines Umweltmanagement</w:t>
      </w:r>
      <w:r w:rsidR="00CA5793">
        <w:t>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C0539C" w:rsidRDefault="00C0539C" w:rsidP="00C0539C">
      <w:pPr>
        <w:spacing w:before="240" w:after="120"/>
      </w:pPr>
      <w:r>
        <w:t>Anschaffungen und Maßnahmen für die Gebäudebewirtschaftung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F52D2D" w:rsidRDefault="00F52D2D" w:rsidP="005232FD">
      <w:pPr>
        <w:spacing w:before="240" w:after="120"/>
      </w:pPr>
      <w:r>
        <w:t>Ausstattung des Pfarrarchivs auf den neuesten 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54A5F" w:rsidTr="00354A5F">
        <w:tc>
          <w:tcPr>
            <w:tcW w:w="9154" w:type="dxa"/>
          </w:tcPr>
          <w:p w:rsidR="00354A5F" w:rsidRDefault="00354A5F" w:rsidP="00354A5F"/>
        </w:tc>
      </w:tr>
    </w:tbl>
    <w:p w:rsidR="00354A5F" w:rsidRDefault="000378F3" w:rsidP="00734017">
      <w:pPr>
        <w:spacing w:before="200" w:after="120"/>
      </w:pPr>
      <w:r>
        <w:lastRenderedPageBreak/>
        <w:t>Verbesserung/Vereinfachung der Abläufe im Pfarrbüro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54A5F" w:rsidTr="00354A5F">
        <w:tc>
          <w:tcPr>
            <w:tcW w:w="9154" w:type="dxa"/>
          </w:tcPr>
          <w:p w:rsidR="00354A5F" w:rsidRDefault="00354A5F" w:rsidP="00354A5F"/>
        </w:tc>
      </w:tr>
    </w:tbl>
    <w:p w:rsidR="00C0539C" w:rsidRDefault="00C0539C" w:rsidP="00734017">
      <w:pPr>
        <w:spacing w:before="200" w:after="120"/>
      </w:pPr>
      <w:r>
        <w:t>Erweiterung der Kita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CA5793" w:rsidRDefault="00CA5793" w:rsidP="00734017">
      <w:pPr>
        <w:spacing w:before="200" w:after="120"/>
      </w:pPr>
      <w:r>
        <w:t>Verbesserung der Arbeit der Kirchenverwaltung als Gremium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34"/>
      </w:tblGrid>
      <w:tr w:rsidR="005232FD" w:rsidTr="005232FD">
        <w:tc>
          <w:tcPr>
            <w:tcW w:w="4820" w:type="dxa"/>
          </w:tcPr>
          <w:p w:rsidR="005232FD" w:rsidRDefault="005232FD" w:rsidP="005232FD">
            <w:r>
              <w:t>Wie wollen wir künftig zusammenarbeiten?</w:t>
            </w:r>
          </w:p>
        </w:tc>
        <w:tc>
          <w:tcPr>
            <w:tcW w:w="4334" w:type="dxa"/>
          </w:tcPr>
          <w:p w:rsidR="005232FD" w:rsidRDefault="005232FD" w:rsidP="005232FD"/>
        </w:tc>
      </w:tr>
      <w:tr w:rsidR="005232FD" w:rsidTr="005232FD">
        <w:tc>
          <w:tcPr>
            <w:tcW w:w="4820" w:type="dxa"/>
          </w:tcPr>
          <w:p w:rsidR="005232FD" w:rsidRDefault="005232FD" w:rsidP="005232FD">
            <w:r>
              <w:t>Welche Erfahrungen und Tipps können wir der neuen Kirchenverwaltung mitgeben?</w:t>
            </w:r>
          </w:p>
        </w:tc>
        <w:tc>
          <w:tcPr>
            <w:tcW w:w="4334" w:type="dxa"/>
          </w:tcPr>
          <w:p w:rsidR="005232FD" w:rsidRDefault="005232FD" w:rsidP="005232FD"/>
        </w:tc>
      </w:tr>
      <w:tr w:rsidR="005232FD" w:rsidTr="005232FD">
        <w:tc>
          <w:tcPr>
            <w:tcW w:w="4820" w:type="dxa"/>
          </w:tcPr>
          <w:p w:rsidR="005232FD" w:rsidRDefault="005232FD" w:rsidP="005232FD">
            <w:r>
              <w:t>Welche Ideen für die Zusammenarbeit gibt es, die die neue Kirchenverwaltung prüfen sollte?</w:t>
            </w:r>
          </w:p>
        </w:tc>
        <w:tc>
          <w:tcPr>
            <w:tcW w:w="4334" w:type="dxa"/>
          </w:tcPr>
          <w:p w:rsidR="005232FD" w:rsidRDefault="005232FD" w:rsidP="005232FD"/>
        </w:tc>
      </w:tr>
      <w:tr w:rsidR="005232FD" w:rsidTr="005232FD">
        <w:tc>
          <w:tcPr>
            <w:tcW w:w="4820" w:type="dxa"/>
          </w:tcPr>
          <w:p w:rsidR="005232FD" w:rsidRPr="00734017" w:rsidRDefault="005232FD" w:rsidP="00B47233">
            <w:pPr>
              <w:rPr>
                <w:spacing w:val="-16"/>
              </w:rPr>
            </w:pPr>
            <w:r w:rsidRPr="00734017">
              <w:rPr>
                <w:spacing w:val="-16"/>
              </w:rPr>
              <w:t>Wie können neue KV-</w:t>
            </w:r>
            <w:r w:rsidR="00B47233" w:rsidRPr="00734017">
              <w:rPr>
                <w:spacing w:val="-16"/>
              </w:rPr>
              <w:t>Mitglieder eingearbeitet werden?</w:t>
            </w:r>
          </w:p>
        </w:tc>
        <w:tc>
          <w:tcPr>
            <w:tcW w:w="4334" w:type="dxa"/>
          </w:tcPr>
          <w:p w:rsidR="005232FD" w:rsidRDefault="005232FD" w:rsidP="005232FD"/>
        </w:tc>
      </w:tr>
    </w:tbl>
    <w:p w:rsidR="00C94B8E" w:rsidRDefault="003B7223" w:rsidP="00734017">
      <w:pPr>
        <w:spacing w:before="200" w:after="120"/>
      </w:pPr>
      <w:r>
        <w:t xml:space="preserve">Welche Einführungsveranstaltungen brauchen Sie? </w:t>
      </w:r>
      <w:r w:rsidRPr="003B7223">
        <w:rPr>
          <w:spacing w:val="-4"/>
        </w:rPr>
        <w:t>(Lassen Sie uns den Bedarf bitte wissen!)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:rsidTr="00C94B8E">
        <w:tc>
          <w:tcPr>
            <w:tcW w:w="9154" w:type="dxa"/>
          </w:tcPr>
          <w:p w:rsidR="00C94B8E" w:rsidRDefault="00C94B8E" w:rsidP="00C94B8E"/>
        </w:tc>
      </w:tr>
    </w:tbl>
    <w:p w:rsidR="00C94B8E" w:rsidRDefault="00C94B8E" w:rsidP="00734017">
      <w:pPr>
        <w:spacing w:before="200" w:after="120"/>
      </w:pPr>
      <w:r>
        <w:t>Weiteres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:rsidTr="00C94B8E">
        <w:tc>
          <w:tcPr>
            <w:tcW w:w="9154" w:type="dxa"/>
          </w:tcPr>
          <w:p w:rsidR="00C94B8E" w:rsidRDefault="00C94B8E" w:rsidP="00C94B8E"/>
        </w:tc>
      </w:tr>
    </w:tbl>
    <w:p w:rsidR="000D3575" w:rsidRPr="000D3575" w:rsidRDefault="000D3575" w:rsidP="000D3575"/>
    <w:p w:rsidR="00DF469E" w:rsidRPr="007E06EC" w:rsidRDefault="00DF469E" w:rsidP="00DF469E">
      <w:pPr>
        <w:pStyle w:val="berschrift2"/>
        <w:numPr>
          <w:ilvl w:val="0"/>
          <w:numId w:val="15"/>
        </w:numPr>
      </w:pPr>
      <w:bookmarkStart w:id="24" w:name="_Toc510079672"/>
      <w:r>
        <w:t>Freiräum</w:t>
      </w:r>
      <w:r w:rsidR="000378F3">
        <w:t>e</w:t>
      </w:r>
      <w:bookmarkEnd w:id="24"/>
    </w:p>
    <w:p w:rsidR="0060738E" w:rsidRDefault="00F12BBF" w:rsidP="00F12BBF">
      <w:r>
        <w:t>Neue Kandidatinnen und Kandidaten haben eigene</w:t>
      </w:r>
      <w:r w:rsidR="000770FD">
        <w:t xml:space="preserve"> Ideen</w:t>
      </w:r>
      <w:r>
        <w:t>, die sie</w:t>
      </w:r>
      <w:r w:rsidR="000770FD">
        <w:t xml:space="preserve"> einbringen möchten. </w:t>
      </w:r>
      <w:r>
        <w:t>Es soll ein Überblick erstellt werden, welche Freiräume dafür zugelassen würden und wie nich</w:t>
      </w:r>
      <w:r>
        <w:t>t</w:t>
      </w:r>
      <w:r>
        <w:t>gewählte Personen in die Pfarrei und die Themenfelder der Kirchenverwaltung eingebunden werden können.</w:t>
      </w:r>
      <w:r w:rsidR="000770FD">
        <w:t xml:space="preserve"> Sie haben den Willen sich einzubringen und </w:t>
      </w:r>
      <w:r w:rsidR="004C6C02">
        <w:t xml:space="preserve">sollen dabei </w:t>
      </w:r>
      <w:r>
        <w:t>unterstützt werden</w:t>
      </w:r>
      <w:r w:rsidR="00DC4ADE">
        <w:t>.</w:t>
      </w:r>
    </w:p>
    <w:p w:rsidR="00C0539C" w:rsidRDefault="00C0539C" w:rsidP="00734017">
      <w:pPr>
        <w:spacing w:before="200" w:after="120"/>
      </w:pPr>
      <w:r>
        <w:t>Wie kommen neue Personen in die Kirchenverwaltung?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C0539C" w:rsidRDefault="00C0539C" w:rsidP="00734017">
      <w:pPr>
        <w:spacing w:before="200" w:after="120"/>
      </w:pPr>
      <w:r>
        <w:t>Wie kommen neue Ideen in die Kirchenverwaltung?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:rsidTr="00C0539C">
        <w:tc>
          <w:tcPr>
            <w:tcW w:w="9154" w:type="dxa"/>
          </w:tcPr>
          <w:p w:rsidR="00C0539C" w:rsidRDefault="00C0539C" w:rsidP="00C0539C"/>
        </w:tc>
      </w:tr>
    </w:tbl>
    <w:p w:rsidR="000378F3" w:rsidRDefault="00F52D2D" w:rsidP="00734017">
      <w:pPr>
        <w:spacing w:before="200" w:after="120"/>
      </w:pPr>
      <w:r>
        <w:t xml:space="preserve">Was wäre darüber hinaus denkbar, dass </w:t>
      </w:r>
      <w:r w:rsidR="000378F3">
        <w:t xml:space="preserve">diskutiert und umgesetzt wird?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:rsidTr="003D5791">
        <w:tc>
          <w:tcPr>
            <w:tcW w:w="9154" w:type="dxa"/>
          </w:tcPr>
          <w:p w:rsidR="001A3375" w:rsidRDefault="001A3375" w:rsidP="003D5791"/>
        </w:tc>
      </w:tr>
    </w:tbl>
    <w:p w:rsidR="000025F8" w:rsidRDefault="00F52D2D" w:rsidP="00734017">
      <w:pPr>
        <w:spacing w:before="200" w:after="120"/>
      </w:pPr>
      <w:r>
        <w:t>Welchen zusätzlichen Gestaltungsspielraum ha</w:t>
      </w:r>
      <w:r w:rsidR="000378F3">
        <w:t>t jemand</w:t>
      </w:r>
      <w:r w:rsidR="00954EF1">
        <w:t>,</w:t>
      </w:r>
      <w:r w:rsidR="000378F3">
        <w:t xml:space="preserve"> der sich engagiert?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:rsidTr="003D5791">
        <w:tc>
          <w:tcPr>
            <w:tcW w:w="9154" w:type="dxa"/>
          </w:tcPr>
          <w:p w:rsidR="001A3375" w:rsidRDefault="001A3375" w:rsidP="003D5791"/>
        </w:tc>
      </w:tr>
    </w:tbl>
    <w:p w:rsidR="000378F3" w:rsidRDefault="000378F3" w:rsidP="00734017">
      <w:pPr>
        <w:spacing w:before="200" w:after="120"/>
      </w:pPr>
      <w:r>
        <w:t>Welche Flexibilität gewähren wir Neuen?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:rsidTr="003D5791">
        <w:tc>
          <w:tcPr>
            <w:tcW w:w="9154" w:type="dxa"/>
          </w:tcPr>
          <w:p w:rsidR="001A3375" w:rsidRDefault="001A3375" w:rsidP="003D5791"/>
        </w:tc>
      </w:tr>
    </w:tbl>
    <w:p w:rsidR="000378F3" w:rsidRDefault="000378F3" w:rsidP="00734017">
      <w:pPr>
        <w:spacing w:before="200" w:after="120"/>
      </w:pPr>
      <w:r>
        <w:t>Welche Anschlussmöglichkeiten bietet die Kirchenstiftung</w:t>
      </w:r>
      <w:r w:rsidR="00954EF1">
        <w:t xml:space="preserve"> oder </w:t>
      </w:r>
      <w:r>
        <w:t>die Pfarrei, wenn ein Kand</w:t>
      </w:r>
      <w:r>
        <w:t>i</w:t>
      </w:r>
      <w:r>
        <w:t>dat</w:t>
      </w:r>
      <w:r w:rsidR="00B47233">
        <w:t>/ eine Kandidatin</w:t>
      </w:r>
      <w:r>
        <w:t xml:space="preserve"> nicht in die KV gewählt wird?</w:t>
      </w:r>
      <w:r w:rsidR="003D7821">
        <w:t xml:space="preserve"> Wo und wie kann er/sie sich trotzdem ei</w:t>
      </w:r>
      <w:r w:rsidR="003D7821">
        <w:t>n</w:t>
      </w:r>
      <w:r w:rsidR="003D7821">
        <w:t xml:space="preserve">bringen (vielleicht sogar für die oben genannten Ziele)?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:rsidTr="003D5791">
        <w:tc>
          <w:tcPr>
            <w:tcW w:w="9154" w:type="dxa"/>
          </w:tcPr>
          <w:p w:rsidR="001A3375" w:rsidRDefault="001A3375" w:rsidP="003D5791"/>
        </w:tc>
      </w:tr>
    </w:tbl>
    <w:p w:rsidR="00FD290B" w:rsidRPr="00734017" w:rsidRDefault="00FD290B" w:rsidP="00734017">
      <w:pPr>
        <w:tabs>
          <w:tab w:val="left" w:pos="4065"/>
        </w:tabs>
      </w:pPr>
    </w:p>
    <w:sectPr w:rsidR="00FD290B" w:rsidRPr="00734017" w:rsidSect="00982FAA">
      <w:pgSz w:w="11906" w:h="16838"/>
      <w:pgMar w:top="1843" w:right="1418" w:bottom="397" w:left="1366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DA" w:rsidRDefault="00CA5ADA" w:rsidP="007778AA">
      <w:pPr>
        <w:spacing w:line="240" w:lineRule="auto"/>
      </w:pPr>
      <w:r>
        <w:separator/>
      </w:r>
    </w:p>
  </w:endnote>
  <w:endnote w:type="continuationSeparator" w:id="0">
    <w:p w:rsidR="00CA5ADA" w:rsidRDefault="00CA5ADA" w:rsidP="0077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2567"/>
      <w:gridCol w:w="3315"/>
    </w:tblGrid>
    <w:tr w:rsidR="00CA5ADA" w:rsidRPr="008D3719" w:rsidTr="00140B86">
      <w:tc>
        <w:tcPr>
          <w:tcW w:w="5971" w:type="dxa"/>
          <w:gridSpan w:val="2"/>
        </w:tcPr>
        <w:p w:rsidR="00CA5ADA" w:rsidRPr="00853EC2" w:rsidRDefault="00CA5ADA" w:rsidP="00140B86">
          <w:pPr>
            <w:pStyle w:val="Fusszeile"/>
            <w:tabs>
              <w:tab w:val="left" w:pos="851"/>
              <w:tab w:val="left" w:pos="1134"/>
              <w:tab w:val="left" w:pos="2341"/>
            </w:tabs>
            <w:jc w:val="left"/>
            <w:rPr>
              <w:szCs w:val="14"/>
            </w:rPr>
          </w:pPr>
        </w:p>
      </w:tc>
      <w:tc>
        <w:tcPr>
          <w:tcW w:w="3315" w:type="dxa"/>
        </w:tcPr>
        <w:p w:rsidR="00CA5ADA" w:rsidRPr="00853EC2" w:rsidRDefault="00CA5ADA" w:rsidP="00140B86">
          <w:pPr>
            <w:pStyle w:val="Fusszeile"/>
            <w:rPr>
              <w:szCs w:val="14"/>
            </w:rPr>
          </w:pPr>
        </w:p>
      </w:tc>
    </w:tr>
    <w:tr w:rsidR="00CA5ADA" w:rsidRPr="008D3719" w:rsidTr="00140B86">
      <w:trPr>
        <w:trHeight w:val="296"/>
      </w:trPr>
      <w:tc>
        <w:tcPr>
          <w:tcW w:w="3404" w:type="dxa"/>
          <w:vAlign w:val="bottom"/>
        </w:tcPr>
        <w:p w:rsidR="00CA5ADA" w:rsidRPr="00853EC2" w:rsidRDefault="00CA5ADA" w:rsidP="00FB2610">
          <w:pPr>
            <w:pStyle w:val="Fusszeile"/>
            <w:jc w:val="left"/>
            <w:rPr>
              <w:szCs w:val="14"/>
            </w:rPr>
          </w:pPr>
          <w:r>
            <w:rPr>
              <w:szCs w:val="14"/>
            </w:rPr>
            <w:t>Kirchenverwaltungswahlen 2018</w:t>
          </w:r>
        </w:p>
      </w:tc>
      <w:tc>
        <w:tcPr>
          <w:tcW w:w="2567" w:type="dxa"/>
          <w:vAlign w:val="bottom"/>
        </w:tcPr>
        <w:p w:rsidR="00CA5ADA" w:rsidRPr="00853EC2" w:rsidRDefault="00CA5ADA" w:rsidP="00FB2610">
          <w:pPr>
            <w:pStyle w:val="Fusszeile"/>
            <w:rPr>
              <w:szCs w:val="14"/>
            </w:rPr>
          </w:pPr>
          <w:r>
            <w:rPr>
              <w:szCs w:val="14"/>
            </w:rPr>
            <w:t>Reflexion und Ausblick</w:t>
          </w:r>
        </w:p>
      </w:tc>
      <w:tc>
        <w:tcPr>
          <w:tcW w:w="3315" w:type="dxa"/>
          <w:vAlign w:val="bottom"/>
        </w:tcPr>
        <w:p w:rsidR="00CA5ADA" w:rsidRPr="00853EC2" w:rsidRDefault="00CA5ADA" w:rsidP="003805CA">
          <w:pPr>
            <w:pStyle w:val="FuzeileGrobuchstaben"/>
            <w:ind w:right="-2"/>
            <w:jc w:val="right"/>
            <w:rPr>
              <w:sz w:val="14"/>
              <w:szCs w:val="14"/>
            </w:rPr>
          </w:pPr>
          <w:bookmarkStart w:id="0" w:name="WflDocName_EOM1"/>
          <w:bookmarkEnd w:id="0"/>
          <w:r w:rsidRPr="00B1233F">
            <w:rPr>
              <w:caps w:val="0"/>
              <w:sz w:val="14"/>
              <w:szCs w:val="14"/>
            </w:rPr>
            <w:t>Seite</w:t>
          </w:r>
          <w:r>
            <w:rPr>
              <w:caps w:val="0"/>
              <w:sz w:val="14"/>
              <w:szCs w:val="14"/>
            </w:rPr>
            <w:t xml:space="preserve">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PAGE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2</w:t>
          </w:r>
          <w:r>
            <w:rPr>
              <w:caps w:val="0"/>
              <w:sz w:val="14"/>
              <w:szCs w:val="14"/>
            </w:rPr>
            <w:fldChar w:fldCharType="end"/>
          </w:r>
          <w:r>
            <w:rPr>
              <w:caps w:val="0"/>
              <w:sz w:val="14"/>
              <w:szCs w:val="14"/>
            </w:rPr>
            <w:t xml:space="preserve"> </w:t>
          </w:r>
          <w:r w:rsidRPr="00B1233F">
            <w:rPr>
              <w:caps w:val="0"/>
              <w:sz w:val="14"/>
              <w:szCs w:val="14"/>
            </w:rPr>
            <w:t xml:space="preserve">von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NUMPAGES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11</w:t>
          </w:r>
          <w:r>
            <w:rPr>
              <w:caps w:val="0"/>
              <w:sz w:val="14"/>
              <w:szCs w:val="14"/>
            </w:rPr>
            <w:fldChar w:fldCharType="end"/>
          </w:r>
        </w:p>
      </w:tc>
    </w:tr>
  </w:tbl>
  <w:p w:rsidR="00CA5ADA" w:rsidRPr="00140B86" w:rsidRDefault="00CA5ADA" w:rsidP="00140B86">
    <w:pPr>
      <w:pStyle w:val="Fuzeile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2567"/>
      <w:gridCol w:w="3315"/>
    </w:tblGrid>
    <w:tr w:rsidR="00CA5ADA" w:rsidRPr="00853EC2" w:rsidTr="003805CA">
      <w:tc>
        <w:tcPr>
          <w:tcW w:w="5971" w:type="dxa"/>
          <w:gridSpan w:val="2"/>
        </w:tcPr>
        <w:p w:rsidR="00CA5ADA" w:rsidRPr="00853EC2" w:rsidRDefault="00CA5ADA" w:rsidP="00140B86">
          <w:pPr>
            <w:pStyle w:val="Fusszeile"/>
            <w:tabs>
              <w:tab w:val="left" w:pos="851"/>
              <w:tab w:val="left" w:pos="1134"/>
              <w:tab w:val="left" w:pos="2341"/>
            </w:tabs>
            <w:jc w:val="left"/>
            <w:rPr>
              <w:szCs w:val="14"/>
            </w:rPr>
          </w:pPr>
        </w:p>
      </w:tc>
      <w:tc>
        <w:tcPr>
          <w:tcW w:w="3315" w:type="dxa"/>
        </w:tcPr>
        <w:p w:rsidR="00CA5ADA" w:rsidRPr="00853EC2" w:rsidRDefault="00CA5ADA" w:rsidP="00140B86">
          <w:pPr>
            <w:pStyle w:val="Fusszeile"/>
            <w:rPr>
              <w:szCs w:val="14"/>
            </w:rPr>
          </w:pPr>
        </w:p>
      </w:tc>
    </w:tr>
    <w:tr w:rsidR="00CA5ADA" w:rsidRPr="00B1233F" w:rsidTr="003805CA">
      <w:trPr>
        <w:trHeight w:val="296"/>
      </w:trPr>
      <w:tc>
        <w:tcPr>
          <w:tcW w:w="3404" w:type="dxa"/>
          <w:vAlign w:val="bottom"/>
        </w:tcPr>
        <w:p w:rsidR="00CA5ADA" w:rsidRPr="00853EC2" w:rsidRDefault="00CA5ADA" w:rsidP="00B1233F">
          <w:pPr>
            <w:pStyle w:val="Fusszeile"/>
            <w:jc w:val="left"/>
            <w:rPr>
              <w:szCs w:val="14"/>
            </w:rPr>
          </w:pPr>
          <w:r>
            <w:rPr>
              <w:szCs w:val="14"/>
            </w:rPr>
            <w:t>Kirchenverwaltungswahlen 2018</w:t>
          </w:r>
        </w:p>
      </w:tc>
      <w:tc>
        <w:tcPr>
          <w:tcW w:w="2567" w:type="dxa"/>
          <w:vAlign w:val="bottom"/>
        </w:tcPr>
        <w:p w:rsidR="00CA5ADA" w:rsidRPr="00853EC2" w:rsidRDefault="00CA5ADA" w:rsidP="00140B86">
          <w:pPr>
            <w:pStyle w:val="Fusszeile"/>
            <w:rPr>
              <w:szCs w:val="14"/>
            </w:rPr>
          </w:pPr>
          <w:r>
            <w:rPr>
              <w:szCs w:val="14"/>
            </w:rPr>
            <w:t>Reflexion und Ausblick</w:t>
          </w:r>
        </w:p>
      </w:tc>
      <w:tc>
        <w:tcPr>
          <w:tcW w:w="3315" w:type="dxa"/>
          <w:vAlign w:val="bottom"/>
        </w:tcPr>
        <w:p w:rsidR="00CA5ADA" w:rsidRPr="00B1233F" w:rsidRDefault="00CA5ADA" w:rsidP="00B1233F">
          <w:pPr>
            <w:pStyle w:val="FuzeileGrobuchstaben"/>
            <w:ind w:right="-2"/>
            <w:jc w:val="right"/>
            <w:rPr>
              <w:caps w:val="0"/>
              <w:sz w:val="14"/>
              <w:szCs w:val="14"/>
            </w:rPr>
          </w:pPr>
          <w:bookmarkStart w:id="1" w:name="WflDocumentName"/>
          <w:bookmarkEnd w:id="1"/>
          <w:r w:rsidRPr="00B1233F">
            <w:rPr>
              <w:caps w:val="0"/>
              <w:sz w:val="14"/>
              <w:szCs w:val="14"/>
            </w:rPr>
            <w:t>Seite</w:t>
          </w:r>
          <w:r>
            <w:rPr>
              <w:caps w:val="0"/>
              <w:sz w:val="14"/>
              <w:szCs w:val="14"/>
            </w:rPr>
            <w:t xml:space="preserve">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PAGE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</w:t>
          </w:r>
          <w:r>
            <w:rPr>
              <w:caps w:val="0"/>
              <w:sz w:val="14"/>
              <w:szCs w:val="14"/>
            </w:rPr>
            <w:fldChar w:fldCharType="end"/>
          </w:r>
          <w:r>
            <w:rPr>
              <w:caps w:val="0"/>
              <w:sz w:val="14"/>
              <w:szCs w:val="14"/>
            </w:rPr>
            <w:t xml:space="preserve"> </w:t>
          </w:r>
          <w:r w:rsidRPr="00B1233F">
            <w:rPr>
              <w:caps w:val="0"/>
              <w:sz w:val="14"/>
              <w:szCs w:val="14"/>
            </w:rPr>
            <w:t xml:space="preserve">von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NUMPAGES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11</w:t>
          </w:r>
          <w:r>
            <w:rPr>
              <w:caps w:val="0"/>
              <w:sz w:val="14"/>
              <w:szCs w:val="14"/>
            </w:rPr>
            <w:fldChar w:fldCharType="end"/>
          </w:r>
        </w:p>
      </w:tc>
    </w:tr>
  </w:tbl>
  <w:p w:rsidR="00CA5ADA" w:rsidRPr="003805CA" w:rsidRDefault="00CA5ADA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DA" w:rsidRDefault="00CA5ADA" w:rsidP="007778AA">
      <w:pPr>
        <w:spacing w:line="240" w:lineRule="auto"/>
      </w:pPr>
      <w:r>
        <w:separator/>
      </w:r>
    </w:p>
  </w:footnote>
  <w:footnote w:type="continuationSeparator" w:id="0">
    <w:p w:rsidR="00CA5ADA" w:rsidRDefault="00CA5ADA" w:rsidP="00777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DA" w:rsidRDefault="00CA5ADA">
    <w:pPr>
      <w:pStyle w:val="Kopfzeile"/>
    </w:pPr>
    <w:r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80768" behindDoc="0" locked="0" layoutInCell="1" allowOverlap="1" wp14:anchorId="051A75F2" wp14:editId="632B837A">
          <wp:simplePos x="0" y="0"/>
          <wp:positionH relativeFrom="page">
            <wp:posOffset>5256530</wp:posOffset>
          </wp:positionH>
          <wp:positionV relativeFrom="page">
            <wp:posOffset>396240</wp:posOffset>
          </wp:positionV>
          <wp:extent cx="1440000" cy="273600"/>
          <wp:effectExtent l="0" t="0" r="0" b="0"/>
          <wp:wrapNone/>
          <wp:docPr id="11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1" layoutInCell="0" allowOverlap="0" wp14:anchorId="175FD2DD" wp14:editId="52291F35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JDWRN3dAQAAGw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0" allowOverlap="0" wp14:anchorId="0E9F1391" wp14:editId="07BE56F4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jq+lMN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0" allowOverlap="0" wp14:anchorId="2C1A87BD" wp14:editId="10D620E0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873AEAABkEAAAOAAAAZHJzL2Uyb0RvYy54bWysU0tv2zAMvg/YfxB0X2wX3TIYcXpo0V72&#10;CPa6KxJlC9MLkhI7/36UnLjFNhTFsAttUuT38aOozc1kNDlCiMrZjjarmhKw3All+45+/3b/5j0l&#10;MTErmHYWOnqCSG+2r19tRt/ClRucFhAIgtjYjr6jQ0q+rarIBzAsrpwHi4fSBcMSuqGvRGAjohtd&#10;XdX1u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DA" w:rsidRDefault="00CA5ADA">
    <w:pPr>
      <w:pStyle w:val="Kopfzeile"/>
    </w:pPr>
    <w:r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78720" behindDoc="0" locked="0" layoutInCell="1" allowOverlap="1" wp14:anchorId="01B7E23B" wp14:editId="066EB566">
          <wp:simplePos x="0" y="0"/>
          <wp:positionH relativeFrom="page">
            <wp:posOffset>3942715</wp:posOffset>
          </wp:positionH>
          <wp:positionV relativeFrom="page">
            <wp:posOffset>453390</wp:posOffset>
          </wp:positionV>
          <wp:extent cx="2880000" cy="547200"/>
          <wp:effectExtent l="0" t="0" r="0" b="571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6031B3DE" wp14:editId="6DCE23C2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0" allowOverlap="0" wp14:anchorId="183EB30E" wp14:editId="3867D104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Dwadj3dAQAAGQ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0" allowOverlap="0" wp14:anchorId="01CA5163" wp14:editId="49A0E8A7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/j3AEAABkEAAAOAAAAZHJzL2Uyb0RvYy54bWysU0tv2zAMvg/YfxB0X2wXzTYYcXpo0V72&#10;CPa6KxJlC9MLkhI7/36UnLjFNhTFsAttUuT38aOozc1kNDlCiMrZjjarmhKw3All+45+/3b/5j0l&#10;MTErmHYWOnqCSG+2r19tRt/ClRucFhAIgtjYjr6jQ0q+rarIBzAsrpwHi4fSBcMSuqGvRGAjohtd&#10;XdX12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v1pl/Rivb&#10;ldML9hMkZMroVdY6qyt/6aRhZv4CEoeV9RSCBWjmED+bM4O2mJlLJHa4FNXPF51zcxmU1X1p4ZJd&#10;GJ1NS6FR1oW/sabp0qqc8y+qZ61Z9t6JU7nrMg7cvzKt81vJC/7UL+WPL3r7Cw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FbJv49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CE8"/>
    <w:multiLevelType w:val="hybridMultilevel"/>
    <w:tmpl w:val="7EE6E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20E2"/>
    <w:multiLevelType w:val="hybridMultilevel"/>
    <w:tmpl w:val="5A1A155A"/>
    <w:lvl w:ilvl="0" w:tplc="4FE6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864"/>
    <w:multiLevelType w:val="hybridMultilevel"/>
    <w:tmpl w:val="BFAE1D3A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0AF1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2E4F70"/>
    <w:multiLevelType w:val="hybridMultilevel"/>
    <w:tmpl w:val="5EF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352BB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3B50"/>
    <w:multiLevelType w:val="hybridMultilevel"/>
    <w:tmpl w:val="21EA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B6F93"/>
    <w:multiLevelType w:val="hybridMultilevel"/>
    <w:tmpl w:val="23A00BE4"/>
    <w:lvl w:ilvl="0" w:tplc="403C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A3644"/>
    <w:multiLevelType w:val="hybridMultilevel"/>
    <w:tmpl w:val="6EEE0940"/>
    <w:lvl w:ilvl="0" w:tplc="31FC1B02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B1E5D"/>
    <w:multiLevelType w:val="hybridMultilevel"/>
    <w:tmpl w:val="FEB05C0A"/>
    <w:lvl w:ilvl="0" w:tplc="17D842B4">
      <w:start w:val="3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819B8"/>
    <w:multiLevelType w:val="hybridMultilevel"/>
    <w:tmpl w:val="FE9441E6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D4F11"/>
    <w:multiLevelType w:val="hybridMultilevel"/>
    <w:tmpl w:val="DCEAA5CE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6611E"/>
    <w:multiLevelType w:val="hybridMultilevel"/>
    <w:tmpl w:val="2B363E9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F13C03"/>
    <w:multiLevelType w:val="hybridMultilevel"/>
    <w:tmpl w:val="263888BC"/>
    <w:lvl w:ilvl="0" w:tplc="B7ACEE78">
      <w:start w:val="1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05BE0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11EAB"/>
    <w:multiLevelType w:val="multilevel"/>
    <w:tmpl w:val="26FAD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95469"/>
    <w:multiLevelType w:val="hybridMultilevel"/>
    <w:tmpl w:val="C6F432CE"/>
    <w:lvl w:ilvl="0" w:tplc="4E685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37D3B"/>
    <w:multiLevelType w:val="hybridMultilevel"/>
    <w:tmpl w:val="D0AE3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E1FB9"/>
    <w:multiLevelType w:val="multilevel"/>
    <w:tmpl w:val="90AA5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E7CB4"/>
    <w:multiLevelType w:val="hybridMultilevel"/>
    <w:tmpl w:val="E910B246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34565"/>
    <w:multiLevelType w:val="hybridMultilevel"/>
    <w:tmpl w:val="0046E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C7FC6"/>
    <w:multiLevelType w:val="hybridMultilevel"/>
    <w:tmpl w:val="BE40388C"/>
    <w:lvl w:ilvl="0" w:tplc="B4BAFABC">
      <w:start w:val="3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85C74"/>
    <w:multiLevelType w:val="hybridMultilevel"/>
    <w:tmpl w:val="90AA5A44"/>
    <w:lvl w:ilvl="0" w:tplc="55C8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42FBE"/>
    <w:multiLevelType w:val="hybridMultilevel"/>
    <w:tmpl w:val="9C68DF9A"/>
    <w:lvl w:ilvl="0" w:tplc="2FD66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17"/>
  </w:num>
  <w:num w:numId="8">
    <w:abstractNumId w:val="13"/>
  </w:num>
  <w:num w:numId="9">
    <w:abstractNumId w:val="24"/>
  </w:num>
  <w:num w:numId="10">
    <w:abstractNumId w:val="2"/>
  </w:num>
  <w:num w:numId="11">
    <w:abstractNumId w:val="15"/>
  </w:num>
  <w:num w:numId="12">
    <w:abstractNumId w:val="14"/>
  </w:num>
  <w:num w:numId="13">
    <w:abstractNumId w:val="18"/>
  </w:num>
  <w:num w:numId="14">
    <w:abstractNumId w:val="23"/>
  </w:num>
  <w:num w:numId="15">
    <w:abstractNumId w:val="12"/>
  </w:num>
  <w:num w:numId="16">
    <w:abstractNumId w:val="16"/>
  </w:num>
  <w:num w:numId="17">
    <w:abstractNumId w:val="19"/>
  </w:num>
  <w:num w:numId="18">
    <w:abstractNumId w:val="11"/>
  </w:num>
  <w:num w:numId="19">
    <w:abstractNumId w:val="22"/>
  </w:num>
  <w:num w:numId="20">
    <w:abstractNumId w:val="9"/>
  </w:num>
  <w:num w:numId="21">
    <w:abstractNumId w:val="5"/>
  </w:num>
  <w:num w:numId="22">
    <w:abstractNumId w:val="10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D9"/>
    <w:rsid w:val="000025F8"/>
    <w:rsid w:val="00022B4A"/>
    <w:rsid w:val="000378F3"/>
    <w:rsid w:val="000770FD"/>
    <w:rsid w:val="000D3575"/>
    <w:rsid w:val="0011476B"/>
    <w:rsid w:val="00121B23"/>
    <w:rsid w:val="00123B62"/>
    <w:rsid w:val="00140B86"/>
    <w:rsid w:val="00141660"/>
    <w:rsid w:val="00153479"/>
    <w:rsid w:val="001805DA"/>
    <w:rsid w:val="00191D2A"/>
    <w:rsid w:val="001937B4"/>
    <w:rsid w:val="001A3375"/>
    <w:rsid w:val="001B4312"/>
    <w:rsid w:val="001D0FD9"/>
    <w:rsid w:val="001E3AF2"/>
    <w:rsid w:val="002135FD"/>
    <w:rsid w:val="0028016F"/>
    <w:rsid w:val="00284E91"/>
    <w:rsid w:val="002B23E5"/>
    <w:rsid w:val="002E094E"/>
    <w:rsid w:val="002E351A"/>
    <w:rsid w:val="002F1E0C"/>
    <w:rsid w:val="003073E5"/>
    <w:rsid w:val="00342508"/>
    <w:rsid w:val="00354A5F"/>
    <w:rsid w:val="00370506"/>
    <w:rsid w:val="003805CA"/>
    <w:rsid w:val="003927E5"/>
    <w:rsid w:val="003B7223"/>
    <w:rsid w:val="003B73BC"/>
    <w:rsid w:val="003D5791"/>
    <w:rsid w:val="003D7821"/>
    <w:rsid w:val="00425116"/>
    <w:rsid w:val="00453EAD"/>
    <w:rsid w:val="00454B94"/>
    <w:rsid w:val="00461CE4"/>
    <w:rsid w:val="004C6C02"/>
    <w:rsid w:val="004D238F"/>
    <w:rsid w:val="004E2141"/>
    <w:rsid w:val="00511584"/>
    <w:rsid w:val="005232FD"/>
    <w:rsid w:val="005430AF"/>
    <w:rsid w:val="00577D00"/>
    <w:rsid w:val="005A600D"/>
    <w:rsid w:val="005D4FB3"/>
    <w:rsid w:val="005E5CC7"/>
    <w:rsid w:val="00601CA5"/>
    <w:rsid w:val="00602D06"/>
    <w:rsid w:val="0060738E"/>
    <w:rsid w:val="00610BD4"/>
    <w:rsid w:val="00612734"/>
    <w:rsid w:val="006233B0"/>
    <w:rsid w:val="0063450C"/>
    <w:rsid w:val="00650E6F"/>
    <w:rsid w:val="006650B3"/>
    <w:rsid w:val="00693F5C"/>
    <w:rsid w:val="0069643C"/>
    <w:rsid w:val="00702E9B"/>
    <w:rsid w:val="007048A0"/>
    <w:rsid w:val="00704A9A"/>
    <w:rsid w:val="00723E4A"/>
    <w:rsid w:val="00734017"/>
    <w:rsid w:val="0073410E"/>
    <w:rsid w:val="00735512"/>
    <w:rsid w:val="00752EB0"/>
    <w:rsid w:val="007735F5"/>
    <w:rsid w:val="007778AA"/>
    <w:rsid w:val="00786AF3"/>
    <w:rsid w:val="007A7735"/>
    <w:rsid w:val="007D6AA4"/>
    <w:rsid w:val="007E06EC"/>
    <w:rsid w:val="007E3B32"/>
    <w:rsid w:val="00821597"/>
    <w:rsid w:val="0082219B"/>
    <w:rsid w:val="00837D73"/>
    <w:rsid w:val="008610A6"/>
    <w:rsid w:val="00872A98"/>
    <w:rsid w:val="008758A9"/>
    <w:rsid w:val="0088116D"/>
    <w:rsid w:val="008954DB"/>
    <w:rsid w:val="008E38F7"/>
    <w:rsid w:val="008F5AF1"/>
    <w:rsid w:val="009013A1"/>
    <w:rsid w:val="00925985"/>
    <w:rsid w:val="0093758F"/>
    <w:rsid w:val="00954EF1"/>
    <w:rsid w:val="009564F1"/>
    <w:rsid w:val="0095767A"/>
    <w:rsid w:val="00982FAA"/>
    <w:rsid w:val="0098309B"/>
    <w:rsid w:val="00985289"/>
    <w:rsid w:val="009929D6"/>
    <w:rsid w:val="009A76C1"/>
    <w:rsid w:val="009B34FB"/>
    <w:rsid w:val="009B3585"/>
    <w:rsid w:val="009C3557"/>
    <w:rsid w:val="009D1FA6"/>
    <w:rsid w:val="009F358B"/>
    <w:rsid w:val="00A10C44"/>
    <w:rsid w:val="00A45F80"/>
    <w:rsid w:val="00A67A2F"/>
    <w:rsid w:val="00A81B25"/>
    <w:rsid w:val="00A84BFC"/>
    <w:rsid w:val="00A85536"/>
    <w:rsid w:val="00A94CFD"/>
    <w:rsid w:val="00AC79AB"/>
    <w:rsid w:val="00AD1993"/>
    <w:rsid w:val="00B02EA2"/>
    <w:rsid w:val="00B057DC"/>
    <w:rsid w:val="00B1233F"/>
    <w:rsid w:val="00B24371"/>
    <w:rsid w:val="00B47233"/>
    <w:rsid w:val="00B86A34"/>
    <w:rsid w:val="00B97E4E"/>
    <w:rsid w:val="00BA40B9"/>
    <w:rsid w:val="00BB14DF"/>
    <w:rsid w:val="00BB2D46"/>
    <w:rsid w:val="00BC4380"/>
    <w:rsid w:val="00BC47A2"/>
    <w:rsid w:val="00C0539C"/>
    <w:rsid w:val="00C05C3A"/>
    <w:rsid w:val="00C07CFF"/>
    <w:rsid w:val="00C11E35"/>
    <w:rsid w:val="00C1449F"/>
    <w:rsid w:val="00C41A99"/>
    <w:rsid w:val="00C53291"/>
    <w:rsid w:val="00C71A21"/>
    <w:rsid w:val="00C94B8E"/>
    <w:rsid w:val="00CA5793"/>
    <w:rsid w:val="00CA5ADA"/>
    <w:rsid w:val="00CC3951"/>
    <w:rsid w:val="00CE1C8E"/>
    <w:rsid w:val="00D02E1F"/>
    <w:rsid w:val="00D04F55"/>
    <w:rsid w:val="00D223DB"/>
    <w:rsid w:val="00D463B1"/>
    <w:rsid w:val="00DC4ADE"/>
    <w:rsid w:val="00DE3AB9"/>
    <w:rsid w:val="00DF11AF"/>
    <w:rsid w:val="00DF469E"/>
    <w:rsid w:val="00E0759D"/>
    <w:rsid w:val="00E15FAA"/>
    <w:rsid w:val="00E519C7"/>
    <w:rsid w:val="00E67774"/>
    <w:rsid w:val="00E96758"/>
    <w:rsid w:val="00EA20AD"/>
    <w:rsid w:val="00EC587A"/>
    <w:rsid w:val="00EE01B3"/>
    <w:rsid w:val="00EF5DA6"/>
    <w:rsid w:val="00F05314"/>
    <w:rsid w:val="00F12BBF"/>
    <w:rsid w:val="00F30565"/>
    <w:rsid w:val="00F320D6"/>
    <w:rsid w:val="00F325EB"/>
    <w:rsid w:val="00F40EAB"/>
    <w:rsid w:val="00F51089"/>
    <w:rsid w:val="00F52D2D"/>
    <w:rsid w:val="00F54DF9"/>
    <w:rsid w:val="00FB254C"/>
    <w:rsid w:val="00FB2610"/>
    <w:rsid w:val="00FD290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VWahlen2018@eomuc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Roessner@eomuc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rzbistum-muenchen.alta4cloud.com/atlasfx/js/index.html?mapId=82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67eoa23\home$\67EORoessnerM\AppdataWin7\Microsoft\Templates\EOM_Briefpapier%20Farb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DBD4-ED95-4A88-8108-1AA88C61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EOM_Briefpapier Farbe.dotx</Template>
  <TotalTime>0</TotalTime>
  <Pages>11</Pages>
  <Words>1847</Words>
  <Characters>11640</Characters>
  <Application>Microsoft Office Word</Application>
  <DocSecurity>0</DocSecurity>
  <Lines>97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2018-02-01T07:42:00Z</cp:lastPrinted>
  <dcterms:created xsi:type="dcterms:W3CDTF">2018-03-29T05:57:00Z</dcterms:created>
  <dcterms:modified xsi:type="dcterms:W3CDTF">2018-03-29T07:40:00Z</dcterms:modified>
</cp:coreProperties>
</file>