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0B" w:rsidRPr="00A52375" w:rsidRDefault="00A52375" w:rsidP="00A52375">
      <w:pPr>
        <w:widowControl/>
        <w:spacing w:after="200" w:line="276" w:lineRule="auto"/>
        <w:jc w:val="left"/>
        <w:rPr>
          <w:rFonts w:ascii="Arial" w:eastAsiaTheme="majorEastAsia" w:hAnsi="Arial" w:cs="Arial"/>
          <w:lang w:eastAsia="de-DE"/>
        </w:rPr>
      </w:pPr>
      <w:r>
        <w:rPr>
          <w:rFonts w:ascii="Arial" w:eastAsiaTheme="majorEastAsia" w:hAnsi="Arial" w:cs="Arial"/>
          <w:lang w:eastAsia="de-DE"/>
        </w:rPr>
        <w:tab/>
      </w:r>
    </w:p>
    <w:sectPr w:rsidR="00FD290B" w:rsidRPr="00A52375" w:rsidSect="00A523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709" w:left="1366" w:header="709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46" w:rsidRDefault="00BB2D46" w:rsidP="007778AA">
      <w:pPr>
        <w:spacing w:line="240" w:lineRule="auto"/>
      </w:pPr>
      <w:r>
        <w:separator/>
      </w:r>
    </w:p>
  </w:endnote>
  <w:endnote w:type="continuationSeparator" w:id="0">
    <w:p w:rsidR="00BB2D46" w:rsidRDefault="00BB2D46" w:rsidP="00777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9C3" w:rsidRDefault="00E219C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9C3" w:rsidRPr="00E219C3" w:rsidRDefault="00E219C3">
    <w:pPr>
      <w:pStyle w:val="Fuzeile"/>
      <w:rPr>
        <w:rFonts w:ascii="Arial" w:hAnsi="Arial" w:cs="Arial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9C3" w:rsidRDefault="00E219C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46" w:rsidRDefault="00BB2D46" w:rsidP="007778AA">
      <w:pPr>
        <w:spacing w:line="240" w:lineRule="auto"/>
      </w:pPr>
      <w:r>
        <w:separator/>
      </w:r>
    </w:p>
  </w:footnote>
  <w:footnote w:type="continuationSeparator" w:id="0">
    <w:p w:rsidR="00BB2D46" w:rsidRDefault="00BB2D46" w:rsidP="007778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9C3" w:rsidRDefault="00E219C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46" w:rsidRPr="00F2770A" w:rsidRDefault="00BB2D46" w:rsidP="00D9618E">
    <w:pPr>
      <w:pStyle w:val="Kopfzeile"/>
      <w:tabs>
        <w:tab w:val="clear" w:pos="4536"/>
        <w:tab w:val="clear" w:pos="9072"/>
        <w:tab w:val="left" w:pos="195"/>
        <w:tab w:val="left" w:pos="900"/>
      </w:tabs>
      <w:rPr>
        <w:rFonts w:ascii="Arial" w:hAnsi="Arial" w:cs="Arial"/>
      </w:rPr>
    </w:pPr>
    <w:r w:rsidRPr="00F2770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1" layoutInCell="0" allowOverlap="0" wp14:anchorId="35851D78" wp14:editId="4EC85704">
              <wp:simplePos x="0" y="0"/>
              <wp:positionH relativeFrom="leftMargin">
                <wp:posOffset>71755</wp:posOffset>
              </wp:positionH>
              <wp:positionV relativeFrom="topMargin">
                <wp:posOffset>7560945</wp:posOffset>
              </wp:positionV>
              <wp:extent cx="144000" cy="0"/>
              <wp:effectExtent l="0" t="0" r="27940" b="19050"/>
              <wp:wrapNone/>
              <wp:docPr id="10" name="Gerade Verbindung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595.35pt" to="1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Pr="00F2770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71552" behindDoc="0" locked="1" layoutInCell="0" allowOverlap="0" wp14:anchorId="76BF06CC" wp14:editId="1974B1DA">
              <wp:simplePos x="0" y="0"/>
              <wp:positionH relativeFrom="leftMargin">
                <wp:posOffset>71755</wp:posOffset>
              </wp:positionH>
              <wp:positionV relativeFrom="topMargin">
                <wp:posOffset>5346700</wp:posOffset>
              </wp:positionV>
              <wp:extent cx="144000" cy="0"/>
              <wp:effectExtent l="0" t="0" r="27940" b="1905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421pt" to="1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Pr="00F2770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1" layoutInCell="0" allowOverlap="0" wp14:anchorId="2CD7C7B2" wp14:editId="6D14C6C9">
              <wp:simplePos x="0" y="0"/>
              <wp:positionH relativeFrom="leftMargin">
                <wp:posOffset>71755</wp:posOffset>
              </wp:positionH>
              <wp:positionV relativeFrom="topMargin">
                <wp:posOffset>3780790</wp:posOffset>
              </wp:positionV>
              <wp:extent cx="144000" cy="0"/>
              <wp:effectExtent l="0" t="0" r="2794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297.7pt" to="1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="00D9618E">
      <w:rPr>
        <w:rFonts w:ascii="Arial" w:hAnsi="Arial" w:cs="Arial"/>
      </w:rPr>
      <w:tab/>
    </w:r>
    <w:r w:rsidR="00A52375" w:rsidRPr="00F2770A">
      <w:rPr>
        <w:rFonts w:ascii="Arial" w:hAnsi="Arial" w:cs="Arial"/>
        <w:noProof/>
        <w:lang w:eastAsia="de-DE"/>
      </w:rPr>
      <w:drawing>
        <wp:anchor distT="0" distB="0" distL="114300" distR="114300" simplePos="0" relativeHeight="251679744" behindDoc="0" locked="0" layoutInCell="1" allowOverlap="1" wp14:anchorId="511B0607" wp14:editId="14C321DF">
          <wp:simplePos x="0" y="0"/>
          <wp:positionH relativeFrom="page">
            <wp:posOffset>3942715</wp:posOffset>
          </wp:positionH>
          <wp:positionV relativeFrom="page">
            <wp:posOffset>453390</wp:posOffset>
          </wp:positionV>
          <wp:extent cx="2880000" cy="547200"/>
          <wp:effectExtent l="0" t="0" r="0" b="5715"/>
          <wp:wrapNone/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_Wahlen_2018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54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46" w:rsidRPr="00F2770A" w:rsidRDefault="00BB2D46">
    <w:pPr>
      <w:pStyle w:val="Kopfzeile"/>
      <w:rPr>
        <w:rFonts w:ascii="Arial" w:hAnsi="Arial" w:cs="Arial"/>
      </w:rPr>
    </w:pPr>
    <w:r w:rsidRPr="00F2770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1" layoutInCell="0" allowOverlap="0" wp14:anchorId="1CF72DFF" wp14:editId="51AC5C23">
              <wp:simplePos x="0" y="0"/>
              <wp:positionH relativeFrom="leftMargin">
                <wp:posOffset>71755</wp:posOffset>
              </wp:positionH>
              <wp:positionV relativeFrom="topMargin">
                <wp:posOffset>3780790</wp:posOffset>
              </wp:positionV>
              <wp:extent cx="144000" cy="0"/>
              <wp:effectExtent l="0" t="0" r="27940" b="19050"/>
              <wp:wrapNone/>
              <wp:docPr id="9" name="Gerade Verbindu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297.7pt" to="1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Pr="00F2770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1" layoutInCell="0" allowOverlap="0" wp14:anchorId="5C579603" wp14:editId="2722CF20">
              <wp:simplePos x="0" y="0"/>
              <wp:positionH relativeFrom="leftMargin">
                <wp:posOffset>71755</wp:posOffset>
              </wp:positionH>
              <wp:positionV relativeFrom="topMargin">
                <wp:posOffset>7560945</wp:posOffset>
              </wp:positionV>
              <wp:extent cx="144000" cy="0"/>
              <wp:effectExtent l="0" t="0" r="2794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595.35pt" to="1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Pr="00F2770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1" layoutInCell="0" allowOverlap="0" wp14:anchorId="7D70D6E3" wp14:editId="6CF0C19E">
              <wp:simplePos x="0" y="0"/>
              <wp:positionH relativeFrom="leftMargin">
                <wp:posOffset>71755</wp:posOffset>
              </wp:positionH>
              <wp:positionV relativeFrom="topMargin">
                <wp:posOffset>5346700</wp:posOffset>
              </wp:positionV>
              <wp:extent cx="144000" cy="0"/>
              <wp:effectExtent l="0" t="0" r="2794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421pt" to="1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" o:allowincell="f" o:allowoverlap="f" strokecolor="#bfbfbf [2412]">
              <w10:wrap anchorx="margin" anchory="margin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CE8"/>
    <w:multiLevelType w:val="hybridMultilevel"/>
    <w:tmpl w:val="7EE6E2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320E2"/>
    <w:multiLevelType w:val="hybridMultilevel"/>
    <w:tmpl w:val="5A1A155A"/>
    <w:lvl w:ilvl="0" w:tplc="4FE6C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66864"/>
    <w:multiLevelType w:val="hybridMultilevel"/>
    <w:tmpl w:val="BFAE1D3A"/>
    <w:lvl w:ilvl="0" w:tplc="6A5E26B2">
      <w:start w:val="1"/>
      <w:numFmt w:val="upperLetter"/>
      <w:lvlText w:val="%1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8258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2E4F70"/>
    <w:multiLevelType w:val="hybridMultilevel"/>
    <w:tmpl w:val="5EFA3B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63B50"/>
    <w:multiLevelType w:val="hybridMultilevel"/>
    <w:tmpl w:val="21EA98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B6F93"/>
    <w:multiLevelType w:val="hybridMultilevel"/>
    <w:tmpl w:val="23A00BE4"/>
    <w:lvl w:ilvl="0" w:tplc="403CA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A3644"/>
    <w:multiLevelType w:val="hybridMultilevel"/>
    <w:tmpl w:val="6EEE0940"/>
    <w:lvl w:ilvl="0" w:tplc="31FC1B02"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819B8"/>
    <w:multiLevelType w:val="hybridMultilevel"/>
    <w:tmpl w:val="FE9441E6"/>
    <w:lvl w:ilvl="0" w:tplc="6A5E26B2">
      <w:start w:val="1"/>
      <w:numFmt w:val="upperLetter"/>
      <w:lvlText w:val="%1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D4F11"/>
    <w:multiLevelType w:val="hybridMultilevel"/>
    <w:tmpl w:val="DCEAA5CE"/>
    <w:lvl w:ilvl="0" w:tplc="511293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6611E"/>
    <w:multiLevelType w:val="hybridMultilevel"/>
    <w:tmpl w:val="2B363E9E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7F13C03"/>
    <w:multiLevelType w:val="hybridMultilevel"/>
    <w:tmpl w:val="263888BC"/>
    <w:lvl w:ilvl="0" w:tplc="B7ACEE78">
      <w:start w:val="1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05BE0"/>
    <w:multiLevelType w:val="hybridMultilevel"/>
    <w:tmpl w:val="A74A6A48"/>
    <w:lvl w:ilvl="0" w:tplc="511293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11EAB"/>
    <w:multiLevelType w:val="multilevel"/>
    <w:tmpl w:val="26FAD2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95469"/>
    <w:multiLevelType w:val="hybridMultilevel"/>
    <w:tmpl w:val="C6F432CE"/>
    <w:lvl w:ilvl="0" w:tplc="4E685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D37D3B"/>
    <w:multiLevelType w:val="hybridMultilevel"/>
    <w:tmpl w:val="D0AE3C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E1FB9"/>
    <w:multiLevelType w:val="multilevel"/>
    <w:tmpl w:val="90AA5A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34565"/>
    <w:multiLevelType w:val="hybridMultilevel"/>
    <w:tmpl w:val="0046E8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C7FC6"/>
    <w:multiLevelType w:val="hybridMultilevel"/>
    <w:tmpl w:val="BE40388C"/>
    <w:lvl w:ilvl="0" w:tplc="B4BAFABC">
      <w:start w:val="3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D85C74"/>
    <w:multiLevelType w:val="hybridMultilevel"/>
    <w:tmpl w:val="90AA5A44"/>
    <w:lvl w:ilvl="0" w:tplc="55C86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42FBE"/>
    <w:multiLevelType w:val="hybridMultilevel"/>
    <w:tmpl w:val="9C68DF9A"/>
    <w:lvl w:ilvl="0" w:tplc="2FD66C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14"/>
  </w:num>
  <w:num w:numId="8">
    <w:abstractNumId w:val="10"/>
  </w:num>
  <w:num w:numId="9">
    <w:abstractNumId w:val="20"/>
  </w:num>
  <w:num w:numId="10">
    <w:abstractNumId w:val="2"/>
  </w:num>
  <w:num w:numId="11">
    <w:abstractNumId w:val="12"/>
  </w:num>
  <w:num w:numId="12">
    <w:abstractNumId w:val="11"/>
  </w:num>
  <w:num w:numId="13">
    <w:abstractNumId w:val="15"/>
  </w:num>
  <w:num w:numId="14">
    <w:abstractNumId w:val="19"/>
  </w:num>
  <w:num w:numId="15">
    <w:abstractNumId w:val="9"/>
  </w:num>
  <w:num w:numId="16">
    <w:abstractNumId w:val="13"/>
  </w:num>
  <w:num w:numId="17">
    <w:abstractNumId w:val="16"/>
  </w:num>
  <w:num w:numId="18">
    <w:abstractNumId w:val="8"/>
  </w:num>
  <w:num w:numId="19">
    <w:abstractNumId w:val="18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D9"/>
    <w:rsid w:val="000025F8"/>
    <w:rsid w:val="00022B4A"/>
    <w:rsid w:val="000378F3"/>
    <w:rsid w:val="000770FD"/>
    <w:rsid w:val="000D3575"/>
    <w:rsid w:val="0011476B"/>
    <w:rsid w:val="00121B23"/>
    <w:rsid w:val="00123B62"/>
    <w:rsid w:val="00140B86"/>
    <w:rsid w:val="00141660"/>
    <w:rsid w:val="00153479"/>
    <w:rsid w:val="001805DA"/>
    <w:rsid w:val="00191D2A"/>
    <w:rsid w:val="001937B4"/>
    <w:rsid w:val="001A3375"/>
    <w:rsid w:val="001B4312"/>
    <w:rsid w:val="001D0FD9"/>
    <w:rsid w:val="001E3AF2"/>
    <w:rsid w:val="002135FD"/>
    <w:rsid w:val="0028016F"/>
    <w:rsid w:val="00284E91"/>
    <w:rsid w:val="002B23E5"/>
    <w:rsid w:val="002E094E"/>
    <w:rsid w:val="002E351A"/>
    <w:rsid w:val="002F1E0C"/>
    <w:rsid w:val="003073E5"/>
    <w:rsid w:val="00342508"/>
    <w:rsid w:val="00354A5F"/>
    <w:rsid w:val="003749BD"/>
    <w:rsid w:val="003805CA"/>
    <w:rsid w:val="003927E5"/>
    <w:rsid w:val="003B73BC"/>
    <w:rsid w:val="003D5791"/>
    <w:rsid w:val="003D7821"/>
    <w:rsid w:val="00425116"/>
    <w:rsid w:val="00453EAD"/>
    <w:rsid w:val="00454B94"/>
    <w:rsid w:val="00461CE4"/>
    <w:rsid w:val="004C6C02"/>
    <w:rsid w:val="004D238F"/>
    <w:rsid w:val="004E2141"/>
    <w:rsid w:val="005232FD"/>
    <w:rsid w:val="005430AF"/>
    <w:rsid w:val="00577D00"/>
    <w:rsid w:val="005A600D"/>
    <w:rsid w:val="005D4FB3"/>
    <w:rsid w:val="005E5CC7"/>
    <w:rsid w:val="00601CA5"/>
    <w:rsid w:val="00602D06"/>
    <w:rsid w:val="0060738E"/>
    <w:rsid w:val="00610BD4"/>
    <w:rsid w:val="00612734"/>
    <w:rsid w:val="006233B0"/>
    <w:rsid w:val="0063450C"/>
    <w:rsid w:val="00650E6F"/>
    <w:rsid w:val="006650B3"/>
    <w:rsid w:val="00693F5C"/>
    <w:rsid w:val="0069643C"/>
    <w:rsid w:val="007048A0"/>
    <w:rsid w:val="00704A9A"/>
    <w:rsid w:val="00723E4A"/>
    <w:rsid w:val="00735512"/>
    <w:rsid w:val="00752EB0"/>
    <w:rsid w:val="007778AA"/>
    <w:rsid w:val="00786AF3"/>
    <w:rsid w:val="007D6AA4"/>
    <w:rsid w:val="007E06EC"/>
    <w:rsid w:val="007E3B32"/>
    <w:rsid w:val="00821597"/>
    <w:rsid w:val="0082219B"/>
    <w:rsid w:val="00837D73"/>
    <w:rsid w:val="008610A6"/>
    <w:rsid w:val="00872A98"/>
    <w:rsid w:val="008758A9"/>
    <w:rsid w:val="0088116D"/>
    <w:rsid w:val="008954DB"/>
    <w:rsid w:val="008E38F7"/>
    <w:rsid w:val="009013A1"/>
    <w:rsid w:val="00925985"/>
    <w:rsid w:val="0093758F"/>
    <w:rsid w:val="00954EF1"/>
    <w:rsid w:val="009564F1"/>
    <w:rsid w:val="0095767A"/>
    <w:rsid w:val="00982FAA"/>
    <w:rsid w:val="0098309B"/>
    <w:rsid w:val="00985289"/>
    <w:rsid w:val="009929D6"/>
    <w:rsid w:val="009A76C1"/>
    <w:rsid w:val="009B3585"/>
    <w:rsid w:val="009C3557"/>
    <w:rsid w:val="009D1FA6"/>
    <w:rsid w:val="009F358B"/>
    <w:rsid w:val="00A10C44"/>
    <w:rsid w:val="00A45F80"/>
    <w:rsid w:val="00A52375"/>
    <w:rsid w:val="00A67A2F"/>
    <w:rsid w:val="00A81B25"/>
    <w:rsid w:val="00A84BFC"/>
    <w:rsid w:val="00A85536"/>
    <w:rsid w:val="00A94CFD"/>
    <w:rsid w:val="00AC79AB"/>
    <w:rsid w:val="00AD1993"/>
    <w:rsid w:val="00B02EA2"/>
    <w:rsid w:val="00B057DC"/>
    <w:rsid w:val="00B1233F"/>
    <w:rsid w:val="00B24371"/>
    <w:rsid w:val="00B47233"/>
    <w:rsid w:val="00B86A34"/>
    <w:rsid w:val="00B97E4E"/>
    <w:rsid w:val="00BA40B9"/>
    <w:rsid w:val="00BB14DF"/>
    <w:rsid w:val="00BB2D46"/>
    <w:rsid w:val="00BC4380"/>
    <w:rsid w:val="00BC47A2"/>
    <w:rsid w:val="00C0539C"/>
    <w:rsid w:val="00C05C3A"/>
    <w:rsid w:val="00C07CFF"/>
    <w:rsid w:val="00C11E35"/>
    <w:rsid w:val="00C1449F"/>
    <w:rsid w:val="00C41A99"/>
    <w:rsid w:val="00C53291"/>
    <w:rsid w:val="00C71A21"/>
    <w:rsid w:val="00CA5793"/>
    <w:rsid w:val="00CC3951"/>
    <w:rsid w:val="00CE1C8E"/>
    <w:rsid w:val="00D02E1F"/>
    <w:rsid w:val="00D04F55"/>
    <w:rsid w:val="00D223DB"/>
    <w:rsid w:val="00D463B1"/>
    <w:rsid w:val="00D9618E"/>
    <w:rsid w:val="00DA1A13"/>
    <w:rsid w:val="00DC4ADE"/>
    <w:rsid w:val="00DE3AB9"/>
    <w:rsid w:val="00DF469E"/>
    <w:rsid w:val="00E0759D"/>
    <w:rsid w:val="00E15FAA"/>
    <w:rsid w:val="00E219C3"/>
    <w:rsid w:val="00E519C7"/>
    <w:rsid w:val="00E67774"/>
    <w:rsid w:val="00E96758"/>
    <w:rsid w:val="00EA20AD"/>
    <w:rsid w:val="00EC587A"/>
    <w:rsid w:val="00EE01B3"/>
    <w:rsid w:val="00EF5DA6"/>
    <w:rsid w:val="00F05314"/>
    <w:rsid w:val="00F12BBF"/>
    <w:rsid w:val="00F2770A"/>
    <w:rsid w:val="00F30565"/>
    <w:rsid w:val="00F320D6"/>
    <w:rsid w:val="00F325EB"/>
    <w:rsid w:val="00F40EAB"/>
    <w:rsid w:val="00F51089"/>
    <w:rsid w:val="00F52D2D"/>
    <w:rsid w:val="00F54DF9"/>
    <w:rsid w:val="00FB254C"/>
    <w:rsid w:val="00FB2610"/>
    <w:rsid w:val="00FD290B"/>
    <w:rsid w:val="00FD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5DA6"/>
    <w:pPr>
      <w:widowControl w:val="0"/>
      <w:spacing w:after="0" w:line="280" w:lineRule="atLeast"/>
      <w:jc w:val="both"/>
    </w:pPr>
    <w:rPr>
      <w:rFonts w:ascii="Liberation Sans" w:hAnsi="Liberation San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35"/>
    <w:pPr>
      <w:spacing w:before="240" w:after="12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35"/>
    <w:pPr>
      <w:spacing w:before="240" w:after="120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11E35"/>
    <w:pPr>
      <w:spacing w:before="200" w:after="60"/>
      <w:jc w:val="left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1B2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78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78AA"/>
  </w:style>
  <w:style w:type="paragraph" w:styleId="Fuzeile">
    <w:name w:val="footer"/>
    <w:basedOn w:val="Standard"/>
    <w:link w:val="FuzeileZchn"/>
    <w:uiPriority w:val="99"/>
    <w:unhideWhenUsed/>
    <w:rsid w:val="007778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78AA"/>
  </w:style>
  <w:style w:type="table" w:styleId="Tabellenraster">
    <w:name w:val="Table Grid"/>
    <w:basedOn w:val="NormaleTabelle"/>
    <w:uiPriority w:val="59"/>
    <w:rsid w:val="0014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Grobuchstaben">
    <w:name w:val="Fußzeile Großbuchstaben"/>
    <w:basedOn w:val="Standard"/>
    <w:link w:val="FuzeileGrobuchstabenZchn"/>
    <w:qFormat/>
    <w:rsid w:val="00FB254C"/>
    <w:pPr>
      <w:spacing w:line="240" w:lineRule="auto"/>
    </w:pPr>
    <w:rPr>
      <w:caps/>
      <w:sz w:val="16"/>
      <w:szCs w:val="16"/>
    </w:rPr>
  </w:style>
  <w:style w:type="character" w:customStyle="1" w:styleId="FuzeileGrobuchstabenZchn">
    <w:name w:val="Fußzeile Großbuchstaben Zchn"/>
    <w:basedOn w:val="Absatz-Standardschriftart"/>
    <w:link w:val="FuzeileGrobuchstaben"/>
    <w:rsid w:val="00FB254C"/>
    <w:rPr>
      <w:rFonts w:ascii="Liberation Sans" w:hAnsi="Liberation Sans"/>
      <w:caps/>
      <w:sz w:val="16"/>
      <w:szCs w:val="16"/>
    </w:rPr>
  </w:style>
  <w:style w:type="paragraph" w:customStyle="1" w:styleId="Fusszeile">
    <w:name w:val="Fusszeile"/>
    <w:basedOn w:val="Standard"/>
    <w:link w:val="FusszeileZchn"/>
    <w:qFormat/>
    <w:rsid w:val="00140B86"/>
    <w:pPr>
      <w:tabs>
        <w:tab w:val="center" w:pos="4536"/>
        <w:tab w:val="right" w:pos="9072"/>
      </w:tabs>
      <w:spacing w:line="240" w:lineRule="auto"/>
      <w:jc w:val="center"/>
    </w:pPr>
    <w:rPr>
      <w:sz w:val="14"/>
    </w:rPr>
  </w:style>
  <w:style w:type="character" w:customStyle="1" w:styleId="FusszeileZchn">
    <w:name w:val="Fusszeile Zchn"/>
    <w:basedOn w:val="Absatz-Standardschriftart"/>
    <w:link w:val="Fusszeile"/>
    <w:rsid w:val="00140B86"/>
    <w:rPr>
      <w:rFonts w:ascii="Liberation Sans" w:hAnsi="Liberation Sans"/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35"/>
    <w:rPr>
      <w:rFonts w:ascii="Liberation Sans" w:eastAsiaTheme="majorEastAsia" w:hAnsi="Liberation Sans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1E35"/>
    <w:rPr>
      <w:rFonts w:ascii="Liberation Sans" w:eastAsiaTheme="majorEastAsia" w:hAnsi="Liberation Sans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35"/>
    <w:rPr>
      <w:rFonts w:ascii="Liberation Sans" w:eastAsiaTheme="majorEastAsia" w:hAnsi="Liberation Sans" w:cstheme="majorBidi"/>
      <w:b/>
      <w:bCs/>
    </w:rPr>
  </w:style>
  <w:style w:type="paragraph" w:customStyle="1" w:styleId="AbsenderinfoAdressefeld">
    <w:name w:val="Absenderinfo (Adressefeld)"/>
    <w:basedOn w:val="Standard"/>
    <w:qFormat/>
    <w:rsid w:val="00786AF3"/>
    <w:pPr>
      <w:spacing w:line="240" w:lineRule="auto"/>
    </w:pPr>
    <w:rPr>
      <w:caps/>
      <w:sz w:val="12"/>
    </w:rPr>
  </w:style>
  <w:style w:type="paragraph" w:customStyle="1" w:styleId="AnschriftAdressfeld">
    <w:name w:val="Anschrift (Adressfeld)"/>
    <w:basedOn w:val="Standard"/>
    <w:qFormat/>
    <w:rsid w:val="00C11E35"/>
    <w:pPr>
      <w:spacing w:line="240" w:lineRule="auto"/>
      <w:jc w:val="left"/>
    </w:pPr>
  </w:style>
  <w:style w:type="paragraph" w:customStyle="1" w:styleId="Informationsblock">
    <w:name w:val="Informationsblock"/>
    <w:basedOn w:val="Standard"/>
    <w:qFormat/>
    <w:rsid w:val="00C11E35"/>
    <w:pPr>
      <w:spacing w:line="240" w:lineRule="auto"/>
      <w:jc w:val="left"/>
    </w:pPr>
    <w:rPr>
      <w:caps/>
      <w:sz w:val="16"/>
    </w:rPr>
  </w:style>
  <w:style w:type="paragraph" w:customStyle="1" w:styleId="Bezugszeileberschriften">
    <w:name w:val="Bezugszeile – Überschriften"/>
    <w:basedOn w:val="Standard"/>
    <w:qFormat/>
    <w:rsid w:val="00FB254C"/>
    <w:pPr>
      <w:spacing w:line="240" w:lineRule="auto"/>
    </w:pPr>
    <w:rPr>
      <w:sz w:val="16"/>
    </w:rPr>
  </w:style>
  <w:style w:type="paragraph" w:customStyle="1" w:styleId="BezugszeileWerte">
    <w:name w:val="Bezugszeile – Werte"/>
    <w:basedOn w:val="Standard"/>
    <w:qFormat/>
    <w:rsid w:val="00FB254C"/>
    <w:pPr>
      <w:spacing w:line="240" w:lineRule="auto"/>
    </w:pPr>
    <w:rPr>
      <w:sz w:val="20"/>
    </w:rPr>
  </w:style>
  <w:style w:type="paragraph" w:customStyle="1" w:styleId="Betreff">
    <w:name w:val="Betreff"/>
    <w:basedOn w:val="Standard"/>
    <w:next w:val="Standard"/>
    <w:qFormat/>
    <w:rsid w:val="00FB254C"/>
    <w:pPr>
      <w:spacing w:before="480" w:after="480" w:line="240" w:lineRule="auto"/>
    </w:pPr>
    <w:rPr>
      <w:b/>
    </w:rPr>
  </w:style>
  <w:style w:type="paragraph" w:styleId="Listenabsatz">
    <w:name w:val="List Paragraph"/>
    <w:basedOn w:val="Standard"/>
    <w:uiPriority w:val="34"/>
    <w:qFormat/>
    <w:rsid w:val="00FB254C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EE01B3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E01B3"/>
    <w:rPr>
      <w:rFonts w:ascii="Liberation Sans" w:eastAsiaTheme="majorEastAsia" w:hAnsi="Liberation Sans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1E35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1E35"/>
    <w:rPr>
      <w:rFonts w:ascii="Liberation Sans" w:eastAsiaTheme="majorEastAsia" w:hAnsi="Liberation Sans" w:cstheme="majorBidi"/>
      <w:i/>
      <w:iCs/>
      <w:spacing w:val="15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C11E35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11E35"/>
    <w:rPr>
      <w:rFonts w:ascii="Liberation Sans" w:hAnsi="Liberation Sans"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1E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1E35"/>
    <w:rPr>
      <w:rFonts w:ascii="Liberation Sans" w:hAnsi="Liberation Sans"/>
      <w:b/>
      <w:bCs/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1B25"/>
    <w:rPr>
      <w:rFonts w:ascii="Liberation Sans" w:eastAsiaTheme="majorEastAsia" w:hAnsi="Liberation Sans" w:cstheme="majorBidi"/>
      <w:b/>
      <w:bCs/>
      <w:i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4FB3"/>
    <w:pPr>
      <w:keepNext/>
      <w:keepLines/>
      <w:widowControl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93F5C"/>
    <w:pPr>
      <w:tabs>
        <w:tab w:val="left" w:pos="440"/>
        <w:tab w:val="right" w:leader="dot" w:pos="911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D4FB3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5D4FB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4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4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5DA6"/>
    <w:pPr>
      <w:widowControl w:val="0"/>
      <w:spacing w:after="0" w:line="280" w:lineRule="atLeast"/>
      <w:jc w:val="both"/>
    </w:pPr>
    <w:rPr>
      <w:rFonts w:ascii="Liberation Sans" w:hAnsi="Liberation San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35"/>
    <w:pPr>
      <w:spacing w:before="240" w:after="12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35"/>
    <w:pPr>
      <w:spacing w:before="240" w:after="120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11E35"/>
    <w:pPr>
      <w:spacing w:before="200" w:after="60"/>
      <w:jc w:val="left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1B2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78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78AA"/>
  </w:style>
  <w:style w:type="paragraph" w:styleId="Fuzeile">
    <w:name w:val="footer"/>
    <w:basedOn w:val="Standard"/>
    <w:link w:val="FuzeileZchn"/>
    <w:uiPriority w:val="99"/>
    <w:unhideWhenUsed/>
    <w:rsid w:val="007778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78AA"/>
  </w:style>
  <w:style w:type="table" w:styleId="Tabellenraster">
    <w:name w:val="Table Grid"/>
    <w:basedOn w:val="NormaleTabelle"/>
    <w:uiPriority w:val="59"/>
    <w:rsid w:val="0014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Grobuchstaben">
    <w:name w:val="Fußzeile Großbuchstaben"/>
    <w:basedOn w:val="Standard"/>
    <w:link w:val="FuzeileGrobuchstabenZchn"/>
    <w:qFormat/>
    <w:rsid w:val="00FB254C"/>
    <w:pPr>
      <w:spacing w:line="240" w:lineRule="auto"/>
    </w:pPr>
    <w:rPr>
      <w:caps/>
      <w:sz w:val="16"/>
      <w:szCs w:val="16"/>
    </w:rPr>
  </w:style>
  <w:style w:type="character" w:customStyle="1" w:styleId="FuzeileGrobuchstabenZchn">
    <w:name w:val="Fußzeile Großbuchstaben Zchn"/>
    <w:basedOn w:val="Absatz-Standardschriftart"/>
    <w:link w:val="FuzeileGrobuchstaben"/>
    <w:rsid w:val="00FB254C"/>
    <w:rPr>
      <w:rFonts w:ascii="Liberation Sans" w:hAnsi="Liberation Sans"/>
      <w:caps/>
      <w:sz w:val="16"/>
      <w:szCs w:val="16"/>
    </w:rPr>
  </w:style>
  <w:style w:type="paragraph" w:customStyle="1" w:styleId="Fusszeile">
    <w:name w:val="Fusszeile"/>
    <w:basedOn w:val="Standard"/>
    <w:link w:val="FusszeileZchn"/>
    <w:qFormat/>
    <w:rsid w:val="00140B86"/>
    <w:pPr>
      <w:tabs>
        <w:tab w:val="center" w:pos="4536"/>
        <w:tab w:val="right" w:pos="9072"/>
      </w:tabs>
      <w:spacing w:line="240" w:lineRule="auto"/>
      <w:jc w:val="center"/>
    </w:pPr>
    <w:rPr>
      <w:sz w:val="14"/>
    </w:rPr>
  </w:style>
  <w:style w:type="character" w:customStyle="1" w:styleId="FusszeileZchn">
    <w:name w:val="Fusszeile Zchn"/>
    <w:basedOn w:val="Absatz-Standardschriftart"/>
    <w:link w:val="Fusszeile"/>
    <w:rsid w:val="00140B86"/>
    <w:rPr>
      <w:rFonts w:ascii="Liberation Sans" w:hAnsi="Liberation Sans"/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35"/>
    <w:rPr>
      <w:rFonts w:ascii="Liberation Sans" w:eastAsiaTheme="majorEastAsia" w:hAnsi="Liberation Sans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1E35"/>
    <w:rPr>
      <w:rFonts w:ascii="Liberation Sans" w:eastAsiaTheme="majorEastAsia" w:hAnsi="Liberation Sans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35"/>
    <w:rPr>
      <w:rFonts w:ascii="Liberation Sans" w:eastAsiaTheme="majorEastAsia" w:hAnsi="Liberation Sans" w:cstheme="majorBidi"/>
      <w:b/>
      <w:bCs/>
    </w:rPr>
  </w:style>
  <w:style w:type="paragraph" w:customStyle="1" w:styleId="AbsenderinfoAdressefeld">
    <w:name w:val="Absenderinfo (Adressefeld)"/>
    <w:basedOn w:val="Standard"/>
    <w:qFormat/>
    <w:rsid w:val="00786AF3"/>
    <w:pPr>
      <w:spacing w:line="240" w:lineRule="auto"/>
    </w:pPr>
    <w:rPr>
      <w:caps/>
      <w:sz w:val="12"/>
    </w:rPr>
  </w:style>
  <w:style w:type="paragraph" w:customStyle="1" w:styleId="AnschriftAdressfeld">
    <w:name w:val="Anschrift (Adressfeld)"/>
    <w:basedOn w:val="Standard"/>
    <w:qFormat/>
    <w:rsid w:val="00C11E35"/>
    <w:pPr>
      <w:spacing w:line="240" w:lineRule="auto"/>
      <w:jc w:val="left"/>
    </w:pPr>
  </w:style>
  <w:style w:type="paragraph" w:customStyle="1" w:styleId="Informationsblock">
    <w:name w:val="Informationsblock"/>
    <w:basedOn w:val="Standard"/>
    <w:qFormat/>
    <w:rsid w:val="00C11E35"/>
    <w:pPr>
      <w:spacing w:line="240" w:lineRule="auto"/>
      <w:jc w:val="left"/>
    </w:pPr>
    <w:rPr>
      <w:caps/>
      <w:sz w:val="16"/>
    </w:rPr>
  </w:style>
  <w:style w:type="paragraph" w:customStyle="1" w:styleId="Bezugszeileberschriften">
    <w:name w:val="Bezugszeile – Überschriften"/>
    <w:basedOn w:val="Standard"/>
    <w:qFormat/>
    <w:rsid w:val="00FB254C"/>
    <w:pPr>
      <w:spacing w:line="240" w:lineRule="auto"/>
    </w:pPr>
    <w:rPr>
      <w:sz w:val="16"/>
    </w:rPr>
  </w:style>
  <w:style w:type="paragraph" w:customStyle="1" w:styleId="BezugszeileWerte">
    <w:name w:val="Bezugszeile – Werte"/>
    <w:basedOn w:val="Standard"/>
    <w:qFormat/>
    <w:rsid w:val="00FB254C"/>
    <w:pPr>
      <w:spacing w:line="240" w:lineRule="auto"/>
    </w:pPr>
    <w:rPr>
      <w:sz w:val="20"/>
    </w:rPr>
  </w:style>
  <w:style w:type="paragraph" w:customStyle="1" w:styleId="Betreff">
    <w:name w:val="Betreff"/>
    <w:basedOn w:val="Standard"/>
    <w:next w:val="Standard"/>
    <w:qFormat/>
    <w:rsid w:val="00FB254C"/>
    <w:pPr>
      <w:spacing w:before="480" w:after="480" w:line="240" w:lineRule="auto"/>
    </w:pPr>
    <w:rPr>
      <w:b/>
    </w:rPr>
  </w:style>
  <w:style w:type="paragraph" w:styleId="Listenabsatz">
    <w:name w:val="List Paragraph"/>
    <w:basedOn w:val="Standard"/>
    <w:uiPriority w:val="34"/>
    <w:qFormat/>
    <w:rsid w:val="00FB254C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EE01B3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E01B3"/>
    <w:rPr>
      <w:rFonts w:ascii="Liberation Sans" w:eastAsiaTheme="majorEastAsia" w:hAnsi="Liberation Sans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1E35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1E35"/>
    <w:rPr>
      <w:rFonts w:ascii="Liberation Sans" w:eastAsiaTheme="majorEastAsia" w:hAnsi="Liberation Sans" w:cstheme="majorBidi"/>
      <w:i/>
      <w:iCs/>
      <w:spacing w:val="15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C11E35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11E35"/>
    <w:rPr>
      <w:rFonts w:ascii="Liberation Sans" w:hAnsi="Liberation Sans"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1E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1E35"/>
    <w:rPr>
      <w:rFonts w:ascii="Liberation Sans" w:hAnsi="Liberation Sans"/>
      <w:b/>
      <w:bCs/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1B25"/>
    <w:rPr>
      <w:rFonts w:ascii="Liberation Sans" w:eastAsiaTheme="majorEastAsia" w:hAnsi="Liberation Sans" w:cstheme="majorBidi"/>
      <w:b/>
      <w:bCs/>
      <w:i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4FB3"/>
    <w:pPr>
      <w:keepNext/>
      <w:keepLines/>
      <w:widowControl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93F5C"/>
    <w:pPr>
      <w:tabs>
        <w:tab w:val="left" w:pos="440"/>
        <w:tab w:val="right" w:leader="dot" w:pos="911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D4FB3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5D4FB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4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4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67eoa23\home$\67EORoessnerM\AppdataWin7\Microsoft\Templates\EOM_Briefpapier%20Farb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B33F-7C58-4B59-B135-A1ADF17F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EOM_Briefpapier Farbe.dotx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5</cp:revision>
  <cp:lastPrinted>2018-02-01T07:42:00Z</cp:lastPrinted>
  <dcterms:created xsi:type="dcterms:W3CDTF">2018-03-26T12:39:00Z</dcterms:created>
  <dcterms:modified xsi:type="dcterms:W3CDTF">2018-03-28T21:16:00Z</dcterms:modified>
</cp:coreProperties>
</file>