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232" w:rsidRPr="00B03232" w:rsidRDefault="00B03232" w:rsidP="00B03232"/>
    <w:p w:rsidR="005E1EEB" w:rsidRPr="00D42D87" w:rsidRDefault="00A671EA" w:rsidP="005E1EEB">
      <w:pPr>
        <w:rPr>
          <w:rFonts w:ascii="Arial" w:hAnsi="Arial" w:cs="Arial"/>
          <w:b/>
          <w:sz w:val="44"/>
        </w:rPr>
      </w:pPr>
      <w:r>
        <w:rPr>
          <w:rFonts w:ascii="Arial" w:hAnsi="Arial" w:cs="Arial"/>
          <w:noProof/>
          <w:sz w:val="22"/>
          <w:lang w:eastAsia="de-DE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C63A6F" wp14:editId="74BCAC6E">
                <wp:simplePos x="0" y="0"/>
                <wp:positionH relativeFrom="column">
                  <wp:posOffset>-318770</wp:posOffset>
                </wp:positionH>
                <wp:positionV relativeFrom="paragraph">
                  <wp:posOffset>54610</wp:posOffset>
                </wp:positionV>
                <wp:extent cx="914400" cy="914400"/>
                <wp:effectExtent l="0" t="0" r="0" b="0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71EA" w:rsidRPr="00A671EA" w:rsidRDefault="00A671EA" w:rsidP="00A671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48"/>
                              </w:rPr>
                            </w:pPr>
                            <w:bookmarkStart w:id="0" w:name="_GoBack"/>
                            <w:r w:rsidRPr="00A671E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48"/>
                              </w:rPr>
                              <w:t>X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Ellipse 6" o:spid="_x0000_s1026" style="position:absolute;margin-left:-25.1pt;margin-top:4.3pt;width:1in;height:1in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" filled="f" stroked="f" strokeweight="2pt">
                <v:textbox>
                  <w:txbxContent>
                    <w:p w:rsidR="00A671EA" w:rsidRPr="00A671EA" w:rsidRDefault="00A671EA" w:rsidP="00A671EA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48"/>
                        </w:rPr>
                      </w:pPr>
                      <w:bookmarkStart w:id="1" w:name="_GoBack"/>
                      <w:r w:rsidRPr="00A671EA">
                        <w:rPr>
                          <w:rFonts w:ascii="Arial" w:hAnsi="Arial" w:cs="Arial"/>
                          <w:b/>
                          <w:color w:val="000000" w:themeColor="text1"/>
                          <w:sz w:val="48"/>
                        </w:rPr>
                        <w:t>X</w:t>
                      </w:r>
                      <w:bookmarkEnd w:id="1"/>
                    </w:p>
                  </w:txbxContent>
                </v:textbox>
              </v:oval>
            </w:pict>
          </mc:Fallback>
        </mc:AlternateContent>
      </w:r>
      <w:r w:rsidR="00D42D87" w:rsidRPr="00D42D87">
        <w:rPr>
          <w:rFonts w:ascii="Arial" w:hAnsi="Arial" w:cs="Arial"/>
          <w:b/>
          <w:sz w:val="44"/>
        </w:rPr>
        <w:t xml:space="preserve">Sie haben </w:t>
      </w:r>
      <w:r w:rsidR="00172210">
        <w:rPr>
          <w:rFonts w:ascii="Arial" w:hAnsi="Arial" w:cs="Arial"/>
          <w:b/>
          <w:sz w:val="44"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bookmarkStart w:id="2" w:name="Text1"/>
      <w:r w:rsidR="00172210">
        <w:rPr>
          <w:rFonts w:ascii="Arial" w:hAnsi="Arial" w:cs="Arial"/>
          <w:b/>
          <w:sz w:val="44"/>
        </w:rPr>
        <w:instrText xml:space="preserve"> FORMTEXT </w:instrText>
      </w:r>
      <w:r w:rsidR="00172210">
        <w:rPr>
          <w:rFonts w:ascii="Arial" w:hAnsi="Arial" w:cs="Arial"/>
          <w:b/>
          <w:sz w:val="44"/>
        </w:rPr>
      </w:r>
      <w:r w:rsidR="00172210">
        <w:rPr>
          <w:rFonts w:ascii="Arial" w:hAnsi="Arial" w:cs="Arial"/>
          <w:b/>
          <w:sz w:val="44"/>
        </w:rPr>
        <w:fldChar w:fldCharType="separate"/>
      </w:r>
      <w:r w:rsidR="00172210">
        <w:rPr>
          <w:rFonts w:ascii="Arial" w:hAnsi="Arial" w:cs="Arial"/>
          <w:b/>
          <w:noProof/>
          <w:sz w:val="44"/>
        </w:rPr>
        <w:t> </w:t>
      </w:r>
      <w:r w:rsidR="00172210">
        <w:rPr>
          <w:rFonts w:ascii="Arial" w:hAnsi="Arial" w:cs="Arial"/>
          <w:b/>
          <w:noProof/>
          <w:sz w:val="44"/>
        </w:rPr>
        <w:t> </w:t>
      </w:r>
      <w:r w:rsidR="00172210">
        <w:rPr>
          <w:rFonts w:ascii="Arial" w:hAnsi="Arial" w:cs="Arial"/>
          <w:b/>
          <w:sz w:val="44"/>
        </w:rPr>
        <w:fldChar w:fldCharType="end"/>
      </w:r>
      <w:bookmarkEnd w:id="2"/>
      <w:r w:rsidR="00172210">
        <w:rPr>
          <w:rFonts w:ascii="Arial" w:hAnsi="Arial" w:cs="Arial"/>
          <w:b/>
          <w:sz w:val="44"/>
        </w:rPr>
        <w:t xml:space="preserve"> </w:t>
      </w:r>
      <w:r w:rsidR="00D42D87" w:rsidRPr="00D42D87">
        <w:rPr>
          <w:rFonts w:ascii="Arial" w:hAnsi="Arial" w:cs="Arial"/>
          <w:b/>
          <w:sz w:val="44"/>
        </w:rPr>
        <w:t xml:space="preserve">Stimmen. </w:t>
      </w:r>
    </w:p>
    <w:p w:rsidR="00D42D87" w:rsidRDefault="00A671EA" w:rsidP="005E1EEB">
      <w:pPr>
        <w:rPr>
          <w:rFonts w:ascii="Arial" w:hAnsi="Arial" w:cs="Arial"/>
          <w:sz w:val="22"/>
        </w:rPr>
      </w:pPr>
      <w:r>
        <w:rPr>
          <w:noProof/>
          <w:sz w:val="22"/>
          <w:lang w:eastAsia="de-DE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89912" wp14:editId="1DE511B8">
                <wp:simplePos x="0" y="0"/>
                <wp:positionH relativeFrom="column">
                  <wp:posOffset>-19685</wp:posOffset>
                </wp:positionH>
                <wp:positionV relativeFrom="paragraph">
                  <wp:posOffset>55880</wp:posOffset>
                </wp:positionV>
                <wp:extent cx="3028950" cy="552450"/>
                <wp:effectExtent l="19050" t="0" r="19050" b="38100"/>
                <wp:wrapNone/>
                <wp:docPr id="1" name="Nach oben gebogener Pfei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028950" cy="552450"/>
                        </a:xfrm>
                        <a:prstGeom prst="bentUpArrow">
                          <a:avLst>
                            <a:gd name="adj1" fmla="val 17986"/>
                            <a:gd name="adj2" fmla="val 25000"/>
                            <a:gd name="adj3" fmla="val 25035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Nach oben gebogener Pfeil 1" o:spid="_x0000_s1026" style="position:absolute;margin-left:-1.55pt;margin-top:4.4pt;width:238.5pt;height:43.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28950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" path="m,453086r2841156,l2841156,138306r-88431,l2890838,r138112,138306l2940519,138306r,414144l,552450,,453086xe" fillcolor="black [3213]" strokecolor="black [3213]" strokeweight="2pt">
                <v:path arrowok="t" o:connecttype="custom" o:connectlocs="0,453086;2841156,453086;2841156,138306;2752725,138306;2890838,0;3028950,138306;2940519,138306;2940519,552450;0,552450;0,453086" o:connectangles="0,0,0,0,0,0,0,0,0,0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lang w:eastAsia="de-DE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EC04B2" wp14:editId="617CD51D">
                <wp:simplePos x="0" y="0"/>
                <wp:positionH relativeFrom="column">
                  <wp:posOffset>-28575</wp:posOffset>
                </wp:positionH>
                <wp:positionV relativeFrom="paragraph">
                  <wp:posOffset>26035</wp:posOffset>
                </wp:positionV>
                <wp:extent cx="333375" cy="333375"/>
                <wp:effectExtent l="0" t="0" r="28575" b="28575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333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4" o:spid="_x0000_s1026" style="position:absolute;margin-left:-2.25pt;margin-top:2.05pt;width:26.2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" fillcolor="white [3212]" strokecolor="black [3213]" strokeweight=".5pt"/>
            </w:pict>
          </mc:Fallback>
        </mc:AlternateContent>
      </w:r>
    </w:p>
    <w:p w:rsidR="00D42D87" w:rsidRDefault="00D42D87" w:rsidP="005E1EEB">
      <w:pPr>
        <w:rPr>
          <w:rFonts w:ascii="Arial" w:hAnsi="Arial" w:cs="Arial"/>
          <w:sz w:val="22"/>
        </w:rPr>
      </w:pPr>
    </w:p>
    <w:p w:rsidR="00D42D87" w:rsidRDefault="00D42D87" w:rsidP="005E1EEB">
      <w:pPr>
        <w:rPr>
          <w:rFonts w:ascii="Arial" w:hAnsi="Arial" w:cs="Arial"/>
          <w:sz w:val="22"/>
        </w:rPr>
      </w:pPr>
    </w:p>
    <w:p w:rsidR="00B03232" w:rsidRDefault="00B03232" w:rsidP="005E1EEB">
      <w:pPr>
        <w:rPr>
          <w:sz w:val="22"/>
        </w:rPr>
      </w:pPr>
    </w:p>
    <w:tbl>
      <w:tblPr>
        <w:tblStyle w:val="Tabellenraster"/>
        <w:tblW w:w="10598" w:type="dxa"/>
        <w:tblLook w:val="04A0" w:firstRow="1" w:lastRow="0" w:firstColumn="1" w:lastColumn="0" w:noHBand="0" w:noVBand="1"/>
      </w:tblPr>
      <w:tblGrid>
        <w:gridCol w:w="596"/>
        <w:gridCol w:w="3334"/>
        <w:gridCol w:w="3334"/>
        <w:gridCol w:w="3334"/>
      </w:tblGrid>
      <w:tr w:rsidR="00BB29BF" w:rsidRPr="00BB29BF" w:rsidTr="00BB29BF">
        <w:trPr>
          <w:trHeight w:val="164"/>
        </w:trPr>
        <w:tc>
          <w:tcPr>
            <w:tcW w:w="596" w:type="dxa"/>
          </w:tcPr>
          <w:p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4C112A" wp14:editId="2B3B461C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37465</wp:posOffset>
                      </wp:positionV>
                      <wp:extent cx="333375" cy="333375"/>
                      <wp:effectExtent l="0" t="0" r="28575" b="28575"/>
                      <wp:wrapNone/>
                      <wp:docPr id="5" name="Ellips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333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5" o:spid="_x0000_s1026" style="position:absolute;margin-left:-3.75pt;margin-top:2.95pt;width:26.2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3334" w:type="dxa"/>
          </w:tcPr>
          <w:p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b/>
                <w:sz w:val="28"/>
                <w:szCs w:val="28"/>
              </w:rPr>
              <w:t>Nachname,</w:t>
            </w:r>
            <w:r w:rsidRPr="00BB29BF">
              <w:rPr>
                <w:rFonts w:ascii="Arial" w:hAnsi="Arial" w:cs="Arial"/>
                <w:sz w:val="28"/>
                <w:szCs w:val="28"/>
              </w:rPr>
              <w:t xml:space="preserve"> Vorname</w:t>
            </w:r>
          </w:p>
        </w:tc>
        <w:tc>
          <w:tcPr>
            <w:tcW w:w="3334" w:type="dxa"/>
          </w:tcPr>
          <w:p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Beruf</w:t>
            </w:r>
          </w:p>
        </w:tc>
        <w:tc>
          <w:tcPr>
            <w:tcW w:w="3334" w:type="dxa"/>
          </w:tcPr>
          <w:p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Wohnort,</w:t>
            </w:r>
          </w:p>
          <w:p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Straße mit Hausnummer</w:t>
            </w:r>
          </w:p>
        </w:tc>
      </w:tr>
      <w:tr w:rsidR="00BB29BF" w:rsidRPr="00BB29BF" w:rsidTr="00BB29BF">
        <w:trPr>
          <w:trHeight w:val="164"/>
        </w:trPr>
        <w:tc>
          <w:tcPr>
            <w:tcW w:w="596" w:type="dxa"/>
          </w:tcPr>
          <w:p w:rsidR="00BB29BF" w:rsidRPr="00BB29BF" w:rsidRDefault="00A671EA" w:rsidP="00BB29B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2D8769" wp14:editId="7DB0B7FC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31750</wp:posOffset>
                      </wp:positionV>
                      <wp:extent cx="333375" cy="333375"/>
                      <wp:effectExtent l="0" t="0" r="28575" b="28575"/>
                      <wp:wrapNone/>
                      <wp:docPr id="7" name="Ellips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333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7" o:spid="_x0000_s1026" style="position:absolute;margin-left:-3.75pt;margin-top:2.5pt;width:26.2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3334" w:type="dxa"/>
          </w:tcPr>
          <w:p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b/>
                <w:sz w:val="28"/>
                <w:szCs w:val="28"/>
              </w:rPr>
              <w:t>Nachname,</w:t>
            </w:r>
            <w:r w:rsidRPr="00BB29BF">
              <w:rPr>
                <w:rFonts w:ascii="Arial" w:hAnsi="Arial" w:cs="Arial"/>
                <w:sz w:val="28"/>
                <w:szCs w:val="28"/>
              </w:rPr>
              <w:t xml:space="preserve"> Vorname</w:t>
            </w:r>
          </w:p>
        </w:tc>
        <w:tc>
          <w:tcPr>
            <w:tcW w:w="3334" w:type="dxa"/>
          </w:tcPr>
          <w:p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Beruf</w:t>
            </w:r>
          </w:p>
        </w:tc>
        <w:tc>
          <w:tcPr>
            <w:tcW w:w="3334" w:type="dxa"/>
          </w:tcPr>
          <w:p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Wohnort,</w:t>
            </w:r>
          </w:p>
          <w:p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Straße mit Hausnummer</w:t>
            </w:r>
          </w:p>
        </w:tc>
      </w:tr>
      <w:tr w:rsidR="00BB29BF" w:rsidRPr="00BB29BF" w:rsidTr="00BB29BF">
        <w:trPr>
          <w:trHeight w:val="164"/>
        </w:trPr>
        <w:tc>
          <w:tcPr>
            <w:tcW w:w="596" w:type="dxa"/>
          </w:tcPr>
          <w:p w:rsidR="00BB29BF" w:rsidRPr="00BB29BF" w:rsidRDefault="00A671EA" w:rsidP="00BB29B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62CDA1A" wp14:editId="41B7EC7D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35560</wp:posOffset>
                      </wp:positionV>
                      <wp:extent cx="333375" cy="333375"/>
                      <wp:effectExtent l="0" t="0" r="28575" b="28575"/>
                      <wp:wrapNone/>
                      <wp:docPr id="8" name="Ellips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333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8" o:spid="_x0000_s1026" style="position:absolute;margin-left:-3.75pt;margin-top:2.8pt;width:2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3334" w:type="dxa"/>
          </w:tcPr>
          <w:p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b/>
                <w:sz w:val="28"/>
                <w:szCs w:val="28"/>
              </w:rPr>
              <w:t>Nachname,</w:t>
            </w:r>
            <w:r w:rsidRPr="00BB29BF">
              <w:rPr>
                <w:rFonts w:ascii="Arial" w:hAnsi="Arial" w:cs="Arial"/>
                <w:sz w:val="28"/>
                <w:szCs w:val="28"/>
              </w:rPr>
              <w:t xml:space="preserve"> Vorname</w:t>
            </w:r>
          </w:p>
        </w:tc>
        <w:tc>
          <w:tcPr>
            <w:tcW w:w="3334" w:type="dxa"/>
          </w:tcPr>
          <w:p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Beruf</w:t>
            </w:r>
          </w:p>
        </w:tc>
        <w:tc>
          <w:tcPr>
            <w:tcW w:w="3334" w:type="dxa"/>
          </w:tcPr>
          <w:p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Wohnort,</w:t>
            </w:r>
          </w:p>
          <w:p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Straße mit Hausnummer</w:t>
            </w:r>
          </w:p>
        </w:tc>
      </w:tr>
      <w:tr w:rsidR="00BB29BF" w:rsidRPr="00BB29BF" w:rsidTr="00BB29BF">
        <w:trPr>
          <w:trHeight w:val="164"/>
        </w:trPr>
        <w:tc>
          <w:tcPr>
            <w:tcW w:w="596" w:type="dxa"/>
          </w:tcPr>
          <w:p w:rsidR="00BB29BF" w:rsidRPr="00BB29BF" w:rsidRDefault="00A671EA" w:rsidP="00BB29B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3114452" wp14:editId="1876A847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30480</wp:posOffset>
                      </wp:positionV>
                      <wp:extent cx="333375" cy="333375"/>
                      <wp:effectExtent l="0" t="0" r="28575" b="28575"/>
                      <wp:wrapNone/>
                      <wp:docPr id="17" name="Ellips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333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17" o:spid="_x0000_s1026" style="position:absolute;margin-left:-3.75pt;margin-top:2.4pt;width:26.2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3334" w:type="dxa"/>
          </w:tcPr>
          <w:p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b/>
                <w:sz w:val="28"/>
                <w:szCs w:val="28"/>
              </w:rPr>
              <w:t>Nachname,</w:t>
            </w:r>
            <w:r w:rsidRPr="00BB29BF">
              <w:rPr>
                <w:rFonts w:ascii="Arial" w:hAnsi="Arial" w:cs="Arial"/>
                <w:sz w:val="28"/>
                <w:szCs w:val="28"/>
              </w:rPr>
              <w:t xml:space="preserve"> Vorname</w:t>
            </w:r>
          </w:p>
        </w:tc>
        <w:tc>
          <w:tcPr>
            <w:tcW w:w="3334" w:type="dxa"/>
          </w:tcPr>
          <w:p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Beruf</w:t>
            </w:r>
          </w:p>
        </w:tc>
        <w:tc>
          <w:tcPr>
            <w:tcW w:w="3334" w:type="dxa"/>
          </w:tcPr>
          <w:p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Wohnort,</w:t>
            </w:r>
          </w:p>
          <w:p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Straße mit Hausnummer</w:t>
            </w:r>
          </w:p>
        </w:tc>
      </w:tr>
      <w:tr w:rsidR="00BB29BF" w:rsidRPr="00BB29BF" w:rsidTr="00BB29BF">
        <w:trPr>
          <w:trHeight w:val="164"/>
        </w:trPr>
        <w:tc>
          <w:tcPr>
            <w:tcW w:w="596" w:type="dxa"/>
          </w:tcPr>
          <w:p w:rsidR="00BB29BF" w:rsidRPr="00BB29BF" w:rsidRDefault="00A671EA" w:rsidP="00BB29B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60B855B" wp14:editId="5307A549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34290</wp:posOffset>
                      </wp:positionV>
                      <wp:extent cx="333375" cy="333375"/>
                      <wp:effectExtent l="0" t="0" r="28575" b="28575"/>
                      <wp:wrapNone/>
                      <wp:docPr id="18" name="Ellips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333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18" o:spid="_x0000_s1026" style="position:absolute;margin-left:-3.75pt;margin-top:2.7pt;width:26.25pt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3334" w:type="dxa"/>
          </w:tcPr>
          <w:p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b/>
                <w:sz w:val="28"/>
                <w:szCs w:val="28"/>
              </w:rPr>
              <w:t>Nachname,</w:t>
            </w:r>
            <w:r w:rsidRPr="00BB29BF">
              <w:rPr>
                <w:rFonts w:ascii="Arial" w:hAnsi="Arial" w:cs="Arial"/>
                <w:sz w:val="28"/>
                <w:szCs w:val="28"/>
              </w:rPr>
              <w:t xml:space="preserve"> Vorname</w:t>
            </w:r>
          </w:p>
        </w:tc>
        <w:tc>
          <w:tcPr>
            <w:tcW w:w="3334" w:type="dxa"/>
          </w:tcPr>
          <w:p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Beruf</w:t>
            </w:r>
          </w:p>
        </w:tc>
        <w:tc>
          <w:tcPr>
            <w:tcW w:w="3334" w:type="dxa"/>
          </w:tcPr>
          <w:p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Wohnort,</w:t>
            </w:r>
          </w:p>
          <w:p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Straße mit Hausnummer</w:t>
            </w:r>
          </w:p>
        </w:tc>
      </w:tr>
      <w:tr w:rsidR="00BB29BF" w:rsidRPr="00BB29BF" w:rsidTr="00BB29BF">
        <w:trPr>
          <w:trHeight w:val="164"/>
        </w:trPr>
        <w:tc>
          <w:tcPr>
            <w:tcW w:w="596" w:type="dxa"/>
          </w:tcPr>
          <w:p w:rsidR="00BB29BF" w:rsidRPr="00BB29BF" w:rsidRDefault="00A671EA" w:rsidP="00BB29B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9702FFE" wp14:editId="6FEDEEF3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38100</wp:posOffset>
                      </wp:positionV>
                      <wp:extent cx="333375" cy="333375"/>
                      <wp:effectExtent l="0" t="0" r="28575" b="28575"/>
                      <wp:wrapNone/>
                      <wp:docPr id="19" name="Ellips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333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19" o:spid="_x0000_s1026" style="position:absolute;margin-left:-3.75pt;margin-top:3pt;width:26.2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3334" w:type="dxa"/>
          </w:tcPr>
          <w:p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b/>
                <w:sz w:val="28"/>
                <w:szCs w:val="28"/>
              </w:rPr>
              <w:t>Nachname,</w:t>
            </w:r>
            <w:r w:rsidRPr="00BB29BF">
              <w:rPr>
                <w:rFonts w:ascii="Arial" w:hAnsi="Arial" w:cs="Arial"/>
                <w:sz w:val="28"/>
                <w:szCs w:val="28"/>
              </w:rPr>
              <w:t xml:space="preserve"> Vorname</w:t>
            </w:r>
          </w:p>
        </w:tc>
        <w:tc>
          <w:tcPr>
            <w:tcW w:w="3334" w:type="dxa"/>
          </w:tcPr>
          <w:p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Beruf</w:t>
            </w:r>
          </w:p>
        </w:tc>
        <w:tc>
          <w:tcPr>
            <w:tcW w:w="3334" w:type="dxa"/>
          </w:tcPr>
          <w:p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Wohnort,</w:t>
            </w:r>
          </w:p>
          <w:p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Straße mit Hausnummer</w:t>
            </w:r>
          </w:p>
        </w:tc>
      </w:tr>
      <w:tr w:rsidR="00BB29BF" w:rsidRPr="00BB29BF" w:rsidTr="00BB29BF">
        <w:trPr>
          <w:trHeight w:val="164"/>
        </w:trPr>
        <w:tc>
          <w:tcPr>
            <w:tcW w:w="596" w:type="dxa"/>
          </w:tcPr>
          <w:p w:rsidR="00BB29BF" w:rsidRPr="00BB29BF" w:rsidRDefault="00A671EA" w:rsidP="00BB29B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C1B2A20" wp14:editId="792BE61D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32385</wp:posOffset>
                      </wp:positionV>
                      <wp:extent cx="333375" cy="333375"/>
                      <wp:effectExtent l="0" t="0" r="28575" b="28575"/>
                      <wp:wrapNone/>
                      <wp:docPr id="20" name="Ellips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333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20" o:spid="_x0000_s1026" style="position:absolute;margin-left:-3.75pt;margin-top:2.55pt;width:26.25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3334" w:type="dxa"/>
          </w:tcPr>
          <w:p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b/>
                <w:sz w:val="28"/>
                <w:szCs w:val="28"/>
              </w:rPr>
              <w:t>Nachname,</w:t>
            </w:r>
            <w:r w:rsidRPr="00BB29BF">
              <w:rPr>
                <w:rFonts w:ascii="Arial" w:hAnsi="Arial" w:cs="Arial"/>
                <w:sz w:val="28"/>
                <w:szCs w:val="28"/>
              </w:rPr>
              <w:t xml:space="preserve"> Vorname</w:t>
            </w:r>
          </w:p>
        </w:tc>
        <w:tc>
          <w:tcPr>
            <w:tcW w:w="3334" w:type="dxa"/>
          </w:tcPr>
          <w:p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Beruf</w:t>
            </w:r>
          </w:p>
        </w:tc>
        <w:tc>
          <w:tcPr>
            <w:tcW w:w="3334" w:type="dxa"/>
          </w:tcPr>
          <w:p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Wohnort,</w:t>
            </w:r>
          </w:p>
          <w:p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Straße mit Hausnummer</w:t>
            </w:r>
          </w:p>
        </w:tc>
      </w:tr>
      <w:tr w:rsidR="00BB29BF" w:rsidRPr="00BB29BF" w:rsidTr="00BB29BF">
        <w:trPr>
          <w:trHeight w:val="164"/>
        </w:trPr>
        <w:tc>
          <w:tcPr>
            <w:tcW w:w="596" w:type="dxa"/>
          </w:tcPr>
          <w:p w:rsidR="00BB29BF" w:rsidRPr="00BB29BF" w:rsidRDefault="00A671EA" w:rsidP="00BB29B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A8AD017" wp14:editId="5A5DBA8D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36195</wp:posOffset>
                      </wp:positionV>
                      <wp:extent cx="333375" cy="333375"/>
                      <wp:effectExtent l="0" t="0" r="28575" b="28575"/>
                      <wp:wrapNone/>
                      <wp:docPr id="21" name="Ellips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333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21" o:spid="_x0000_s1026" style="position:absolute;margin-left:-3.75pt;margin-top:2.85pt;width:26.25pt;height:2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3334" w:type="dxa"/>
          </w:tcPr>
          <w:p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b/>
                <w:sz w:val="28"/>
                <w:szCs w:val="28"/>
              </w:rPr>
              <w:t>Nachname,</w:t>
            </w:r>
            <w:r w:rsidRPr="00BB29BF">
              <w:rPr>
                <w:rFonts w:ascii="Arial" w:hAnsi="Arial" w:cs="Arial"/>
                <w:sz w:val="28"/>
                <w:szCs w:val="28"/>
              </w:rPr>
              <w:t xml:space="preserve"> Vorname</w:t>
            </w:r>
          </w:p>
        </w:tc>
        <w:tc>
          <w:tcPr>
            <w:tcW w:w="3334" w:type="dxa"/>
          </w:tcPr>
          <w:p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Beruf</w:t>
            </w:r>
          </w:p>
        </w:tc>
        <w:tc>
          <w:tcPr>
            <w:tcW w:w="3334" w:type="dxa"/>
          </w:tcPr>
          <w:p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Wohnort,</w:t>
            </w:r>
          </w:p>
          <w:p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Straße mit Hausnummer</w:t>
            </w:r>
          </w:p>
        </w:tc>
      </w:tr>
      <w:tr w:rsidR="00BB29BF" w:rsidRPr="00BB29BF" w:rsidTr="00BB29BF">
        <w:trPr>
          <w:trHeight w:val="164"/>
        </w:trPr>
        <w:tc>
          <w:tcPr>
            <w:tcW w:w="596" w:type="dxa"/>
          </w:tcPr>
          <w:p w:rsidR="00BB29BF" w:rsidRPr="00BB29BF" w:rsidRDefault="00A671EA" w:rsidP="00BB29B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EC46D8B" wp14:editId="20AB1B2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40005</wp:posOffset>
                      </wp:positionV>
                      <wp:extent cx="333375" cy="333375"/>
                      <wp:effectExtent l="0" t="0" r="28575" b="28575"/>
                      <wp:wrapNone/>
                      <wp:docPr id="22" name="Ellips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333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22" o:spid="_x0000_s1026" style="position:absolute;margin-left:-3.75pt;margin-top:3.15pt;width:26.2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3334" w:type="dxa"/>
          </w:tcPr>
          <w:p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b/>
                <w:sz w:val="28"/>
                <w:szCs w:val="28"/>
              </w:rPr>
              <w:t>Nachname,</w:t>
            </w:r>
            <w:r w:rsidRPr="00BB29BF">
              <w:rPr>
                <w:rFonts w:ascii="Arial" w:hAnsi="Arial" w:cs="Arial"/>
                <w:sz w:val="28"/>
                <w:szCs w:val="28"/>
              </w:rPr>
              <w:t xml:space="preserve"> Vorname</w:t>
            </w:r>
          </w:p>
        </w:tc>
        <w:tc>
          <w:tcPr>
            <w:tcW w:w="3334" w:type="dxa"/>
          </w:tcPr>
          <w:p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Beruf</w:t>
            </w:r>
          </w:p>
        </w:tc>
        <w:tc>
          <w:tcPr>
            <w:tcW w:w="3334" w:type="dxa"/>
          </w:tcPr>
          <w:p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Wohnort,</w:t>
            </w:r>
          </w:p>
          <w:p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Straße mit Hausnummer</w:t>
            </w:r>
          </w:p>
        </w:tc>
      </w:tr>
      <w:tr w:rsidR="00BB29BF" w:rsidRPr="00BB29BF" w:rsidTr="00BB29BF">
        <w:trPr>
          <w:trHeight w:val="164"/>
        </w:trPr>
        <w:tc>
          <w:tcPr>
            <w:tcW w:w="596" w:type="dxa"/>
          </w:tcPr>
          <w:p w:rsidR="00BB29BF" w:rsidRPr="00BB29BF" w:rsidRDefault="00A671EA" w:rsidP="00BB29B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45E1B84" wp14:editId="59528120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43815</wp:posOffset>
                      </wp:positionV>
                      <wp:extent cx="333375" cy="333375"/>
                      <wp:effectExtent l="0" t="0" r="28575" b="28575"/>
                      <wp:wrapNone/>
                      <wp:docPr id="23" name="Ellips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333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23" o:spid="_x0000_s1026" style="position:absolute;margin-left:-3.75pt;margin-top:3.45pt;width:26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3334" w:type="dxa"/>
          </w:tcPr>
          <w:p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b/>
                <w:sz w:val="28"/>
                <w:szCs w:val="28"/>
              </w:rPr>
              <w:t>Nachname,</w:t>
            </w:r>
            <w:r w:rsidRPr="00BB29BF">
              <w:rPr>
                <w:rFonts w:ascii="Arial" w:hAnsi="Arial" w:cs="Arial"/>
                <w:sz w:val="28"/>
                <w:szCs w:val="28"/>
              </w:rPr>
              <w:t xml:space="preserve"> Vorname</w:t>
            </w:r>
          </w:p>
        </w:tc>
        <w:tc>
          <w:tcPr>
            <w:tcW w:w="3334" w:type="dxa"/>
          </w:tcPr>
          <w:p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Beruf</w:t>
            </w:r>
          </w:p>
        </w:tc>
        <w:tc>
          <w:tcPr>
            <w:tcW w:w="3334" w:type="dxa"/>
          </w:tcPr>
          <w:p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Wohnort,</w:t>
            </w:r>
          </w:p>
          <w:p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Straße mit Hausnummer</w:t>
            </w:r>
          </w:p>
        </w:tc>
      </w:tr>
      <w:tr w:rsidR="00BB29BF" w:rsidRPr="00BB29BF" w:rsidTr="00BB29BF">
        <w:trPr>
          <w:trHeight w:val="164"/>
        </w:trPr>
        <w:tc>
          <w:tcPr>
            <w:tcW w:w="596" w:type="dxa"/>
          </w:tcPr>
          <w:p w:rsidR="00BB29BF" w:rsidRPr="00BB29BF" w:rsidRDefault="00A671EA" w:rsidP="00BB29B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60DE0A6" wp14:editId="6D701472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38100</wp:posOffset>
                      </wp:positionV>
                      <wp:extent cx="333375" cy="333375"/>
                      <wp:effectExtent l="0" t="0" r="28575" b="28575"/>
                      <wp:wrapNone/>
                      <wp:docPr id="24" name="Ellips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333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24" o:spid="_x0000_s1026" style="position:absolute;margin-left:-3.75pt;margin-top:3pt;width:26.25pt;height:26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3334" w:type="dxa"/>
          </w:tcPr>
          <w:p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b/>
                <w:sz w:val="28"/>
                <w:szCs w:val="28"/>
              </w:rPr>
              <w:t>Nachname,</w:t>
            </w:r>
            <w:r w:rsidRPr="00BB29BF">
              <w:rPr>
                <w:rFonts w:ascii="Arial" w:hAnsi="Arial" w:cs="Arial"/>
                <w:sz w:val="28"/>
                <w:szCs w:val="28"/>
              </w:rPr>
              <w:t xml:space="preserve"> Vorname</w:t>
            </w:r>
          </w:p>
        </w:tc>
        <w:tc>
          <w:tcPr>
            <w:tcW w:w="3334" w:type="dxa"/>
          </w:tcPr>
          <w:p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Beruf</w:t>
            </w:r>
          </w:p>
        </w:tc>
        <w:tc>
          <w:tcPr>
            <w:tcW w:w="3334" w:type="dxa"/>
          </w:tcPr>
          <w:p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Wohnort,</w:t>
            </w:r>
          </w:p>
          <w:p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Straße mit Hausnummer</w:t>
            </w:r>
          </w:p>
        </w:tc>
      </w:tr>
      <w:tr w:rsidR="00BB29BF" w:rsidRPr="00BB29BF" w:rsidTr="00BB29BF">
        <w:trPr>
          <w:trHeight w:val="164"/>
        </w:trPr>
        <w:tc>
          <w:tcPr>
            <w:tcW w:w="596" w:type="dxa"/>
          </w:tcPr>
          <w:p w:rsidR="00BB29BF" w:rsidRPr="00BB29BF" w:rsidRDefault="00A671EA" w:rsidP="00BB29B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B5FEA52" wp14:editId="29AD3EA8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41910</wp:posOffset>
                      </wp:positionV>
                      <wp:extent cx="333375" cy="333375"/>
                      <wp:effectExtent l="0" t="0" r="28575" b="28575"/>
                      <wp:wrapNone/>
                      <wp:docPr id="25" name="Ellips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333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25" o:spid="_x0000_s1026" style="position:absolute;margin-left:-3.75pt;margin-top:3.3pt;width:26.25pt;height:26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3334" w:type="dxa"/>
          </w:tcPr>
          <w:p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b/>
                <w:sz w:val="28"/>
                <w:szCs w:val="28"/>
              </w:rPr>
              <w:t>Nachname,</w:t>
            </w:r>
            <w:r w:rsidRPr="00BB29BF">
              <w:rPr>
                <w:rFonts w:ascii="Arial" w:hAnsi="Arial" w:cs="Arial"/>
                <w:sz w:val="28"/>
                <w:szCs w:val="28"/>
              </w:rPr>
              <w:t xml:space="preserve"> Vorname</w:t>
            </w:r>
          </w:p>
        </w:tc>
        <w:tc>
          <w:tcPr>
            <w:tcW w:w="3334" w:type="dxa"/>
          </w:tcPr>
          <w:p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Beruf</w:t>
            </w:r>
          </w:p>
        </w:tc>
        <w:tc>
          <w:tcPr>
            <w:tcW w:w="3334" w:type="dxa"/>
          </w:tcPr>
          <w:p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Wohnort,</w:t>
            </w:r>
          </w:p>
          <w:p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Straße mit Hausnummer</w:t>
            </w:r>
          </w:p>
        </w:tc>
      </w:tr>
      <w:tr w:rsidR="00BB29BF" w:rsidRPr="00BB29BF" w:rsidTr="00BB29BF">
        <w:trPr>
          <w:trHeight w:val="164"/>
        </w:trPr>
        <w:tc>
          <w:tcPr>
            <w:tcW w:w="596" w:type="dxa"/>
          </w:tcPr>
          <w:p w:rsidR="00BB29BF" w:rsidRPr="00BB29BF" w:rsidRDefault="00A671EA" w:rsidP="00BB29B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0B2E55B" wp14:editId="3A159F4A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36195</wp:posOffset>
                      </wp:positionV>
                      <wp:extent cx="333375" cy="333375"/>
                      <wp:effectExtent l="0" t="0" r="28575" b="28575"/>
                      <wp:wrapNone/>
                      <wp:docPr id="26" name="Ellips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333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26" o:spid="_x0000_s1026" style="position:absolute;margin-left:-3.75pt;margin-top:2.85pt;width:26.25pt;height:26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3334" w:type="dxa"/>
          </w:tcPr>
          <w:p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b/>
                <w:sz w:val="28"/>
                <w:szCs w:val="28"/>
              </w:rPr>
              <w:t>Nachname,</w:t>
            </w:r>
            <w:r w:rsidRPr="00BB29BF">
              <w:rPr>
                <w:rFonts w:ascii="Arial" w:hAnsi="Arial" w:cs="Arial"/>
                <w:sz w:val="28"/>
                <w:szCs w:val="28"/>
              </w:rPr>
              <w:t xml:space="preserve"> Vorname</w:t>
            </w:r>
          </w:p>
        </w:tc>
        <w:tc>
          <w:tcPr>
            <w:tcW w:w="3334" w:type="dxa"/>
          </w:tcPr>
          <w:p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Beruf</w:t>
            </w:r>
          </w:p>
        </w:tc>
        <w:tc>
          <w:tcPr>
            <w:tcW w:w="3334" w:type="dxa"/>
          </w:tcPr>
          <w:p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Wohnort,</w:t>
            </w:r>
          </w:p>
          <w:p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Straße mit Hausnummer</w:t>
            </w:r>
          </w:p>
        </w:tc>
      </w:tr>
      <w:tr w:rsidR="00BB29BF" w:rsidRPr="00BB29BF" w:rsidTr="00BB29BF">
        <w:trPr>
          <w:trHeight w:val="164"/>
        </w:trPr>
        <w:tc>
          <w:tcPr>
            <w:tcW w:w="596" w:type="dxa"/>
          </w:tcPr>
          <w:p w:rsidR="00BB29BF" w:rsidRPr="00BB29BF" w:rsidRDefault="00A671EA" w:rsidP="00BB29B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4EB9C97" wp14:editId="6DE32B90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40005</wp:posOffset>
                      </wp:positionV>
                      <wp:extent cx="333375" cy="333375"/>
                      <wp:effectExtent l="0" t="0" r="28575" b="28575"/>
                      <wp:wrapNone/>
                      <wp:docPr id="27" name="Ellips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333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27" o:spid="_x0000_s1026" style="position:absolute;margin-left:-3.75pt;margin-top:3.15pt;width:26.25pt;height:2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3334" w:type="dxa"/>
          </w:tcPr>
          <w:p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b/>
                <w:sz w:val="28"/>
                <w:szCs w:val="28"/>
              </w:rPr>
              <w:t>Nachname,</w:t>
            </w:r>
            <w:r w:rsidRPr="00BB29BF">
              <w:rPr>
                <w:rFonts w:ascii="Arial" w:hAnsi="Arial" w:cs="Arial"/>
                <w:sz w:val="28"/>
                <w:szCs w:val="28"/>
              </w:rPr>
              <w:t xml:space="preserve"> Vorname</w:t>
            </w:r>
          </w:p>
        </w:tc>
        <w:tc>
          <w:tcPr>
            <w:tcW w:w="3334" w:type="dxa"/>
          </w:tcPr>
          <w:p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Beruf</w:t>
            </w:r>
          </w:p>
        </w:tc>
        <w:tc>
          <w:tcPr>
            <w:tcW w:w="3334" w:type="dxa"/>
          </w:tcPr>
          <w:p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Wohnort,</w:t>
            </w:r>
          </w:p>
          <w:p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Straße mit Hausnummer</w:t>
            </w:r>
          </w:p>
        </w:tc>
      </w:tr>
      <w:tr w:rsidR="00BB29BF" w:rsidRPr="00BB29BF" w:rsidTr="00BB29BF">
        <w:trPr>
          <w:trHeight w:val="164"/>
        </w:trPr>
        <w:tc>
          <w:tcPr>
            <w:tcW w:w="596" w:type="dxa"/>
          </w:tcPr>
          <w:p w:rsidR="00BB29BF" w:rsidRPr="00BB29BF" w:rsidRDefault="00A671EA" w:rsidP="00BB29B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E521639" wp14:editId="5E2B7188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43815</wp:posOffset>
                      </wp:positionV>
                      <wp:extent cx="333375" cy="333375"/>
                      <wp:effectExtent l="0" t="0" r="28575" b="28575"/>
                      <wp:wrapNone/>
                      <wp:docPr id="28" name="Ellips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333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28" o:spid="_x0000_s1026" style="position:absolute;margin-left:-3.75pt;margin-top:3.45pt;width:26.25pt;height:26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3334" w:type="dxa"/>
          </w:tcPr>
          <w:p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b/>
                <w:sz w:val="28"/>
                <w:szCs w:val="28"/>
              </w:rPr>
              <w:t>Nachname,</w:t>
            </w:r>
            <w:r w:rsidRPr="00BB29BF">
              <w:rPr>
                <w:rFonts w:ascii="Arial" w:hAnsi="Arial" w:cs="Arial"/>
                <w:sz w:val="28"/>
                <w:szCs w:val="28"/>
              </w:rPr>
              <w:t xml:space="preserve"> Vorname</w:t>
            </w:r>
          </w:p>
        </w:tc>
        <w:tc>
          <w:tcPr>
            <w:tcW w:w="3334" w:type="dxa"/>
          </w:tcPr>
          <w:p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Beruf</w:t>
            </w:r>
          </w:p>
        </w:tc>
        <w:tc>
          <w:tcPr>
            <w:tcW w:w="3334" w:type="dxa"/>
          </w:tcPr>
          <w:p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Wohnort,</w:t>
            </w:r>
          </w:p>
          <w:p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Straße mit Hausnummer</w:t>
            </w:r>
          </w:p>
        </w:tc>
      </w:tr>
      <w:tr w:rsidR="00A671EA" w:rsidRPr="00BB29BF" w:rsidTr="003B3231">
        <w:trPr>
          <w:trHeight w:val="164"/>
        </w:trPr>
        <w:tc>
          <w:tcPr>
            <w:tcW w:w="596" w:type="dxa"/>
          </w:tcPr>
          <w:p w:rsidR="00A671EA" w:rsidRPr="00BB29BF" w:rsidRDefault="00A671EA" w:rsidP="003B323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179C9B7" wp14:editId="483C4FAA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47625</wp:posOffset>
                      </wp:positionV>
                      <wp:extent cx="333375" cy="333375"/>
                      <wp:effectExtent l="0" t="0" r="28575" b="28575"/>
                      <wp:wrapNone/>
                      <wp:docPr id="29" name="Ellips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333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29" o:spid="_x0000_s1026" style="position:absolute;margin-left:-3.75pt;margin-top:3.75pt;width:26.25pt;height:26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3334" w:type="dxa"/>
          </w:tcPr>
          <w:p w:rsidR="00A671EA" w:rsidRPr="00BB29BF" w:rsidRDefault="00A671EA" w:rsidP="003B3231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b/>
                <w:sz w:val="28"/>
                <w:szCs w:val="28"/>
              </w:rPr>
              <w:t>Nachname,</w:t>
            </w:r>
            <w:r w:rsidRPr="00BB29BF">
              <w:rPr>
                <w:rFonts w:ascii="Arial" w:hAnsi="Arial" w:cs="Arial"/>
                <w:sz w:val="28"/>
                <w:szCs w:val="28"/>
              </w:rPr>
              <w:t xml:space="preserve"> Vorname</w:t>
            </w:r>
          </w:p>
        </w:tc>
        <w:tc>
          <w:tcPr>
            <w:tcW w:w="3334" w:type="dxa"/>
          </w:tcPr>
          <w:p w:rsidR="00A671EA" w:rsidRPr="00BB29BF" w:rsidRDefault="00A671EA" w:rsidP="003B3231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Beruf</w:t>
            </w:r>
          </w:p>
        </w:tc>
        <w:tc>
          <w:tcPr>
            <w:tcW w:w="3334" w:type="dxa"/>
          </w:tcPr>
          <w:p w:rsidR="00A671EA" w:rsidRPr="00BB29BF" w:rsidRDefault="00A671EA" w:rsidP="003B3231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Wohnort,</w:t>
            </w:r>
          </w:p>
          <w:p w:rsidR="00A671EA" w:rsidRPr="00BB29BF" w:rsidRDefault="00A671EA" w:rsidP="003B3231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Straße mit Hausnummer</w:t>
            </w:r>
          </w:p>
        </w:tc>
      </w:tr>
      <w:tr w:rsidR="00BB29BF" w:rsidRPr="00BB29BF" w:rsidTr="00BB29BF">
        <w:trPr>
          <w:trHeight w:val="164"/>
        </w:trPr>
        <w:tc>
          <w:tcPr>
            <w:tcW w:w="596" w:type="dxa"/>
          </w:tcPr>
          <w:p w:rsidR="00BB29BF" w:rsidRPr="00BB29BF" w:rsidRDefault="00A671EA" w:rsidP="00BB29B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2"/>
                <w:lang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3368C37" wp14:editId="2EADD6C0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41910</wp:posOffset>
                      </wp:positionV>
                      <wp:extent cx="333375" cy="333375"/>
                      <wp:effectExtent l="0" t="0" r="28575" b="28575"/>
                      <wp:wrapNone/>
                      <wp:docPr id="30" name="Ellips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333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30" o:spid="_x0000_s1026" style="position:absolute;margin-left:-3.75pt;margin-top:3.3pt;width:26.25pt;height:26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3334" w:type="dxa"/>
          </w:tcPr>
          <w:p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b/>
                <w:sz w:val="28"/>
                <w:szCs w:val="28"/>
              </w:rPr>
              <w:t>Nachname,</w:t>
            </w:r>
            <w:r w:rsidRPr="00BB29BF">
              <w:rPr>
                <w:rFonts w:ascii="Arial" w:hAnsi="Arial" w:cs="Arial"/>
                <w:sz w:val="28"/>
                <w:szCs w:val="28"/>
              </w:rPr>
              <w:t xml:space="preserve"> Vorname</w:t>
            </w:r>
          </w:p>
        </w:tc>
        <w:tc>
          <w:tcPr>
            <w:tcW w:w="3334" w:type="dxa"/>
          </w:tcPr>
          <w:p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Beruf</w:t>
            </w:r>
          </w:p>
        </w:tc>
        <w:tc>
          <w:tcPr>
            <w:tcW w:w="3334" w:type="dxa"/>
          </w:tcPr>
          <w:p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Wohnort,</w:t>
            </w:r>
          </w:p>
          <w:p w:rsidR="00BB29BF" w:rsidRPr="00BB29BF" w:rsidRDefault="00BB29BF" w:rsidP="00BB29BF">
            <w:pPr>
              <w:rPr>
                <w:rFonts w:ascii="Arial" w:hAnsi="Arial" w:cs="Arial"/>
                <w:sz w:val="28"/>
                <w:szCs w:val="28"/>
              </w:rPr>
            </w:pPr>
            <w:r w:rsidRPr="00BB29BF">
              <w:rPr>
                <w:rFonts w:ascii="Arial" w:hAnsi="Arial" w:cs="Arial"/>
                <w:sz w:val="28"/>
                <w:szCs w:val="28"/>
              </w:rPr>
              <w:t>Straße mit Hausnummer</w:t>
            </w:r>
          </w:p>
        </w:tc>
      </w:tr>
    </w:tbl>
    <w:p w:rsidR="00E60989" w:rsidRPr="007333E2" w:rsidRDefault="00E60989" w:rsidP="00172CEE">
      <w:pPr>
        <w:rPr>
          <w:sz w:val="22"/>
          <w:szCs w:val="22"/>
        </w:rPr>
      </w:pPr>
    </w:p>
    <w:sectPr w:rsidR="00E60989" w:rsidRPr="007333E2" w:rsidSect="00A671EA">
      <w:headerReference w:type="default" r:id="rId8"/>
      <w:footerReference w:type="default" r:id="rId9"/>
      <w:pgSz w:w="11906" w:h="16838"/>
      <w:pgMar w:top="720" w:right="720" w:bottom="720" w:left="720" w:header="567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9BF" w:rsidRDefault="00BB29BF" w:rsidP="00FD0C03">
      <w:r>
        <w:separator/>
      </w:r>
    </w:p>
  </w:endnote>
  <w:endnote w:type="continuationSeparator" w:id="0">
    <w:p w:rsidR="00BB29BF" w:rsidRDefault="00BB29BF" w:rsidP="00FD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9BF" w:rsidRPr="00E60989" w:rsidRDefault="0025647A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M&amp;</w:t>
    </w:r>
    <w:r w:rsidR="001636EC">
      <w:rPr>
        <w:rFonts w:ascii="Arial" w:hAnsi="Arial" w:cs="Arial"/>
        <w:sz w:val="16"/>
        <w:szCs w:val="16"/>
      </w:rPr>
      <w:t>F/KV/2018-10</w:t>
    </w:r>
    <w:r w:rsidR="007E401D">
      <w:rPr>
        <w:rFonts w:ascii="Arial" w:hAnsi="Arial" w:cs="Arial"/>
        <w:sz w:val="16"/>
        <w:szCs w:val="16"/>
      </w:rPr>
      <w:t>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9BF" w:rsidRDefault="00BB29BF" w:rsidP="00FD0C03">
      <w:r>
        <w:separator/>
      </w:r>
    </w:p>
  </w:footnote>
  <w:footnote w:type="continuationSeparator" w:id="0">
    <w:p w:rsidR="00BB29BF" w:rsidRDefault="00BB29BF" w:rsidP="00FD0C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9BF" w:rsidRPr="00D42D87" w:rsidRDefault="00BB29BF" w:rsidP="00122439">
    <w:pPr>
      <w:pStyle w:val="berschrift1"/>
      <w:numPr>
        <w:ilvl w:val="0"/>
        <w:numId w:val="1"/>
      </w:numPr>
      <w:jc w:val="center"/>
      <w:rPr>
        <w:sz w:val="40"/>
      </w:rPr>
    </w:pPr>
    <w:r w:rsidRPr="00D42D87">
      <w:t>Stimmzettel</w:t>
    </w:r>
  </w:p>
  <w:p w:rsidR="00BB29BF" w:rsidRPr="00D42D87" w:rsidRDefault="00BB29BF" w:rsidP="00122439">
    <w:pPr>
      <w:pStyle w:val="berschrift1"/>
      <w:numPr>
        <w:ilvl w:val="0"/>
        <w:numId w:val="1"/>
      </w:numPr>
      <w:jc w:val="center"/>
      <w:rPr>
        <w:sz w:val="22"/>
      </w:rPr>
    </w:pPr>
    <w:r w:rsidRPr="00D42D87">
      <w:rPr>
        <w:sz w:val="22"/>
      </w:rPr>
      <w:t>für die Wahl der Kirchenverwaltung</w:t>
    </w:r>
  </w:p>
  <w:p w:rsidR="00BB29BF" w:rsidRDefault="00BB29BF" w:rsidP="00122439">
    <w:pPr>
      <w:pStyle w:val="berschrift1"/>
      <w:numPr>
        <w:ilvl w:val="0"/>
        <w:numId w:val="1"/>
      </w:numPr>
      <w:jc w:val="center"/>
      <w:rPr>
        <w:sz w:val="22"/>
      </w:rPr>
    </w:pPr>
    <w:r w:rsidRPr="00D42D87">
      <w:rPr>
        <w:sz w:val="22"/>
      </w:rPr>
      <w:t>am 18.11.2018</w:t>
    </w:r>
  </w:p>
  <w:p w:rsidR="00BB29BF" w:rsidRDefault="00BB29BF" w:rsidP="00122439"/>
  <w:p w:rsidR="00BB29BF" w:rsidRDefault="00BB29BF" w:rsidP="00122439">
    <w:pPr>
      <w:jc w:val="both"/>
      <w:rPr>
        <w:rFonts w:ascii="Arial" w:hAnsi="Arial" w:cs="Arial"/>
        <w:sz w:val="22"/>
      </w:rPr>
    </w:pPr>
    <w:r>
      <w:rPr>
        <w:rFonts w:ascii="Arial" w:hAnsi="Arial" w:cs="Arial"/>
        <w:sz w:val="22"/>
      </w:rPr>
      <w:t xml:space="preserve">Jeder Wähler hat so viele Stimmen, wie Kirchenverwaltungsmitglieder zu wählen sind.                             </w:t>
    </w:r>
    <w:r w:rsidRPr="00122439">
      <w:rPr>
        <w:rFonts w:ascii="Arial" w:hAnsi="Arial" w:cs="Arial"/>
        <w:sz w:val="22"/>
      </w:rPr>
      <w:t>Die Stimmabgabe ist ungültig, wenn auf dem Stimmzettel mehr Namen gekennzeichnet sind als Kirchenverwaltungsmitglieder zu wählen sind.</w:t>
    </w:r>
  </w:p>
  <w:p w:rsidR="00BB29BF" w:rsidRPr="00122439" w:rsidRDefault="00BB29BF" w:rsidP="00122439">
    <w:pPr>
      <w:jc w:val="both"/>
      <w:rPr>
        <w:rFonts w:ascii="Arial" w:hAnsi="Arial" w:cs="Arial"/>
        <w:sz w:val="22"/>
      </w:rPr>
    </w:pPr>
    <w:r w:rsidRPr="00172CEE">
      <w:rPr>
        <w:rFonts w:ascii="Arial" w:hAnsi="Arial" w:cs="Arial"/>
        <w:sz w:val="22"/>
      </w:rPr>
      <w:t>Der Wähler kann jedem Bewerber jeweils nur eine Stimme geben.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73AD77CF"/>
    <w:multiLevelType w:val="hybridMultilevel"/>
    <w:tmpl w:val="27762AA6"/>
    <w:lvl w:ilvl="0" w:tplc="851E4B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EEB"/>
    <w:rsid w:val="00117090"/>
    <w:rsid w:val="00122439"/>
    <w:rsid w:val="001636EC"/>
    <w:rsid w:val="00172210"/>
    <w:rsid w:val="00172CEE"/>
    <w:rsid w:val="0025647A"/>
    <w:rsid w:val="00361109"/>
    <w:rsid w:val="0052295A"/>
    <w:rsid w:val="005865BC"/>
    <w:rsid w:val="005B122D"/>
    <w:rsid w:val="005E1EEB"/>
    <w:rsid w:val="00675B80"/>
    <w:rsid w:val="007333E2"/>
    <w:rsid w:val="007B52C7"/>
    <w:rsid w:val="007E401D"/>
    <w:rsid w:val="008C4939"/>
    <w:rsid w:val="00957AE3"/>
    <w:rsid w:val="00A671EA"/>
    <w:rsid w:val="00AF0E4F"/>
    <w:rsid w:val="00B03232"/>
    <w:rsid w:val="00B530D7"/>
    <w:rsid w:val="00B624E3"/>
    <w:rsid w:val="00BB29BF"/>
    <w:rsid w:val="00C64947"/>
    <w:rsid w:val="00D42D87"/>
    <w:rsid w:val="00DA329D"/>
    <w:rsid w:val="00DB2B0A"/>
    <w:rsid w:val="00E36AEC"/>
    <w:rsid w:val="00E60989"/>
    <w:rsid w:val="00E9429B"/>
    <w:rsid w:val="00EE10E9"/>
    <w:rsid w:val="00FD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E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berschrift1">
    <w:name w:val="heading 1"/>
    <w:basedOn w:val="Standard"/>
    <w:next w:val="Standard"/>
    <w:link w:val="berschrift1Zchn"/>
    <w:qFormat/>
    <w:rsid w:val="005E1EEB"/>
    <w:pPr>
      <w:keepNext/>
      <w:numPr>
        <w:numId w:val="2"/>
      </w:numPr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E1EEB"/>
    <w:rPr>
      <w:rFonts w:ascii="Arial" w:eastAsia="Times New Roman" w:hAnsi="Arial" w:cs="Arial"/>
      <w:b/>
      <w:bCs/>
      <w:sz w:val="36"/>
      <w:szCs w:val="36"/>
      <w:lang w:eastAsia="zh-CN" w:bidi="he-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E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EEB"/>
    <w:rPr>
      <w:rFonts w:ascii="Tahoma" w:eastAsia="Times New Roman" w:hAnsi="Tahoma" w:cs="Tahoma"/>
      <w:sz w:val="16"/>
      <w:szCs w:val="16"/>
      <w:lang w:eastAsia="zh-CN" w:bidi="he-IL"/>
    </w:rPr>
  </w:style>
  <w:style w:type="table" w:styleId="Tabellenraster">
    <w:name w:val="Table Grid"/>
    <w:basedOn w:val="NormaleTabelle"/>
    <w:uiPriority w:val="59"/>
    <w:rsid w:val="00B5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Fuzeile">
    <w:name w:val="footer"/>
    <w:basedOn w:val="Standard"/>
    <w:link w:val="Fu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character" w:styleId="Platzhaltertext">
    <w:name w:val="Placeholder Text"/>
    <w:basedOn w:val="Absatz-Standardschriftart"/>
    <w:uiPriority w:val="99"/>
    <w:semiHidden/>
    <w:rsid w:val="00D42D8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E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berschrift1">
    <w:name w:val="heading 1"/>
    <w:basedOn w:val="Standard"/>
    <w:next w:val="Standard"/>
    <w:link w:val="berschrift1Zchn"/>
    <w:qFormat/>
    <w:rsid w:val="005E1EEB"/>
    <w:pPr>
      <w:keepNext/>
      <w:numPr>
        <w:numId w:val="2"/>
      </w:numPr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E1EEB"/>
    <w:rPr>
      <w:rFonts w:ascii="Arial" w:eastAsia="Times New Roman" w:hAnsi="Arial" w:cs="Arial"/>
      <w:b/>
      <w:bCs/>
      <w:sz w:val="36"/>
      <w:szCs w:val="36"/>
      <w:lang w:eastAsia="zh-CN" w:bidi="he-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E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EEB"/>
    <w:rPr>
      <w:rFonts w:ascii="Tahoma" w:eastAsia="Times New Roman" w:hAnsi="Tahoma" w:cs="Tahoma"/>
      <w:sz w:val="16"/>
      <w:szCs w:val="16"/>
      <w:lang w:eastAsia="zh-CN" w:bidi="he-IL"/>
    </w:rPr>
  </w:style>
  <w:style w:type="table" w:styleId="Tabellenraster">
    <w:name w:val="Table Grid"/>
    <w:basedOn w:val="NormaleTabelle"/>
    <w:uiPriority w:val="59"/>
    <w:rsid w:val="00B5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Fuzeile">
    <w:name w:val="footer"/>
    <w:basedOn w:val="Standard"/>
    <w:link w:val="Fu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character" w:styleId="Platzhaltertext">
    <w:name w:val="Placeholder Text"/>
    <w:basedOn w:val="Absatz-Standardschriftart"/>
    <w:uiPriority w:val="99"/>
    <w:semiHidden/>
    <w:rsid w:val="00D42D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9FFBAB3.dotm</Template>
  <TotalTime>0</TotalTime>
  <Pages>1</Pages>
  <Words>141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Erzbischöfliches Ordinariat München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Rößner Matthias</dc:creator>
  <cp:lastModifiedBy>Rößner Matthias</cp:lastModifiedBy>
  <cp:revision>17</cp:revision>
  <cp:lastPrinted>2018-04-10T10:26:00Z</cp:lastPrinted>
  <dcterms:created xsi:type="dcterms:W3CDTF">2018-03-05T15:05:00Z</dcterms:created>
  <dcterms:modified xsi:type="dcterms:W3CDTF">2018-04-10T10:27:00Z</dcterms:modified>
</cp:coreProperties>
</file>