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EEB" w:rsidRDefault="005270A1" w:rsidP="00420EEB">
      <w:pPr>
        <w:rPr>
          <w:rFonts w:ascii="Arial" w:hAnsi="Arial" w:cs="Arial"/>
          <w:b/>
          <w:sz w:val="20"/>
        </w:rPr>
      </w:pPr>
      <w:r w:rsidRPr="00984916">
        <w:rPr>
          <w:rFonts w:ascii="Arial" w:hAnsi="Arial" w:cs="Arial"/>
          <w:b/>
          <w:sz w:val="20"/>
        </w:rPr>
        <w:t xml:space="preserve">Wahl des </w:t>
      </w:r>
      <w:r>
        <w:rPr>
          <w:rFonts w:ascii="Arial" w:hAnsi="Arial" w:cs="Arial"/>
          <w:b/>
          <w:sz w:val="20"/>
        </w:rPr>
        <w:t>G</w:t>
      </w:r>
      <w:r w:rsidRPr="00984916">
        <w:rPr>
          <w:rFonts w:ascii="Arial" w:hAnsi="Arial" w:cs="Arial"/>
          <w:b/>
          <w:sz w:val="20"/>
        </w:rPr>
        <w:t xml:space="preserve">emeinderats </w:t>
      </w:r>
      <w:r>
        <w:rPr>
          <w:rFonts w:ascii="Arial" w:hAnsi="Arial" w:cs="Arial"/>
          <w:b/>
          <w:sz w:val="20"/>
        </w:rPr>
        <w:t>der Muttersprachigen Gemeinde</w:t>
      </w:r>
      <w:r>
        <w:rPr>
          <w:rFonts w:ascii="Arial" w:hAnsi="Arial" w:cs="Arial"/>
          <w:b/>
          <w:sz w:val="20"/>
        </w:rPr>
        <w:tab/>
      </w:r>
      <w:r w:rsidRPr="005270A1">
        <w:rPr>
          <w:rFonts w:ascii="Arial" w:hAnsi="Arial" w:cs="Arial"/>
          <w:sz w:val="16"/>
          <w:szCs w:val="16"/>
        </w:rPr>
        <w:t>(Name)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</w:rPr>
        <w:instrText xml:space="preserve"> FORMTEXT </w:instrText>
      </w:r>
      <w:r>
        <w:rPr>
          <w:rFonts w:ascii="Arial" w:hAnsi="Arial" w:cs="Arial"/>
          <w:b/>
          <w:sz w:val="20"/>
        </w:rPr>
      </w:r>
      <w:r>
        <w:rPr>
          <w:rFonts w:ascii="Arial" w:hAnsi="Arial" w:cs="Arial"/>
          <w:b/>
          <w:sz w:val="20"/>
        </w:rPr>
        <w:fldChar w:fldCharType="separate"/>
      </w:r>
      <w:bookmarkStart w:id="0" w:name="_GoBack"/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bookmarkEnd w:id="0"/>
      <w:r>
        <w:rPr>
          <w:rFonts w:ascii="Arial" w:hAnsi="Arial" w:cs="Arial"/>
          <w:b/>
          <w:sz w:val="20"/>
        </w:rPr>
        <w:fldChar w:fldCharType="end"/>
      </w:r>
      <w:r w:rsidR="00BD1280" w:rsidRPr="00BD1280">
        <w:rPr>
          <w:rFonts w:ascii="Arial" w:hAnsi="Arial" w:cs="Arial"/>
          <w:sz w:val="20"/>
        </w:rPr>
        <w:t>…………………………………………</w:t>
      </w:r>
      <w:r>
        <w:rPr>
          <w:rFonts w:ascii="Arial" w:hAnsi="Arial" w:cs="Arial"/>
          <w:b/>
          <w:sz w:val="20"/>
        </w:rPr>
        <w:tab/>
      </w:r>
      <w:r w:rsidR="00BD1280">
        <w:rPr>
          <w:rFonts w:ascii="Arial" w:hAnsi="Arial" w:cs="Arial"/>
          <w:b/>
          <w:sz w:val="20"/>
        </w:rPr>
        <w:t xml:space="preserve">Datum: </w:t>
      </w:r>
      <w:r>
        <w:rPr>
          <w:rFonts w:ascii="Arial" w:hAnsi="Arial" w:cs="Arial"/>
          <w:b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</w:rPr>
        <w:instrText xml:space="preserve"> FORMTEXT </w:instrText>
      </w:r>
      <w:r>
        <w:rPr>
          <w:rFonts w:ascii="Arial" w:hAnsi="Arial" w:cs="Arial"/>
          <w:b/>
          <w:sz w:val="20"/>
        </w:rPr>
      </w:r>
      <w:r>
        <w:rPr>
          <w:rFonts w:ascii="Arial" w:hAnsi="Arial" w:cs="Arial"/>
          <w:b/>
          <w:sz w:val="20"/>
        </w:rPr>
        <w:fldChar w:fldCharType="separate"/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noProof/>
          <w:sz w:val="20"/>
        </w:rPr>
        <w:t> </w:t>
      </w:r>
      <w:r>
        <w:rPr>
          <w:rFonts w:ascii="Arial" w:hAnsi="Arial" w:cs="Arial"/>
          <w:b/>
          <w:sz w:val="20"/>
        </w:rPr>
        <w:fldChar w:fldCharType="end"/>
      </w:r>
      <w:r w:rsidR="00BD1280" w:rsidRPr="00BD1280">
        <w:rPr>
          <w:rFonts w:ascii="Arial" w:hAnsi="Arial" w:cs="Arial"/>
          <w:sz w:val="20"/>
        </w:rPr>
        <w:t>……………………………………………</w:t>
      </w:r>
    </w:p>
    <w:p w:rsidR="005270A1" w:rsidRPr="00865418" w:rsidRDefault="005270A1" w:rsidP="00420EEB">
      <w:pPr>
        <w:rPr>
          <w:rFonts w:ascii="Tahoma" w:hAnsi="Tahoma"/>
          <w:b/>
          <w:sz w:val="14"/>
        </w:rPr>
      </w:pP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6"/>
      </w:tblGrid>
      <w:tr w:rsidR="00B87D23" w:rsidRPr="00681044">
        <w:trPr>
          <w:trHeight w:val="794"/>
        </w:trPr>
        <w:tc>
          <w:tcPr>
            <w:tcW w:w="5150" w:type="dxa"/>
            <w:gridSpan w:val="10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B87D23" w:rsidRDefault="00B87D23">
            <w:pPr>
              <w:rPr>
                <w:rFonts w:ascii="Arial" w:hAnsi="Arial"/>
                <w:sz w:val="20"/>
              </w:rPr>
            </w:pPr>
            <w:r w:rsidRPr="00681044">
              <w:rPr>
                <w:rFonts w:ascii="Arial" w:hAnsi="Arial"/>
                <w:sz w:val="20"/>
              </w:rPr>
              <w:t xml:space="preserve">Name des </w:t>
            </w:r>
            <w:r w:rsidR="004367BB">
              <w:rPr>
                <w:rFonts w:ascii="Arial" w:hAnsi="Arial"/>
                <w:sz w:val="20"/>
              </w:rPr>
              <w:t>Kandidaten</w:t>
            </w:r>
            <w:r w:rsidRPr="00681044">
              <w:rPr>
                <w:rFonts w:ascii="Arial" w:hAnsi="Arial"/>
                <w:sz w:val="20"/>
              </w:rPr>
              <w:t xml:space="preserve">/ der </w:t>
            </w:r>
            <w:r w:rsidR="004367BB">
              <w:rPr>
                <w:rFonts w:ascii="Arial" w:hAnsi="Arial"/>
                <w:sz w:val="20"/>
              </w:rPr>
              <w:t>Kandidatin</w:t>
            </w:r>
          </w:p>
          <w:p w:rsidR="004367BB" w:rsidRPr="00681044" w:rsidRDefault="004367BB" w:rsidP="004367BB">
            <w:pPr>
              <w:spacing w:before="8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150" w:type="dxa"/>
            <w:gridSpan w:val="10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B87D23" w:rsidRDefault="00B87D23">
            <w:pPr>
              <w:rPr>
                <w:rFonts w:ascii="Arial" w:hAnsi="Arial"/>
                <w:sz w:val="20"/>
              </w:rPr>
            </w:pPr>
            <w:r w:rsidRPr="00681044">
              <w:rPr>
                <w:rFonts w:ascii="Arial" w:hAnsi="Arial"/>
                <w:sz w:val="20"/>
              </w:rPr>
              <w:t xml:space="preserve">Name des </w:t>
            </w:r>
            <w:r w:rsidR="004367BB">
              <w:rPr>
                <w:rFonts w:ascii="Arial" w:hAnsi="Arial"/>
                <w:sz w:val="20"/>
              </w:rPr>
              <w:t>Kandidaten</w:t>
            </w:r>
            <w:r w:rsidR="004367BB" w:rsidRPr="00681044">
              <w:rPr>
                <w:rFonts w:ascii="Arial" w:hAnsi="Arial"/>
                <w:sz w:val="20"/>
              </w:rPr>
              <w:t xml:space="preserve">/ der </w:t>
            </w:r>
            <w:r w:rsidR="004367BB">
              <w:rPr>
                <w:rFonts w:ascii="Arial" w:hAnsi="Arial"/>
                <w:sz w:val="20"/>
              </w:rPr>
              <w:t>Kandidatin</w:t>
            </w:r>
          </w:p>
          <w:p w:rsidR="004367BB" w:rsidRPr="00681044" w:rsidRDefault="004367BB" w:rsidP="004367BB">
            <w:pPr>
              <w:spacing w:before="8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151" w:type="dxa"/>
            <w:gridSpan w:val="10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B87D23" w:rsidRDefault="00CA50B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Name des </w:t>
            </w:r>
            <w:r w:rsidR="004367BB">
              <w:rPr>
                <w:rFonts w:ascii="Arial" w:hAnsi="Arial"/>
                <w:sz w:val="20"/>
              </w:rPr>
              <w:t>Kandidaten</w:t>
            </w:r>
            <w:r w:rsidR="004367BB" w:rsidRPr="00681044">
              <w:rPr>
                <w:rFonts w:ascii="Arial" w:hAnsi="Arial"/>
                <w:sz w:val="20"/>
              </w:rPr>
              <w:t xml:space="preserve">/ der </w:t>
            </w:r>
            <w:r w:rsidR="004367BB">
              <w:rPr>
                <w:rFonts w:ascii="Arial" w:hAnsi="Arial"/>
                <w:sz w:val="20"/>
              </w:rPr>
              <w:t>Kandidatin</w:t>
            </w:r>
          </w:p>
          <w:p w:rsidR="004367BB" w:rsidRPr="00681044" w:rsidRDefault="004367BB" w:rsidP="004367BB">
            <w:pPr>
              <w:spacing w:before="8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F607F" w:rsidRPr="009936FF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5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5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6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1F607F" w:rsidRPr="009936FF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1F607F" w:rsidRPr="009936FF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1F607F" w:rsidRPr="009936FF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1F607F" w:rsidRPr="009936FF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1F607F" w:rsidRPr="009936FF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1F607F" w:rsidRPr="009936FF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1F607F" w:rsidRPr="009936FF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1F607F" w:rsidRPr="009936FF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  <w:tr w:rsidR="001F607F" w:rsidRPr="009936FF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1F607F" w:rsidRPr="009936FF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</w:tr>
      <w:tr w:rsidR="001F607F" w:rsidRPr="009936FF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</w:tr>
      <w:tr w:rsidR="001F607F" w:rsidRPr="009936FF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</w:tr>
      <w:tr w:rsidR="001F607F" w:rsidRPr="009936FF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</w:tr>
      <w:tr w:rsidR="001F607F" w:rsidRPr="009936FF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</w:tr>
      <w:tr w:rsidR="001F607F" w:rsidRPr="009936FF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</w:tr>
      <w:tr w:rsidR="001F607F" w:rsidRPr="009936FF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170</w:t>
            </w:r>
          </w:p>
        </w:tc>
      </w:tr>
      <w:tr w:rsidR="001F607F" w:rsidRPr="009936FF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</w:tr>
      <w:tr w:rsidR="001F607F" w:rsidRPr="009936FF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190</w:t>
            </w:r>
          </w:p>
        </w:tc>
      </w:tr>
      <w:tr w:rsidR="001F607F" w:rsidRPr="009936FF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1F607F" w:rsidRPr="009936FF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208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209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208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209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208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209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210</w:t>
            </w:r>
          </w:p>
        </w:tc>
      </w:tr>
      <w:tr w:rsidR="001F607F" w:rsidRPr="009936FF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</w:tr>
      <w:tr w:rsidR="001F607F" w:rsidRPr="009936FF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221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223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226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227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221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223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226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227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221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223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226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227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230</w:t>
            </w:r>
          </w:p>
        </w:tc>
      </w:tr>
      <w:tr w:rsidR="001F607F" w:rsidRPr="009936FF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231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233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235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236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239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231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233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235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236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239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231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233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235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236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239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</w:tr>
      <w:tr w:rsidR="001F607F" w:rsidRPr="009936FF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241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242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246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247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248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249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241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242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246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247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248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249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241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242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246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247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248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249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</w:tr>
      <w:tr w:rsidR="001F607F" w:rsidRPr="009936FF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251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252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253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254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255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256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257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258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259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260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251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252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253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254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255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256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257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258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259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260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251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252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253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254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255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256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257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258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259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260</w:t>
            </w:r>
          </w:p>
        </w:tc>
      </w:tr>
      <w:tr w:rsidR="001F607F" w:rsidRPr="009936FF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261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262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263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269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261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262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263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269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261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262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263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269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</w:tr>
      <w:tr w:rsidR="001F607F" w:rsidRPr="009936FF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271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274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276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277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278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279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280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271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274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276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277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278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279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280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271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274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276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277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278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279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280</w:t>
            </w:r>
          </w:p>
        </w:tc>
      </w:tr>
      <w:tr w:rsidR="001F607F" w:rsidRPr="009936FF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281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282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283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284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285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287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288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289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290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281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282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283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284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285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287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288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289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290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281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282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283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284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285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287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288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289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290</w:t>
            </w:r>
          </w:p>
        </w:tc>
      </w:tr>
      <w:tr w:rsidR="001F607F" w:rsidRPr="009936FF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292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294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295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296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297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298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299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nil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292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294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295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296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297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298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299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nil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292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294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295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296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297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298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299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nil"/>
              <w:right w:val="single" w:sz="18" w:space="0" w:color="auto"/>
            </w:tcBorders>
            <w:vAlign w:val="center"/>
          </w:tcPr>
          <w:p w:rsidR="00B87D23" w:rsidRPr="009936FF" w:rsidRDefault="00B87D23" w:rsidP="00420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6FF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B87D23" w:rsidRPr="00681044">
        <w:tblPrEx>
          <w:tblBorders>
            <w:top w:val="single" w:sz="12" w:space="0" w:color="auto"/>
            <w:left w:val="single" w:sz="12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400"/>
        </w:trPr>
        <w:tc>
          <w:tcPr>
            <w:tcW w:w="5150" w:type="dxa"/>
            <w:gridSpan w:val="10"/>
            <w:vAlign w:val="center"/>
          </w:tcPr>
          <w:p w:rsidR="00B87D23" w:rsidRPr="00681044" w:rsidRDefault="00B87D23" w:rsidP="00681044">
            <w:pPr>
              <w:rPr>
                <w:rFonts w:ascii="Arial" w:hAnsi="Arial"/>
                <w:b/>
                <w:sz w:val="20"/>
              </w:rPr>
            </w:pPr>
            <w:r w:rsidRPr="00681044">
              <w:rPr>
                <w:rFonts w:ascii="Arial" w:hAnsi="Arial"/>
                <w:b/>
                <w:sz w:val="20"/>
              </w:rPr>
              <w:t>zusammen:</w:t>
            </w:r>
            <w:r w:rsidR="00463C83">
              <w:rPr>
                <w:rFonts w:ascii="Arial" w:hAnsi="Arial"/>
                <w:b/>
                <w:sz w:val="20"/>
              </w:rPr>
              <w:t xml:space="preserve"> </w:t>
            </w:r>
            <w:r w:rsidR="00463C8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3C8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63C83">
              <w:rPr>
                <w:rFonts w:ascii="Arial" w:hAnsi="Arial" w:cs="Arial"/>
                <w:b/>
                <w:sz w:val="20"/>
              </w:rPr>
            </w:r>
            <w:r w:rsidR="00463C8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63C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63C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63C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63C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63C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63C8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150" w:type="dxa"/>
            <w:gridSpan w:val="10"/>
            <w:vAlign w:val="center"/>
          </w:tcPr>
          <w:p w:rsidR="00B87D23" w:rsidRPr="00681044" w:rsidRDefault="00B87D23" w:rsidP="00681044">
            <w:pPr>
              <w:rPr>
                <w:rFonts w:ascii="Arial" w:hAnsi="Arial"/>
                <w:b/>
                <w:sz w:val="20"/>
              </w:rPr>
            </w:pPr>
            <w:r w:rsidRPr="00681044">
              <w:rPr>
                <w:rFonts w:ascii="Arial" w:hAnsi="Arial"/>
                <w:b/>
                <w:sz w:val="20"/>
              </w:rPr>
              <w:t>zus</w:t>
            </w:r>
            <w:r w:rsidR="00681044" w:rsidRPr="00681044">
              <w:rPr>
                <w:rFonts w:ascii="Arial" w:hAnsi="Arial"/>
                <w:b/>
                <w:sz w:val="20"/>
              </w:rPr>
              <w:t>ammen:</w:t>
            </w:r>
            <w:r w:rsidR="00463C83">
              <w:rPr>
                <w:rFonts w:ascii="Arial" w:hAnsi="Arial"/>
                <w:b/>
                <w:sz w:val="20"/>
              </w:rPr>
              <w:t xml:space="preserve"> </w:t>
            </w:r>
            <w:r w:rsidR="00463C8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3C8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63C83">
              <w:rPr>
                <w:rFonts w:ascii="Arial" w:hAnsi="Arial" w:cs="Arial"/>
                <w:b/>
                <w:sz w:val="20"/>
              </w:rPr>
            </w:r>
            <w:r w:rsidR="00463C8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63C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63C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63C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63C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63C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63C8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151" w:type="dxa"/>
            <w:gridSpan w:val="10"/>
            <w:vAlign w:val="center"/>
          </w:tcPr>
          <w:p w:rsidR="00B87D23" w:rsidRPr="00681044" w:rsidRDefault="00B87D23" w:rsidP="00681044">
            <w:pPr>
              <w:rPr>
                <w:rFonts w:ascii="Arial" w:hAnsi="Arial"/>
                <w:b/>
                <w:sz w:val="20"/>
              </w:rPr>
            </w:pPr>
            <w:r w:rsidRPr="00681044">
              <w:rPr>
                <w:rFonts w:ascii="Arial" w:hAnsi="Arial"/>
                <w:b/>
                <w:sz w:val="20"/>
              </w:rPr>
              <w:t>zusammen:</w:t>
            </w:r>
            <w:r w:rsidR="00463C83">
              <w:rPr>
                <w:rFonts w:ascii="Arial" w:hAnsi="Arial"/>
                <w:b/>
                <w:sz w:val="20"/>
              </w:rPr>
              <w:t xml:space="preserve"> </w:t>
            </w:r>
            <w:r w:rsidR="00463C8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3C8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463C83">
              <w:rPr>
                <w:rFonts w:ascii="Arial" w:hAnsi="Arial" w:cs="Arial"/>
                <w:b/>
                <w:sz w:val="20"/>
              </w:rPr>
            </w:r>
            <w:r w:rsidR="00463C83">
              <w:rPr>
                <w:rFonts w:ascii="Arial" w:hAnsi="Arial" w:cs="Arial"/>
                <w:b/>
                <w:sz w:val="20"/>
              </w:rPr>
              <w:fldChar w:fldCharType="separate"/>
            </w:r>
            <w:r w:rsidR="00463C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63C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63C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63C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63C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63C8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:rsidR="00566290" w:rsidRDefault="00566290" w:rsidP="00566290">
      <w:pPr>
        <w:rPr>
          <w:rFonts w:ascii="Arial" w:hAnsi="Arial"/>
          <w:sz w:val="14"/>
        </w:rPr>
      </w:pPr>
    </w:p>
    <w:p w:rsidR="000864C1" w:rsidRPr="004367BB" w:rsidRDefault="00BD1280">
      <w:pPr>
        <w:rPr>
          <w:sz w:val="24"/>
        </w:rPr>
      </w:pPr>
      <w:r>
        <w:rPr>
          <w:noProof/>
          <w:sz w:val="24"/>
          <w:lang w:val="el-GR" w:eastAsia="el-GR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1755140</wp:posOffset>
                </wp:positionH>
                <wp:positionV relativeFrom="paragraph">
                  <wp:posOffset>330835</wp:posOffset>
                </wp:positionV>
                <wp:extent cx="2743200" cy="173990"/>
                <wp:effectExtent l="0" t="0" r="0" b="0"/>
                <wp:wrapNone/>
                <wp:docPr id="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73990"/>
                          <a:chOff x="3501" y="11100"/>
                          <a:chExt cx="4320" cy="454"/>
                        </a:xfrm>
                      </wpg:grpSpPr>
                      <wps:wsp>
                        <wps:cNvPr id="6" name="Line 3"/>
                        <wps:cNvCnPr/>
                        <wps:spPr bwMode="auto">
                          <a:xfrm flipV="1">
                            <a:off x="3554" y="11100"/>
                            <a:ext cx="42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01" y="11130"/>
                            <a:ext cx="4320" cy="4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70A1" w:rsidRDefault="005270A1" w:rsidP="00CA50B1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Unterschrift des / der Wahlausschuss-Vorsitzenden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138.2pt;margin-top:26.05pt;width:3in;height:13.7pt;z-index:251656704" coordorigin="3501,11100" coordsize="4320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">
                <v:line id="Line 3" o:spid="_x0000_s1027" style="position:absolute;flip:y;visibility:visible;mso-wrap-style:square" from="3554,11100" to="7810,11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3501;top:11130;width:4320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CK1sIA&#10;AADaAAAADwAAAGRycy9kb3ducmV2LnhtbESPT4vCMBTE7wt+h/AEL4umenCXahT/ggf3oCueH82z&#10;LTYvJYm2fnsjCB6HmfkNM523phJ3cr60rGA4SEAQZ1aXnCs4/W/7vyB8QNZYWSYFD/Iwn3W+pphq&#10;2/CB7seQiwhhn6KCIoQ6ldJnBRn0A1sTR+9incEQpculdthEuKnkKEnG0mDJcaHAmlYFZdfjzSgY&#10;r92tOfDqe33a7PGvzkfn5eOsVK/bLiYgArXhE363d1rBD7yuxBs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QIrWwgAAANoAAAAPAAAAAAAAAAAAAAAAAJgCAABkcnMvZG93&#10;bnJldi54bWxQSwUGAAAAAAQABAD1AAAAhwMAAAAA&#10;" stroked="f">
                  <v:textbox inset="0,0,0,0">
                    <w:txbxContent>
                      <w:p w:rsidR="005270A1" w:rsidRDefault="005270A1" w:rsidP="00CA50B1">
                        <w:pPr>
                          <w:jc w:val="center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Unterschrift des / der Wahlausschuss-Vorsitzenden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  <w:lang w:val="el-GR" w:eastAsia="el-G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5527040</wp:posOffset>
                </wp:positionH>
                <wp:positionV relativeFrom="paragraph">
                  <wp:posOffset>330835</wp:posOffset>
                </wp:positionV>
                <wp:extent cx="2702560" cy="554990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2560" cy="554990"/>
                          <a:chOff x="2660" y="11312"/>
                          <a:chExt cx="4256" cy="252"/>
                        </a:xfrm>
                      </wpg:grpSpPr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024" y="11312"/>
                            <a:ext cx="3752" cy="2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70A1" w:rsidRDefault="005270A1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Unterschrift des / der Listenführers/in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Line 7"/>
                        <wps:cNvCnPr/>
                        <wps:spPr bwMode="auto">
                          <a:xfrm flipV="1">
                            <a:off x="2660" y="11312"/>
                            <a:ext cx="42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9" style="position:absolute;margin-left:435.2pt;margin-top:26.05pt;width:212.8pt;height:43.7pt;z-index:251657728" coordorigin="2660,11312" coordsize="4256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">
                <v:shape id="Text Box 6" o:spid="_x0000_s1030" type="#_x0000_t202" style="position:absolute;left:3024;top:11312;width:3752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uM1cIA&#10;AADaAAAADwAAAGRycy9kb3ducmV2LnhtbESPT4vCMBTE7wt+h/AEL4umK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e4zVwgAAANoAAAAPAAAAAAAAAAAAAAAAAJgCAABkcnMvZG93&#10;bnJldi54bWxQSwUGAAAAAAQABAD1AAAAhwMAAAAA&#10;" stroked="f">
                  <v:textbox inset="0,0,0,0">
                    <w:txbxContent>
                      <w:p w:rsidR="005270A1" w:rsidRDefault="005270A1">
                        <w:pPr>
                          <w:jc w:val="center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 xml:space="preserve">Unterschrift des /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der</w:t>
                        </w:r>
                        <w:bookmarkStart w:id="1" w:name="_GoBack"/>
                        <w:bookmarkEnd w:id="1"/>
                        <w:r>
                          <w:rPr>
                            <w:rFonts w:ascii="Arial" w:hAnsi="Arial"/>
                            <w:sz w:val="16"/>
                          </w:rPr>
                          <w:t xml:space="preserve"> Listenführers/in</w:t>
                        </w:r>
                      </w:p>
                    </w:txbxContent>
                  </v:textbox>
                </v:shape>
                <v:line id="Line 7" o:spid="_x0000_s1031" style="position:absolute;flip:y;visibility:visible;mso-wrap-style:square" from="2660,11312" to="6916,11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</v:group>
            </w:pict>
          </mc:Fallback>
        </mc:AlternateContent>
      </w:r>
      <w:r>
        <w:rPr>
          <w:noProof/>
          <w:sz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392430</wp:posOffset>
                </wp:positionV>
                <wp:extent cx="942340" cy="12446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0A1" w:rsidRDefault="00866EE6">
                            <w:r>
                              <w:rPr>
                                <w:rFonts w:ascii="Arial" w:hAnsi="Arial"/>
                                <w:sz w:val="14"/>
                              </w:rPr>
                              <w:t>16</w:t>
                            </w:r>
                            <w:r w:rsidR="005270A1">
                              <w:rPr>
                                <w:rFonts w:ascii="Arial" w:hAnsi="Arial"/>
                                <w:sz w:val="14"/>
                              </w:rPr>
                              <w:t xml:space="preserve"> MSG 2018 M-FS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2" type="#_x0000_t202" style="position:absolute;margin-left:5.05pt;margin-top:30.9pt;width:74.2pt;height: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" stroked="f">
                <v:textbox inset="0,0,0,0">
                  <w:txbxContent>
                    <w:p w:rsidR="005270A1" w:rsidRDefault="00866EE6">
                      <w:r>
                        <w:rPr>
                          <w:rFonts w:ascii="Arial" w:hAnsi="Arial"/>
                          <w:sz w:val="14"/>
                        </w:rPr>
                        <w:t>16</w:t>
                      </w:r>
                      <w:r w:rsidR="005270A1">
                        <w:rPr>
                          <w:rFonts w:ascii="Arial" w:hAnsi="Arial"/>
                          <w:sz w:val="14"/>
                        </w:rPr>
                        <w:t xml:space="preserve"> MSG 2018 M-FS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864C1" w:rsidRPr="004367BB" w:rsidSect="00865418">
      <w:pgSz w:w="16840" w:h="11907" w:orient="landscape" w:code="9"/>
      <w:pgMar w:top="624" w:right="737" w:bottom="624" w:left="737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4531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">
    <w:nsid w:val="07F505AD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2">
    <w:nsid w:val="106F2FE7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>
    <w:nsid w:val="15156A0C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>
    <w:nsid w:val="19033AAA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5">
    <w:nsid w:val="41EA6BF9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6">
    <w:nsid w:val="44B339E2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7">
    <w:nsid w:val="45675418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8">
    <w:nsid w:val="50896E9A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9">
    <w:nsid w:val="513766D6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0">
    <w:nsid w:val="51FE4C26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1">
    <w:nsid w:val="5BB20C34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2">
    <w:nsid w:val="5BBB4D65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3">
    <w:nsid w:val="639A59DA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4">
    <w:nsid w:val="63EF2045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5">
    <w:nsid w:val="6BE9119A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6">
    <w:nsid w:val="721F5DB4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7">
    <w:nsid w:val="72B4361E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8">
    <w:nsid w:val="73EB5C57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9">
    <w:nsid w:val="772B6F45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2"/>
  </w:num>
  <w:num w:numId="5">
    <w:abstractNumId w:val="8"/>
  </w:num>
  <w:num w:numId="6">
    <w:abstractNumId w:val="11"/>
  </w:num>
  <w:num w:numId="7">
    <w:abstractNumId w:val="15"/>
  </w:num>
  <w:num w:numId="8">
    <w:abstractNumId w:val="18"/>
  </w:num>
  <w:num w:numId="9">
    <w:abstractNumId w:val="6"/>
  </w:num>
  <w:num w:numId="10">
    <w:abstractNumId w:val="7"/>
  </w:num>
  <w:num w:numId="11">
    <w:abstractNumId w:val="14"/>
  </w:num>
  <w:num w:numId="12">
    <w:abstractNumId w:val="9"/>
  </w:num>
  <w:num w:numId="13">
    <w:abstractNumId w:val="16"/>
  </w:num>
  <w:num w:numId="14">
    <w:abstractNumId w:val="4"/>
  </w:num>
  <w:num w:numId="15">
    <w:abstractNumId w:val="10"/>
  </w:num>
  <w:num w:numId="16">
    <w:abstractNumId w:val="3"/>
  </w:num>
  <w:num w:numId="17">
    <w:abstractNumId w:val="2"/>
  </w:num>
  <w:num w:numId="18">
    <w:abstractNumId w:val="13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313"/>
    <w:rsid w:val="000864C1"/>
    <w:rsid w:val="00105C1F"/>
    <w:rsid w:val="001F607F"/>
    <w:rsid w:val="00224062"/>
    <w:rsid w:val="00373671"/>
    <w:rsid w:val="00420EEB"/>
    <w:rsid w:val="004367BB"/>
    <w:rsid w:val="00463C83"/>
    <w:rsid w:val="005270A1"/>
    <w:rsid w:val="00566290"/>
    <w:rsid w:val="005740E8"/>
    <w:rsid w:val="00584572"/>
    <w:rsid w:val="00672A6E"/>
    <w:rsid w:val="00681044"/>
    <w:rsid w:val="00865418"/>
    <w:rsid w:val="00866EE6"/>
    <w:rsid w:val="008E59D2"/>
    <w:rsid w:val="00907BAE"/>
    <w:rsid w:val="00984916"/>
    <w:rsid w:val="009936FF"/>
    <w:rsid w:val="00B702BE"/>
    <w:rsid w:val="00B73953"/>
    <w:rsid w:val="00B86199"/>
    <w:rsid w:val="00B87D23"/>
    <w:rsid w:val="00BD1280"/>
    <w:rsid w:val="00C509A6"/>
    <w:rsid w:val="00CA50B1"/>
    <w:rsid w:val="00D3450F"/>
    <w:rsid w:val="00F2166F"/>
    <w:rsid w:val="00F41313"/>
    <w:rsid w:val="00F7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lang w:val="de-DE" w:eastAsia="de-DE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table" w:styleId="Tabellenraster">
    <w:name w:val="Table Grid"/>
    <w:basedOn w:val="NormaleTabelle"/>
    <w:rsid w:val="00681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345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lang w:val="de-DE" w:eastAsia="de-DE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table" w:styleId="Tabellenraster">
    <w:name w:val="Table Grid"/>
    <w:basedOn w:val="NormaleTabelle"/>
    <w:rsid w:val="00681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34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EFF35AB5.dotm</Template>
  <TotalTime>0</TotalTime>
  <Pages>1</Pages>
  <Words>579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 des Pfarrgemeinderats in</vt:lpstr>
    </vt:vector>
  </TitlesOfParts>
  <Company>Erzbischöfliches Ordinariat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 des Pfarrgemeinderats in</dc:title>
  <dc:creator>MSN</dc:creator>
  <cp:lastModifiedBy>Bayer Michael</cp:lastModifiedBy>
  <cp:revision>4</cp:revision>
  <cp:lastPrinted>2017-10-09T15:53:00Z</cp:lastPrinted>
  <dcterms:created xsi:type="dcterms:W3CDTF">2017-10-05T12:19:00Z</dcterms:created>
  <dcterms:modified xsi:type="dcterms:W3CDTF">2017-10-09T17:38:00Z</dcterms:modified>
</cp:coreProperties>
</file>