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F5ADA" w:rsidRDefault="00AE2B98" w:rsidP="00AF5ADA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color w:val="FFFFFF"/>
          <w:sz w:val="78"/>
          <w:szCs w:val="78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-490855</wp:posOffset>
                </wp:positionV>
                <wp:extent cx="733425" cy="6600825"/>
                <wp:effectExtent l="0" t="0" r="9525" b="9525"/>
                <wp:wrapNone/>
                <wp:docPr id="3" name="Pfeil nach lin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6600825"/>
                        </a:xfrm>
                        <a:prstGeom prst="leftArrow">
                          <a:avLst>
                            <a:gd name="adj1" fmla="val 49413"/>
                            <a:gd name="adj2" fmla="val 100000"/>
                          </a:avLst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 nach links 3" o:spid="_x0000_s1026" type="#_x0000_t66" style="position:absolute;margin-left:25.05pt;margin-top:-38.65pt;width:57.75pt;height:5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2nqwIAAFkFAAAOAAAAZHJzL2Uyb0RvYy54bWysVEtv2zAMvg/YfxB0X+0kTh9GnSJokWFA&#10;1gZoh55VWYq9SqImKXGyX19KdtLscRrmg0CKNPnxI6nrm51WZCucb8FUdHSWUyIMh7o164p+e1p8&#10;uqTEB2ZqpsCIiu6Fpzezjx+uO1uKMTSgauEIBjG+7GxFmxBsmWWeN0IzfwZWGDRKcJoFVN06qx3r&#10;MLpW2TjPz7MOXG0dcOE93t71RjpL8aUUPDxI6UUgqqKILaTTpfMlntnsmpVrx2zT8gEG+wcUmrUG&#10;kx5D3bHAyMa1f4TSLXfgQYYzDjoDKVsuUg1YzSj/rZrHhlmRakFyvD3S5P9fWH6/XTnS1hWdUGKY&#10;xhatpGgVyrwhqjWvnkwiS531JTo/2pWLdXq7BP7q0ZD9YomKH3x20unoi1WSXaJ8f6Rc7ALheHkx&#10;mRTjKSUcTefneX6JSgzKysPf1vnwWYAmUaioEjLMnYMu0c22Sx8S7/WAntXfR5RIrbCNW6ZIcVWM&#10;UgHYmxOf8anPKI/fkHcIiQgOmVO9oNp60SqVlL2/VY5g+IriLNYIhijmA15WdJG+hE5t9Feoe7+L&#10;6XsKn/5PVfrTuMqQrqLjaYFgCGe4DlKxgKK22CBv1pQwtcY948GlBAYipDTDEewd802fLYUdClIm&#10;YhZpGZCtQ8v6LsV+vUC9xyFw0G+Ht3zRYrQlVrRiDnlENLji4QEPqQAhwiBR0oD7+bf76I9TilZK&#10;OlwvhP9jw5xAor4YnN+rUVHEfUxKMb0Yo+JOLS+nFrPRt4BkY2cRXRKjf1AHUTrQz/gSzGNWNDHD&#10;MXdP1KDchn7t8S3hYj5PbriDloWlebQ8Bo88RR6fds/M2WHgAo7qPRxWkZVpPvoRffeNfxqYbwLI&#10;9shwz+uwIbi/qeHDWxMfiFM9eb2/iLM3AAAA//8DAFBLAwQUAAYACAAAACEA7t4DAeAAAAAKAQAA&#10;DwAAAGRycy9kb3ducmV2LnhtbEyPQU7DMBBF90jcwRokNqi1m6hJSTOpUCUWLLpo4QBu7CYR8djY&#10;bhs4Pe4KlqP/9P+bejOZkV20D4MlhMVcANPUWjVQh/Dx/jpbAQtRkpKjJY3wrQNsmvu7WlbKXmmv&#10;L4fYsVRCoZIIfYyu4jy0vTYyzK3TlLKT9UbGdPqOKy+vqdyMPBOi4EYOlBZ66fS21+3n4WwQ9tOQ&#10;q92X2YnV1v24tzI3Tz5HfHyYXtbAop7iHww3/aQOTXI62jOpwEaEpVgkEmFWljmwG1AsC2BHhOci&#10;y4A3Nf//QvMLAAD//wMAUEsBAi0AFAAGAAgAAAAhALaDOJL+AAAA4QEAABMAAAAAAAAAAAAAAAAA&#10;AAAAAFtDb250ZW50X1R5cGVzXS54bWxQSwECLQAUAAYACAAAACEAOP0h/9YAAACUAQAACwAAAAAA&#10;AAAAAAAAAAAvAQAAX3JlbHMvLnJlbHNQSwECLQAUAAYACAAAACEASBmdp6sCAABZBQAADgAAAAAA&#10;AAAAAAAAAAAuAgAAZHJzL2Uyb0RvYy54bWxQSwECLQAUAAYACAAAACEA7t4DAeAAAAAKAQAADwAA&#10;AAAAAAAAAAAAAAAFBQAAZHJzL2Rvd25yZXYueG1sUEsFBgAAAAAEAAQA8wAAABIGAAAAAA==&#10;" adj="21600,5463" fillcolor="#bfbfbf" stroked="f" strokeweight="2pt">
                <v:path arrowok="t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8433435</wp:posOffset>
                </wp:positionH>
                <wp:positionV relativeFrom="paragraph">
                  <wp:posOffset>-405130</wp:posOffset>
                </wp:positionV>
                <wp:extent cx="762000" cy="6486525"/>
                <wp:effectExtent l="0" t="0" r="0" b="9525"/>
                <wp:wrapNone/>
                <wp:docPr id="4" name="Pfeil nach recht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6486525"/>
                        </a:xfrm>
                        <a:prstGeom prst="right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4" o:spid="_x0000_s1026" type="#_x0000_t13" style="position:absolute;margin-left:664.05pt;margin-top:-31.9pt;width:60pt;height:51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rDqAIAAFsFAAAOAAAAZHJzL2Uyb0RvYy54bWysVE1v2zAMvQ/YfxB0X50ESdoGdYqgRYYB&#10;WRugHXpWZSn2JokapcTJfv0o2Umzj9MwHwRSpB/JR1I3t3tr2E5haMCVfHgx4Ew5CVXjNiX/8rz8&#10;cMVZiMJVwoBTJT+owG/n79/dtH6mRlCDqRQyAnFh1vqS1zH6WVEEWSsrwgV45cioAa2IpOKmqFC0&#10;hG5NMRoMpkULWHkEqUKg2/vOyOcZX2sl46PWQUVmSk65xXxiPl/TWcxvxGyDwteN7NMQ/5CFFY2j&#10;oCeoexEF22LzB5RtJEIAHS8k2AK0bqTKNVA1w8Fv1TzVwqtcC5ET/Imm8P9g5cNujaypSj7mzAlL&#10;LVpr1RiSZc1QyToGNk40tT7MyPvJrzEVGvwK5LdAhuIXS1JC77PXaJMvlcn2mfPDiXO1j0zS5eWU&#10;2kidkWSajq+mk9EkRSvE7Pi3xxA/KrAsCSXHZlPHBSK0mXCxW4WYma/6/EX1dciZtoYauROGTQj/&#10;2Ogzn9G5zzD5ZCcK3EOSdAydCwbTVMvGmKwcwp1BRvAlp2msKBlmRIh0WfJl/nJ2Zms/Q9X5XaZE&#10;+tpC/j+XGc5xjWNtyUeTcaZE0EJoIyKxYz21KLgNZ8JsaNNkxBzAQUopT3FK9l6EuouWYftoxqWc&#10;VV4HYuvYs65NqWGvUB1oDBC6/QheLhtCW1FFa4HEIzWIljw+0qENUIrQS5zVgD/+dp/8aU7JyllL&#10;C0bpf98KVETUJ0cTfD0cj9NGZmU8uRyRgueW13OL29o7ILKps5RdFpN/NEdRI9gXegsWKSqZhJMU&#10;uyOqV+5it/j0mki1WGQ32kIv4so9eZnAE0+Jx+f9i0DfT1ykWX2A4zL289HN6Jtv+tPBYhtBNyeG&#10;O177FaENzg3vX5v0RJzr2evtTZz/BAAA//8DAFBLAwQUAAYACAAAACEAVPw1pd8AAAANAQAADwAA&#10;AGRycy9kb3ducmV2LnhtbEyPO0/DQBCEeyT+w2mR6JJ1HiTG+BxFSFSIAhNRb3yHbXEP47vYhl/P&#10;uoJyZj/NzuSHyRox6D603klYLRMQ2lVeta6WcHp7WqQgQiSnyHinJXzrAIfi+iqnTPnRveqhjLXg&#10;EBcyktDE2GWIoWq0pbD0nXZ8+/C9pciyr1H1NHK4NbhOkh1aah1/aKjTj42uPsuLlUDdz2ifX8rq&#10;Pf061Ug49OaIUt7eTMcHEFFP8Q+GuT5Xh4I7nf3FqSAM6806XTErYbHb8IgZ2W5n6yzh/m6/Byxy&#10;/L+i+AUAAP//AwBQSwECLQAUAAYACAAAACEAtoM4kv4AAADhAQAAEwAAAAAAAAAAAAAAAAAAAAAA&#10;W0NvbnRlbnRfVHlwZXNdLnhtbFBLAQItABQABgAIAAAAIQA4/SH/1gAAAJQBAAALAAAAAAAAAAAA&#10;AAAAAC8BAABfcmVscy8ucmVsc1BLAQItABQABgAIAAAAIQB8ChrDqAIAAFsFAAAOAAAAAAAAAAAA&#10;AAAAAC4CAABkcnMvZTJvRG9jLnhtbFBLAQItABQABgAIAAAAIQBU/DWl3wAAAA0BAAAPAAAAAAAA&#10;AAAAAAAAAAIFAABkcnMvZG93bnJldi54bWxQSwUGAAAAAAQABADzAAAADgYAAAAA&#10;" adj="0" fillcolor="#bfbfbf" stroked="f" strokeweight="2pt">
                <v:path arrowok="t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-386080</wp:posOffset>
                </wp:positionV>
                <wp:extent cx="7381875" cy="6543675"/>
                <wp:effectExtent l="0" t="0" r="9525" b="9525"/>
                <wp:wrapNone/>
                <wp:docPr id="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81875" cy="654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30C2" w:rsidRPr="00130031" w:rsidRDefault="00EE30C2" w:rsidP="002F2546">
                            <w:pPr>
                              <w:ind w:left="708" w:firstLine="708"/>
                              <w:rPr>
                                <w:rFonts w:cs="Aharoni"/>
                                <w:b/>
                                <w:color w:val="00B050"/>
                                <w:sz w:val="100"/>
                                <w:szCs w:val="100"/>
                              </w:rPr>
                            </w:pPr>
                            <w:r w:rsidRPr="00130031">
                              <w:rPr>
                                <w:rFonts w:cs="Aharoni"/>
                                <w:b/>
                                <w:color w:val="00B050"/>
                                <w:sz w:val="100"/>
                                <w:szCs w:val="100"/>
                              </w:rPr>
                              <w:t>Wahllokal geöffnet!</w:t>
                            </w:r>
                          </w:p>
                          <w:p w:rsidR="00EE30C2" w:rsidRPr="002C6F13" w:rsidRDefault="00EE30C2" w:rsidP="002F2546">
                            <w:pPr>
                              <w:ind w:left="708" w:firstLine="708"/>
                              <w:rPr>
                                <w:rFonts w:cs="Aharoni"/>
                                <w:b/>
                                <w:color w:val="808080"/>
                                <w:sz w:val="48"/>
                                <w:szCs w:val="48"/>
                              </w:rPr>
                            </w:pPr>
                            <w:r w:rsidRPr="002C6F13">
                              <w:rPr>
                                <w:rFonts w:cs="Aharoni"/>
                                <w:b/>
                                <w:color w:val="808080"/>
                                <w:sz w:val="72"/>
                                <w:szCs w:val="72"/>
                              </w:rPr>
                              <w:t xml:space="preserve">Samstag </w:t>
                            </w:r>
                            <w:r w:rsidRPr="002C6F13">
                              <w:rPr>
                                <w:rFonts w:cs="Aharoni"/>
                                <w:b/>
                                <w:color w:val="808080"/>
                                <w:sz w:val="48"/>
                                <w:szCs w:val="48"/>
                              </w:rPr>
                              <w:t xml:space="preserve">von </w:t>
                            </w:r>
                            <w:r w:rsidRPr="002C6F13">
                              <w:rPr>
                                <w:rFonts w:cs="Aharoni"/>
                                <w:b/>
                                <w:color w:val="808080"/>
                                <w:sz w:val="48"/>
                                <w:szCs w:val="48"/>
                              </w:rPr>
                              <w:tab/>
                            </w:r>
                            <w:r w:rsidRPr="002C6F13">
                              <w:rPr>
                                <w:rFonts w:cs="Aharoni"/>
                                <w:b/>
                                <w:color w:val="808080"/>
                                <w:sz w:val="48"/>
                                <w:szCs w:val="48"/>
                              </w:rPr>
                              <w:tab/>
                            </w:r>
                            <w:r w:rsidRPr="002C6F13">
                              <w:rPr>
                                <w:rFonts w:cs="Aharoni"/>
                                <w:b/>
                                <w:color w:val="808080"/>
                                <w:sz w:val="48"/>
                                <w:szCs w:val="48"/>
                              </w:rPr>
                              <w:tab/>
                              <w:t xml:space="preserve">bis </w:t>
                            </w:r>
                            <w:r w:rsidRPr="002C6F13">
                              <w:rPr>
                                <w:rFonts w:cs="Aharoni"/>
                                <w:b/>
                                <w:color w:val="808080"/>
                                <w:sz w:val="48"/>
                                <w:szCs w:val="48"/>
                              </w:rPr>
                              <w:tab/>
                            </w:r>
                            <w:r w:rsidRPr="002C6F13">
                              <w:rPr>
                                <w:rFonts w:cs="Aharoni"/>
                                <w:b/>
                                <w:color w:val="808080"/>
                                <w:sz w:val="48"/>
                                <w:szCs w:val="48"/>
                              </w:rPr>
                              <w:tab/>
                            </w:r>
                            <w:r w:rsidRPr="002C6F13">
                              <w:rPr>
                                <w:rFonts w:cs="Aharoni"/>
                                <w:b/>
                                <w:color w:val="808080"/>
                                <w:sz w:val="48"/>
                                <w:szCs w:val="48"/>
                              </w:rPr>
                              <w:tab/>
                              <w:t>Uhr</w:t>
                            </w:r>
                          </w:p>
                          <w:p w:rsidR="00EE30C2" w:rsidRPr="002C6F13" w:rsidRDefault="00EE30C2" w:rsidP="002F2546">
                            <w:pPr>
                              <w:ind w:left="708" w:firstLine="708"/>
                              <w:rPr>
                                <w:rFonts w:cs="Aharoni"/>
                                <w:b/>
                                <w:color w:val="808080"/>
                                <w:sz w:val="72"/>
                                <w:szCs w:val="72"/>
                              </w:rPr>
                            </w:pPr>
                            <w:r w:rsidRPr="002C6F13">
                              <w:rPr>
                                <w:rFonts w:cs="Aharoni"/>
                                <w:b/>
                                <w:color w:val="808080"/>
                                <w:sz w:val="72"/>
                                <w:szCs w:val="72"/>
                              </w:rPr>
                              <w:t xml:space="preserve">Sonntag  </w:t>
                            </w:r>
                            <w:r w:rsidRPr="002C6F13">
                              <w:rPr>
                                <w:rFonts w:cs="Aharoni"/>
                                <w:b/>
                                <w:color w:val="808080"/>
                                <w:sz w:val="48"/>
                                <w:szCs w:val="48"/>
                              </w:rPr>
                              <w:t xml:space="preserve">von </w:t>
                            </w:r>
                            <w:r w:rsidRPr="002C6F13">
                              <w:rPr>
                                <w:rFonts w:cs="Aharoni"/>
                                <w:b/>
                                <w:color w:val="808080"/>
                                <w:sz w:val="48"/>
                                <w:szCs w:val="48"/>
                              </w:rPr>
                              <w:tab/>
                            </w:r>
                            <w:r w:rsidRPr="002C6F13">
                              <w:rPr>
                                <w:rFonts w:cs="Aharoni"/>
                                <w:b/>
                                <w:color w:val="808080"/>
                                <w:sz w:val="48"/>
                                <w:szCs w:val="48"/>
                              </w:rPr>
                              <w:tab/>
                              <w:t xml:space="preserve">bis </w:t>
                            </w:r>
                            <w:r w:rsidRPr="002C6F13">
                              <w:rPr>
                                <w:rFonts w:cs="Aharoni"/>
                                <w:b/>
                                <w:color w:val="808080"/>
                                <w:sz w:val="48"/>
                                <w:szCs w:val="48"/>
                              </w:rPr>
                              <w:tab/>
                            </w:r>
                            <w:r w:rsidRPr="002C6F13">
                              <w:rPr>
                                <w:rFonts w:cs="Aharoni"/>
                                <w:b/>
                                <w:color w:val="808080"/>
                                <w:sz w:val="48"/>
                                <w:szCs w:val="48"/>
                              </w:rPr>
                              <w:tab/>
                            </w:r>
                            <w:r w:rsidRPr="002C6F13">
                              <w:rPr>
                                <w:rFonts w:cs="Aharoni"/>
                                <w:b/>
                                <w:color w:val="808080"/>
                                <w:sz w:val="48"/>
                                <w:szCs w:val="48"/>
                              </w:rPr>
                              <w:tab/>
                              <w:t>Uhr</w:t>
                            </w:r>
                          </w:p>
                          <w:p w:rsidR="00130031" w:rsidRPr="002C6F13" w:rsidRDefault="00AE2B98" w:rsidP="002F2546">
                            <w:pPr>
                              <w:ind w:left="708" w:firstLine="708"/>
                              <w:rPr>
                                <w:rFonts w:cs="Aharoni"/>
                                <w:b/>
                                <w:color w:val="0099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="Aharoni"/>
                                <w:b/>
                                <w:noProof/>
                                <w:color w:val="00CC00"/>
                                <w:sz w:val="56"/>
                                <w:szCs w:val="56"/>
                                <w:lang w:val="el-GR" w:eastAsia="el-GR"/>
                              </w:rPr>
                              <w:drawing>
                                <wp:inline distT="0" distB="0" distL="0" distR="0">
                                  <wp:extent cx="5600700" cy="1066800"/>
                                  <wp:effectExtent l="0" t="0" r="0" b="0"/>
                                  <wp:docPr id="1" name="Grafik 2" descr="C:\Users\FranklK\AppData\Local\Temp\7zO8B05780D\PGR_Wahlen_2018_Logo_RG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" descr="C:\Users\FranklK\AppData\Local\Temp\7zO8B05780D\PGR_Wahlen_2018_Logo_RG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07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30031" w:rsidRPr="002C6F13" w:rsidRDefault="00130031" w:rsidP="002F2546">
                            <w:pPr>
                              <w:ind w:left="708" w:firstLine="708"/>
                              <w:rPr>
                                <w:rFonts w:cs="Aharoni"/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</w:p>
                          <w:p w:rsidR="00130031" w:rsidRPr="002C6F13" w:rsidRDefault="00AE2B98" w:rsidP="009A5E32">
                            <w:pPr>
                              <w:ind w:left="708" w:firstLine="708"/>
                              <w:jc w:val="center"/>
                              <w:rPr>
                                <w:rFonts w:cs="Aharoni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="Aharoni"/>
                                <w:b/>
                                <w:color w:val="00B050"/>
                                <w:sz w:val="56"/>
                                <w:szCs w:val="56"/>
                              </w:rPr>
                              <w:t>G</w:t>
                            </w:r>
                            <w:r w:rsidR="00130031" w:rsidRPr="002C6F13">
                              <w:rPr>
                                <w:rFonts w:cs="Aharoni"/>
                                <w:b/>
                                <w:color w:val="00B050"/>
                                <w:sz w:val="56"/>
                                <w:szCs w:val="56"/>
                              </w:rPr>
                              <w:t>emeinderatswahl</w:t>
                            </w:r>
                          </w:p>
                          <w:p w:rsidR="00EE30C2" w:rsidRPr="002C6F13" w:rsidRDefault="00EE30C2" w:rsidP="009A5E32">
                            <w:pPr>
                              <w:ind w:left="708" w:firstLine="708"/>
                              <w:jc w:val="center"/>
                              <w:rPr>
                                <w:rFonts w:cs="Aharoni"/>
                                <w:b/>
                                <w:sz w:val="56"/>
                                <w:szCs w:val="56"/>
                              </w:rPr>
                            </w:pPr>
                            <w:r w:rsidRPr="002C6F13">
                              <w:rPr>
                                <w:rFonts w:cs="Aharoni"/>
                                <w:b/>
                                <w:sz w:val="56"/>
                                <w:szCs w:val="56"/>
                              </w:rPr>
                              <w:t>25.02.2018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88.05pt;margin-top:-30.4pt;width:581.25pt;height:51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iJKWgIAALIEAAAOAAAAZHJzL2Uyb0RvYy54bWysVE1vGjEQvVfqf7B8bxYI5AOxRDQRVSWU&#10;REqqnI3XC6t6Pa5t2KW/vs/eJaFpT1U5mBnP83y+2dlNW2u2V85XZHI+PBtwpoykojKbnH97Xn66&#10;4swHYQqhyaicH5TnN/OPH2aNnaoRbUkXyjE4MX7a2JxvQ7DTLPNyq2rhz8gqA2NJrhYBqttkhRMN&#10;vNc6Gw0GF1lDrrCOpPIet3edkc+T/7JUMjyUpVeB6Zwjt5BOl851PLP5TEw3TthtJfs0xD9kUYvK&#10;IOirqzsRBNu56g9XdSUdeSrDmaQ6o7KspEo1oJrh4F01T1thVaoFzfH2tU3+/7mV9/tHx6oi5yPO&#10;jKgxomfVhlLpgg1jdxrrpwA9WcBC+5laTDlV6u2K5HcPSHaC6R54oGM32tLV8R91MjzEAA6vTUcU&#10;JnF5eX41vLqccCZhu5iMzy+gRK9vz63z4YuimkUh5w5TTSmI/cqHDnqExGiedFUsK62TcvC32rG9&#10;AAHAm4IazrTwAZc5X6ZfH+23Z9qwBumcTwYpkqHorwulTfSrErn6+LEBXc1RCu26BTSKayoOaJyj&#10;jnjeymWFGlZI4FE4MA0twfaEBxylJoSkXuJsS+7n3+4jHgSAlbMGzM25/7ETTqGurwbUuB6Ox5Hq&#10;SRlPLkdQ3KllfWoxu/qW0Jsh9tTKJEZ80EexdFS/YMkWMSpMwkjEznk4ireh2ycsqVSLRQKB3FaE&#10;lXmy8siXOKHn9kU4248xgAH3dOS4mL6bZoeNrTa02AUqqzTqt672xMNiJLL0Sxw371RPqLdPzfwX&#10;AAAA//8DAFBLAwQUAAYACAAAACEA+xQIo+AAAAAMAQAADwAAAGRycy9kb3ducmV2LnhtbEyPy07D&#10;MBBF90j8gzVI7FonBLltiFNBRVdsWgOCpRMPcYQfUey04e9xV7C8mqM751bb2RpywjH03nHIlxkQ&#10;dK1Xves4vL3uF2sgIUqnpPEOOfxggG19fVXJUvmzO+JJxI6kEhdKyUHHOJSUhlajlWHpB3Tp9uVH&#10;K2OKY0fVKM+p3Bp6l2WMWtm79EHLAXca228xWQ7v+lOIvCmezdOh+NgfXoS/n3ac397Mjw9AIs7x&#10;D4aLflKHOjk1fnIqEJPyiuUJ5bBgWdpwIYpizYA0HDZsswJaV/T/iPoXAAD//wMAUEsBAi0AFAAG&#10;AAgAAAAhALaDOJL+AAAA4QEAABMAAAAAAAAAAAAAAAAAAAAAAFtDb250ZW50X1R5cGVzXS54bWxQ&#10;SwECLQAUAAYACAAAACEAOP0h/9YAAACUAQAACwAAAAAAAAAAAAAAAAAvAQAAX3JlbHMvLnJlbHNQ&#10;SwECLQAUAAYACAAAACEAMy4iSloCAACyBAAADgAAAAAAAAAAAAAAAAAuAgAAZHJzL2Uyb0RvYy54&#10;bWxQSwECLQAUAAYACAAAACEA+xQIo+AAAAAMAQAADwAAAAAAAAAAAAAAAAC0BAAAZHJzL2Rvd25y&#10;ZXYueG1sUEsFBgAAAAAEAAQA8wAAAMEFAAAAAA==&#10;" fillcolor="window" stroked="f" strokeweight=".5pt">
                <v:path arrowok="t"/>
                <v:textbox>
                  <w:txbxContent>
                    <w:p w:rsidR="00EE30C2" w:rsidRPr="00130031" w:rsidRDefault="00EE30C2" w:rsidP="002F2546">
                      <w:pPr>
                        <w:ind w:left="708" w:firstLine="708"/>
                        <w:rPr>
                          <w:rFonts w:cs="Aharoni"/>
                          <w:b/>
                          <w:color w:val="00B050"/>
                          <w:sz w:val="100"/>
                          <w:szCs w:val="100"/>
                        </w:rPr>
                      </w:pPr>
                      <w:r w:rsidRPr="00130031">
                        <w:rPr>
                          <w:rFonts w:cs="Aharoni"/>
                          <w:b/>
                          <w:color w:val="00B050"/>
                          <w:sz w:val="100"/>
                          <w:szCs w:val="100"/>
                        </w:rPr>
                        <w:t>Wahllokal geöffnet!</w:t>
                      </w:r>
                    </w:p>
                    <w:p w:rsidR="00EE30C2" w:rsidRPr="002C6F13" w:rsidRDefault="00EE30C2" w:rsidP="002F2546">
                      <w:pPr>
                        <w:ind w:left="708" w:firstLine="708"/>
                        <w:rPr>
                          <w:rFonts w:cs="Aharoni"/>
                          <w:b/>
                          <w:color w:val="808080"/>
                          <w:sz w:val="48"/>
                          <w:szCs w:val="48"/>
                        </w:rPr>
                      </w:pPr>
                      <w:r w:rsidRPr="002C6F13">
                        <w:rPr>
                          <w:rFonts w:cs="Aharoni"/>
                          <w:b/>
                          <w:color w:val="808080"/>
                          <w:sz w:val="72"/>
                          <w:szCs w:val="72"/>
                        </w:rPr>
                        <w:t xml:space="preserve">Samstag </w:t>
                      </w:r>
                      <w:r w:rsidRPr="002C6F13">
                        <w:rPr>
                          <w:rFonts w:cs="Aharoni"/>
                          <w:b/>
                          <w:color w:val="808080"/>
                          <w:sz w:val="48"/>
                          <w:szCs w:val="48"/>
                        </w:rPr>
                        <w:t xml:space="preserve">von </w:t>
                      </w:r>
                      <w:r w:rsidRPr="002C6F13">
                        <w:rPr>
                          <w:rFonts w:cs="Aharoni"/>
                          <w:b/>
                          <w:color w:val="808080"/>
                          <w:sz w:val="48"/>
                          <w:szCs w:val="48"/>
                        </w:rPr>
                        <w:tab/>
                      </w:r>
                      <w:r w:rsidRPr="002C6F13">
                        <w:rPr>
                          <w:rFonts w:cs="Aharoni"/>
                          <w:b/>
                          <w:color w:val="808080"/>
                          <w:sz w:val="48"/>
                          <w:szCs w:val="48"/>
                        </w:rPr>
                        <w:tab/>
                      </w:r>
                      <w:r w:rsidRPr="002C6F13">
                        <w:rPr>
                          <w:rFonts w:cs="Aharoni"/>
                          <w:b/>
                          <w:color w:val="808080"/>
                          <w:sz w:val="48"/>
                          <w:szCs w:val="48"/>
                        </w:rPr>
                        <w:tab/>
                        <w:t xml:space="preserve">bis </w:t>
                      </w:r>
                      <w:r w:rsidRPr="002C6F13">
                        <w:rPr>
                          <w:rFonts w:cs="Aharoni"/>
                          <w:b/>
                          <w:color w:val="808080"/>
                          <w:sz w:val="48"/>
                          <w:szCs w:val="48"/>
                        </w:rPr>
                        <w:tab/>
                      </w:r>
                      <w:r w:rsidRPr="002C6F13">
                        <w:rPr>
                          <w:rFonts w:cs="Aharoni"/>
                          <w:b/>
                          <w:color w:val="808080"/>
                          <w:sz w:val="48"/>
                          <w:szCs w:val="48"/>
                        </w:rPr>
                        <w:tab/>
                      </w:r>
                      <w:r w:rsidRPr="002C6F13">
                        <w:rPr>
                          <w:rFonts w:cs="Aharoni"/>
                          <w:b/>
                          <w:color w:val="808080"/>
                          <w:sz w:val="48"/>
                          <w:szCs w:val="48"/>
                        </w:rPr>
                        <w:tab/>
                        <w:t>Uhr</w:t>
                      </w:r>
                    </w:p>
                    <w:p w:rsidR="00EE30C2" w:rsidRPr="002C6F13" w:rsidRDefault="00EE30C2" w:rsidP="002F2546">
                      <w:pPr>
                        <w:ind w:left="708" w:firstLine="708"/>
                        <w:rPr>
                          <w:rFonts w:cs="Aharoni"/>
                          <w:b/>
                          <w:color w:val="808080"/>
                          <w:sz w:val="72"/>
                          <w:szCs w:val="72"/>
                        </w:rPr>
                      </w:pPr>
                      <w:r w:rsidRPr="002C6F13">
                        <w:rPr>
                          <w:rFonts w:cs="Aharoni"/>
                          <w:b/>
                          <w:color w:val="808080"/>
                          <w:sz w:val="72"/>
                          <w:szCs w:val="72"/>
                        </w:rPr>
                        <w:t xml:space="preserve">Sonntag  </w:t>
                      </w:r>
                      <w:r w:rsidRPr="002C6F13">
                        <w:rPr>
                          <w:rFonts w:cs="Aharoni"/>
                          <w:b/>
                          <w:color w:val="808080"/>
                          <w:sz w:val="48"/>
                          <w:szCs w:val="48"/>
                        </w:rPr>
                        <w:t xml:space="preserve">von </w:t>
                      </w:r>
                      <w:r w:rsidRPr="002C6F13">
                        <w:rPr>
                          <w:rFonts w:cs="Aharoni"/>
                          <w:b/>
                          <w:color w:val="808080"/>
                          <w:sz w:val="48"/>
                          <w:szCs w:val="48"/>
                        </w:rPr>
                        <w:tab/>
                      </w:r>
                      <w:r w:rsidRPr="002C6F13">
                        <w:rPr>
                          <w:rFonts w:cs="Aharoni"/>
                          <w:b/>
                          <w:color w:val="808080"/>
                          <w:sz w:val="48"/>
                          <w:szCs w:val="48"/>
                        </w:rPr>
                        <w:tab/>
                        <w:t xml:space="preserve">bis </w:t>
                      </w:r>
                      <w:r w:rsidRPr="002C6F13">
                        <w:rPr>
                          <w:rFonts w:cs="Aharoni"/>
                          <w:b/>
                          <w:color w:val="808080"/>
                          <w:sz w:val="48"/>
                          <w:szCs w:val="48"/>
                        </w:rPr>
                        <w:tab/>
                      </w:r>
                      <w:r w:rsidRPr="002C6F13">
                        <w:rPr>
                          <w:rFonts w:cs="Aharoni"/>
                          <w:b/>
                          <w:color w:val="808080"/>
                          <w:sz w:val="48"/>
                          <w:szCs w:val="48"/>
                        </w:rPr>
                        <w:tab/>
                      </w:r>
                      <w:r w:rsidRPr="002C6F13">
                        <w:rPr>
                          <w:rFonts w:cs="Aharoni"/>
                          <w:b/>
                          <w:color w:val="808080"/>
                          <w:sz w:val="48"/>
                          <w:szCs w:val="48"/>
                        </w:rPr>
                        <w:tab/>
                        <w:t>Uhr</w:t>
                      </w:r>
                    </w:p>
                    <w:p w:rsidR="00130031" w:rsidRPr="002C6F13" w:rsidRDefault="00AE2B98" w:rsidP="002F2546">
                      <w:pPr>
                        <w:ind w:left="708" w:firstLine="708"/>
                        <w:rPr>
                          <w:rFonts w:cs="Aharoni"/>
                          <w:b/>
                          <w:color w:val="009900"/>
                          <w:sz w:val="56"/>
                          <w:szCs w:val="56"/>
                        </w:rPr>
                      </w:pPr>
                      <w:r>
                        <w:rPr>
                          <w:rFonts w:cs="Aharoni"/>
                          <w:b/>
                          <w:noProof/>
                          <w:color w:val="00CC00"/>
                          <w:sz w:val="56"/>
                          <w:szCs w:val="56"/>
                          <w:lang w:val="el-GR" w:eastAsia="el-GR"/>
                        </w:rPr>
                        <w:drawing>
                          <wp:inline distT="0" distB="0" distL="0" distR="0">
                            <wp:extent cx="5600700" cy="1066800"/>
                            <wp:effectExtent l="0" t="0" r="0" b="0"/>
                            <wp:docPr id="1" name="Grafik 2" descr="C:\Users\FranklK\AppData\Local\Temp\7zO8B05780D\PGR_Wahlen_2018_Logo_RG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2" descr="C:\Users\FranklK\AppData\Local\Temp\7zO8B05780D\PGR_Wahlen_2018_Logo_RG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007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30031" w:rsidRPr="002C6F13" w:rsidRDefault="00130031" w:rsidP="002F2546">
                      <w:pPr>
                        <w:ind w:left="708" w:firstLine="708"/>
                        <w:rPr>
                          <w:rFonts w:cs="Aharoni"/>
                          <w:b/>
                          <w:color w:val="00B050"/>
                          <w:sz w:val="36"/>
                          <w:szCs w:val="36"/>
                        </w:rPr>
                      </w:pPr>
                    </w:p>
                    <w:p w:rsidR="00130031" w:rsidRPr="002C6F13" w:rsidRDefault="00AE2B98" w:rsidP="009A5E32">
                      <w:pPr>
                        <w:ind w:left="708" w:firstLine="708"/>
                        <w:jc w:val="center"/>
                        <w:rPr>
                          <w:rFonts w:cs="Aharoni"/>
                          <w:b/>
                          <w:color w:val="00B050"/>
                          <w:sz w:val="56"/>
                          <w:szCs w:val="56"/>
                        </w:rPr>
                      </w:pPr>
                      <w:r>
                        <w:rPr>
                          <w:rFonts w:cs="Aharoni"/>
                          <w:b/>
                          <w:color w:val="00B050"/>
                          <w:sz w:val="56"/>
                          <w:szCs w:val="56"/>
                        </w:rPr>
                        <w:t>G</w:t>
                      </w:r>
                      <w:r w:rsidR="00130031" w:rsidRPr="002C6F13">
                        <w:rPr>
                          <w:rFonts w:cs="Aharoni"/>
                          <w:b/>
                          <w:color w:val="00B050"/>
                          <w:sz w:val="56"/>
                          <w:szCs w:val="56"/>
                        </w:rPr>
                        <w:t>emeinderatswahl</w:t>
                      </w:r>
                    </w:p>
                    <w:p w:rsidR="00EE30C2" w:rsidRPr="002C6F13" w:rsidRDefault="00EE30C2" w:rsidP="009A5E32">
                      <w:pPr>
                        <w:ind w:left="708" w:firstLine="708"/>
                        <w:jc w:val="center"/>
                        <w:rPr>
                          <w:rFonts w:cs="Aharoni"/>
                          <w:b/>
                          <w:sz w:val="56"/>
                          <w:szCs w:val="56"/>
                        </w:rPr>
                      </w:pPr>
                      <w:r w:rsidRPr="002C6F13">
                        <w:rPr>
                          <w:rFonts w:cs="Aharoni"/>
                          <w:b/>
                          <w:sz w:val="56"/>
                          <w:szCs w:val="56"/>
                        </w:rPr>
                        <w:t>25.02.2018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5328920</wp:posOffset>
                </wp:positionV>
                <wp:extent cx="7381875" cy="809625"/>
                <wp:effectExtent l="0" t="0" r="9525" b="9525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8187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30C2" w:rsidRPr="002C6F13" w:rsidRDefault="00EE30C2" w:rsidP="002C6F13">
                            <w:pPr>
                              <w:shd w:val="clear" w:color="auto" w:fill="808080"/>
                              <w:jc w:val="center"/>
                              <w:rPr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2C6F13">
                              <w:rPr>
                                <w:color w:val="FFFFFF"/>
                                <w:sz w:val="72"/>
                                <w:szCs w:val="72"/>
                              </w:rPr>
                              <w:t>deine-pfarrgemeinde.de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6" o:spid="_x0000_s1027" type="#_x0000_t202" style="position:absolute;margin-left:82.8pt;margin-top:419.6pt;width:581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MXXgIAALgEAAAOAAAAZHJzL2Uyb0RvYy54bWysVE2P2jAQvVfqf7B8LwksX4sIK8qKqhLa&#10;XQmqPRvHJlEdj2sbEvrrO3YCS7c9VeVgxp7nGc+bN5k/NJUiJ2FdCTqj/V5KidAc8lIfMvptt/40&#10;pcR5pnOmQIuMnoWjD4uPH+a1mYkBFKByYQkG0W5Wm4wW3ptZkjheiIq5Hhih0SnBVszj1h6S3LIa&#10;o1cqGaTpOKnB5sYCF87h6WPrpIsYX0rB/bOUTniiMopv83G1cd2HNVnM2exgmSlK3j2D/cMrKlZq&#10;THoN9cg8I0db/hGqKrkFB9L3OFQJSFlyEWvAavrpu2q2BTMi1oLkOHOlyf2/sPzp9GJJmWd0TIlm&#10;FbZoJxovhcrJOLBTGzdD0NYgzDefocEux0qd2QD/7hCS3GDaCw7RgY1G2ir8Y50EL2IDzlfSMQvh&#10;eDi5m/ankxElHH3T9H48GIW8ydttY53/IqAiwcioxabGF7DTxvkWeoGEZA5Uma9LpeLm7FbKkhPD&#10;/qNscqgpUcx5PMzoOv66bL9dU5rUSMndKI2ZNIR4bSqlQ1wRtdXlD/W3JQfLN/smMtq/8LeH/Iz0&#10;WWjl5wxfl1jKBt/xwizqDYnBGfLPuEgFmBk6i5IC7M+/nQc8ygC9lNSo34y6H0dmBZb3VaNA7vvD&#10;YRB83AxHkwFu7K1nf+vRx2oFSFEfp9XwaAa8VxdTWqhecdSWISu6mOaYO6P+Yq58O1U4qlwslxGE&#10;EjfMb/TW8ItqQqN2zSuzpuumRx08wUXpbPauqS02MK5hefQgy9jxwHPLaic/HI+omW6Uw/zd7iPq&#10;7YOz+AUAAP//AwBQSwMEFAAGAAgAAAAhAJo0phDhAAAADAEAAA8AAABkcnMvZG93bnJldi54bWxM&#10;j8tOwzAQRfdI/IM1SOyo8wCThjgVVHTFphgQLJ14iCNiO4qdNvw97oour+bo3jPVZjEDOeDke2c5&#10;pKsECNrWqd52HN7fdjcFEB+kVXJwFjn8oodNfXlRyVK5o33FgwgdiSXWl5KDDmEsKfWtRiP9yo1o&#10;4+3bTUaGGKeOqkkeY7kZaJYkjBrZ27ig5Yhbje2PmA2HD/0lRNrkz8PTPv/c7V+Eu523nF9fLY8P&#10;QAIu4R+Gk35Uhzo6NW62ypMhZnbHIsqhyNcZkBORZ0UKpOGwZuweaF3R8yfqPwAAAP//AwBQSwEC&#10;LQAUAAYACAAAACEAtoM4kv4AAADhAQAAEwAAAAAAAAAAAAAAAAAAAAAAW0NvbnRlbnRfVHlwZXNd&#10;LnhtbFBLAQItABQABgAIAAAAIQA4/SH/1gAAAJQBAAALAAAAAAAAAAAAAAAAAC8BAABfcmVscy8u&#10;cmVsc1BLAQItABQABgAIAAAAIQCTd6MXXgIAALgEAAAOAAAAAAAAAAAAAAAAAC4CAABkcnMvZTJv&#10;RG9jLnhtbFBLAQItABQABgAIAAAAIQCaNKYQ4QAAAAwBAAAPAAAAAAAAAAAAAAAAALgEAABkcnMv&#10;ZG93bnJldi54bWxQSwUGAAAAAAQABADzAAAAxgUAAAAA&#10;" fillcolor="window" stroked="f" strokeweight=".5pt">
                <v:path arrowok="t"/>
                <v:textbox>
                  <w:txbxContent>
                    <w:p w:rsidR="00EE30C2" w:rsidRPr="002C6F13" w:rsidRDefault="00EE30C2" w:rsidP="002C6F13">
                      <w:pPr>
                        <w:shd w:val="clear" w:color="auto" w:fill="808080"/>
                        <w:jc w:val="center"/>
                        <w:rPr>
                          <w:color w:val="FFFFFF"/>
                          <w:sz w:val="72"/>
                          <w:szCs w:val="72"/>
                        </w:rPr>
                      </w:pPr>
                      <w:r w:rsidRPr="002C6F13">
                        <w:rPr>
                          <w:color w:val="FFFFFF"/>
                          <w:sz w:val="72"/>
                          <w:szCs w:val="72"/>
                        </w:rPr>
                        <w:t>deine-pfarrgemeinde.de</w:t>
                      </w:r>
                    </w:p>
                  </w:txbxContent>
                </v:textbox>
              </v:shape>
            </w:pict>
          </mc:Fallback>
        </mc:AlternateContent>
      </w:r>
      <w:r w:rsidR="00952A7F">
        <w:rPr>
          <w:rFonts w:ascii="DIN-Regular" w:hAnsi="DIN-Regular" w:cs="DIN-Regular"/>
          <w:color w:val="FFFFFF"/>
          <w:sz w:val="78"/>
          <w:szCs w:val="78"/>
        </w:rPr>
        <w:t>bay</w:t>
      </w:r>
      <w:r w:rsidR="00AF5ADA">
        <w:rPr>
          <w:rFonts w:ascii="DIN-Regular" w:hAnsi="DIN-Regular" w:cs="DIN-Regular"/>
          <w:color w:val="FFFFFF"/>
          <w:sz w:val="78"/>
          <w:szCs w:val="78"/>
        </w:rPr>
        <w:t>rn.de</w:t>
      </w:r>
    </w:p>
    <w:sectPr w:rsidR="00AF5ADA" w:rsidSect="00A60FFF">
      <w:footerReference w:type="default" r:id="rId10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600" w:rsidRDefault="00C27600" w:rsidP="00B20273">
      <w:pPr>
        <w:spacing w:after="0" w:line="240" w:lineRule="auto"/>
      </w:pPr>
      <w:r>
        <w:separator/>
      </w:r>
    </w:p>
  </w:endnote>
  <w:endnote w:type="continuationSeparator" w:id="0">
    <w:p w:rsidR="00C27600" w:rsidRDefault="00C27600" w:rsidP="00B2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273" w:rsidRDefault="00B20273">
    <w:pPr>
      <w:pStyle w:val="Fuzeile"/>
    </w:pPr>
  </w:p>
  <w:p w:rsidR="00B20273" w:rsidRPr="00B20273" w:rsidRDefault="00460F8A">
    <w:pPr>
      <w:pStyle w:val="Fuzeile"/>
      <w:rPr>
        <w:sz w:val="16"/>
        <w:szCs w:val="16"/>
      </w:rPr>
    </w:pPr>
    <w:r>
      <w:rPr>
        <w:sz w:val="16"/>
        <w:szCs w:val="16"/>
      </w:rPr>
      <w:t>1</w:t>
    </w:r>
    <w:r w:rsidR="0016516D">
      <w:rPr>
        <w:sz w:val="16"/>
        <w:szCs w:val="16"/>
      </w:rPr>
      <w:t>5</w:t>
    </w:r>
    <w:r w:rsidR="00B20273" w:rsidRPr="00B20273">
      <w:rPr>
        <w:sz w:val="16"/>
        <w:szCs w:val="16"/>
      </w:rPr>
      <w:t xml:space="preserve"> </w:t>
    </w:r>
    <w:r w:rsidR="00AE2B98">
      <w:rPr>
        <w:sz w:val="16"/>
        <w:szCs w:val="16"/>
      </w:rPr>
      <w:t>MSG</w:t>
    </w:r>
    <w:r w:rsidR="00B20273" w:rsidRPr="00B20273">
      <w:rPr>
        <w:sz w:val="16"/>
        <w:szCs w:val="16"/>
      </w:rPr>
      <w:t xml:space="preserve">  2018 M-FS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600" w:rsidRDefault="00C27600" w:rsidP="00B20273">
      <w:pPr>
        <w:spacing w:after="0" w:line="240" w:lineRule="auto"/>
      </w:pPr>
      <w:r>
        <w:separator/>
      </w:r>
    </w:p>
  </w:footnote>
  <w:footnote w:type="continuationSeparator" w:id="0">
    <w:p w:rsidR="00C27600" w:rsidRDefault="00C27600" w:rsidP="00B20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DA"/>
    <w:rsid w:val="00130031"/>
    <w:rsid w:val="0016516D"/>
    <w:rsid w:val="001F1924"/>
    <w:rsid w:val="002C6F13"/>
    <w:rsid w:val="002F1C75"/>
    <w:rsid w:val="002F2546"/>
    <w:rsid w:val="003452E4"/>
    <w:rsid w:val="00460F8A"/>
    <w:rsid w:val="00466270"/>
    <w:rsid w:val="004E3712"/>
    <w:rsid w:val="00724B15"/>
    <w:rsid w:val="0079169B"/>
    <w:rsid w:val="008C0204"/>
    <w:rsid w:val="00952A7F"/>
    <w:rsid w:val="0096636A"/>
    <w:rsid w:val="009A5E32"/>
    <w:rsid w:val="00A60FFF"/>
    <w:rsid w:val="00AE2B98"/>
    <w:rsid w:val="00AF5ADA"/>
    <w:rsid w:val="00B1353A"/>
    <w:rsid w:val="00B20273"/>
    <w:rsid w:val="00C220E6"/>
    <w:rsid w:val="00C27600"/>
    <w:rsid w:val="00D73FEE"/>
    <w:rsid w:val="00EE30C2"/>
    <w:rsid w:val="00F16FF8"/>
    <w:rsid w:val="00FB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24B15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20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0273"/>
  </w:style>
  <w:style w:type="paragraph" w:styleId="Fuzeile">
    <w:name w:val="footer"/>
    <w:basedOn w:val="Standard"/>
    <w:link w:val="FuzeileZchn"/>
    <w:uiPriority w:val="99"/>
    <w:unhideWhenUsed/>
    <w:rsid w:val="00B20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027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C6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24B15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20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0273"/>
  </w:style>
  <w:style w:type="paragraph" w:styleId="Fuzeile">
    <w:name w:val="footer"/>
    <w:basedOn w:val="Standard"/>
    <w:link w:val="FuzeileZchn"/>
    <w:uiPriority w:val="99"/>
    <w:unhideWhenUsed/>
    <w:rsid w:val="00B20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027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6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C6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62BDE-2007-4796-8DDC-28274B8D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C7606BC4.dotm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 Karin</dc:creator>
  <cp:lastModifiedBy>Bayer Michael</cp:lastModifiedBy>
  <cp:revision>3</cp:revision>
  <cp:lastPrinted>2017-10-09T15:52:00Z</cp:lastPrinted>
  <dcterms:created xsi:type="dcterms:W3CDTF">2017-10-09T13:56:00Z</dcterms:created>
  <dcterms:modified xsi:type="dcterms:W3CDTF">2017-10-09T15:52:00Z</dcterms:modified>
</cp:coreProperties>
</file>