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16" w:rsidRDefault="003E082B" w:rsidP="002D278C">
      <w:pPr>
        <w:pStyle w:val="berschrift1"/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626.2pt;margin-top:-12.65pt;width:170.1pt;height:32.35pt;z-index:251657728">
            <v:imagedata r:id="rId8" o:title=""/>
          </v:shape>
          <o:OLEObject Type="Embed" ProgID="AcroExch.Document.11" ShapeID="_x0000_s1036" DrawAspect="Content" ObjectID="_1569082924" r:id="rId9"/>
        </w:pict>
      </w:r>
      <w:r w:rsidR="00ED554C">
        <w:t xml:space="preserve">Stimmzettel </w:t>
      </w:r>
    </w:p>
    <w:p w:rsidR="00ED554C" w:rsidRPr="002D278C" w:rsidRDefault="002D278C" w:rsidP="00D52365">
      <w:pPr>
        <w:spacing w:after="60"/>
      </w:pPr>
      <w:r>
        <w:rPr>
          <w:rFonts w:ascii="Arial" w:hAnsi="Arial"/>
          <w:sz w:val="24"/>
        </w:rPr>
        <w:t xml:space="preserve">für die Wahl des </w:t>
      </w:r>
      <w:r w:rsidR="003B0F2E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 xml:space="preserve">emeinderates am </w:t>
      </w:r>
      <w:r w:rsidR="005628BE">
        <w:rPr>
          <w:rFonts w:ascii="Arial" w:hAnsi="Arial"/>
          <w:sz w:val="24"/>
        </w:rPr>
        <w:t>25</w:t>
      </w:r>
      <w:r w:rsidR="006E7F54">
        <w:rPr>
          <w:rFonts w:ascii="Arial" w:hAnsi="Arial"/>
          <w:sz w:val="24"/>
        </w:rPr>
        <w:t>. Februar 201</w:t>
      </w:r>
      <w:r w:rsidR="005628BE">
        <w:rPr>
          <w:rFonts w:ascii="Arial" w:hAnsi="Arial"/>
          <w:sz w:val="24"/>
        </w:rPr>
        <w:t>8</w:t>
      </w:r>
      <w:r w:rsidR="00D52365" w:rsidRPr="00D52365">
        <w:rPr>
          <w:rFonts w:ascii="Arial" w:hAnsi="Arial" w:cs="Arial"/>
          <w:sz w:val="24"/>
        </w:rPr>
        <w:t xml:space="preserve"> </w:t>
      </w:r>
      <w:r w:rsidR="00F73BE9">
        <w:rPr>
          <w:rFonts w:ascii="Arial" w:hAnsi="Arial" w:cs="Arial"/>
        </w:rPr>
        <w:t>(gemäß § 1</w:t>
      </w:r>
      <w:r w:rsidR="003B0F2E">
        <w:rPr>
          <w:rFonts w:ascii="Arial" w:hAnsi="Arial" w:cs="Arial"/>
        </w:rPr>
        <w:t>1</w:t>
      </w:r>
      <w:r w:rsidR="00F73BE9">
        <w:rPr>
          <w:rFonts w:ascii="Arial" w:hAnsi="Arial" w:cs="Arial"/>
        </w:rPr>
        <w:t xml:space="preserve"> Abs. </w:t>
      </w:r>
      <w:r w:rsidR="003B0F2E">
        <w:rPr>
          <w:rFonts w:ascii="Arial" w:hAnsi="Arial" w:cs="Arial"/>
        </w:rPr>
        <w:t>2</w:t>
      </w:r>
      <w:r w:rsidR="000F5216" w:rsidRPr="00D52365">
        <w:rPr>
          <w:rFonts w:ascii="Arial" w:hAnsi="Arial" w:cs="Arial"/>
        </w:rPr>
        <w:t xml:space="preserve"> der Wahlordnung für </w:t>
      </w:r>
      <w:r w:rsidR="003B0F2E">
        <w:rPr>
          <w:rFonts w:ascii="Arial" w:hAnsi="Arial" w:cs="Arial"/>
        </w:rPr>
        <w:t>Gemeinderäte in den Muttersprachigen Kath. Gemeinden</w:t>
      </w:r>
      <w:r w:rsidR="000F5216" w:rsidRPr="00D52365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9923"/>
      </w:tblGrid>
      <w:tr w:rsidR="00ED554C">
        <w:trPr>
          <w:cantSplit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ED554C" w:rsidRDefault="003B0F2E" w:rsidP="00DD71D3">
            <w:pPr>
              <w:spacing w:before="120"/>
              <w:rPr>
                <w:rFonts w:ascii="Arial" w:hAnsi="Arial"/>
                <w:sz w:val="24"/>
              </w:rPr>
            </w:pPr>
            <w:r w:rsidRPr="000A287F">
              <w:rPr>
                <w:rFonts w:ascii="Arial" w:hAnsi="Arial"/>
                <w:b/>
                <w:szCs w:val="22"/>
              </w:rPr>
              <w:t>Muttersprachige Gemeinde</w:t>
            </w:r>
            <w:r w:rsidRPr="00DD71D3">
              <w:rPr>
                <w:rFonts w:ascii="Arial" w:hAnsi="Arial"/>
                <w:szCs w:val="22"/>
              </w:rPr>
              <w:t>:</w:t>
            </w:r>
          </w:p>
        </w:tc>
        <w:tc>
          <w:tcPr>
            <w:tcW w:w="9923" w:type="dxa"/>
            <w:tcBorders>
              <w:top w:val="nil"/>
              <w:left w:val="nil"/>
              <w:right w:val="nil"/>
            </w:tcBorders>
            <w:vAlign w:val="center"/>
          </w:tcPr>
          <w:p w:rsidR="00ED554C" w:rsidRDefault="00ED554C">
            <w:pPr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9D7D50">
              <w:rPr>
                <w:rFonts w:ascii="Arial" w:hAnsi="Arial"/>
                <w:noProof/>
                <w:sz w:val="24"/>
              </w:rPr>
              <w:t> </w:t>
            </w:r>
            <w:r w:rsidR="009D7D50">
              <w:rPr>
                <w:rFonts w:ascii="Arial" w:hAnsi="Arial"/>
                <w:noProof/>
                <w:sz w:val="24"/>
              </w:rPr>
              <w:t> </w:t>
            </w:r>
            <w:r w:rsidR="009D7D50">
              <w:rPr>
                <w:rFonts w:ascii="Arial" w:hAnsi="Arial"/>
                <w:noProof/>
                <w:sz w:val="24"/>
              </w:rPr>
              <w:t> </w:t>
            </w:r>
            <w:r w:rsidR="009D7D50">
              <w:rPr>
                <w:rFonts w:ascii="Arial" w:hAnsi="Arial"/>
                <w:noProof/>
                <w:sz w:val="24"/>
              </w:rPr>
              <w:t> </w:t>
            </w:r>
            <w:r w:rsidR="009D7D50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0"/>
          </w:p>
        </w:tc>
      </w:tr>
    </w:tbl>
    <w:p w:rsidR="00ED554C" w:rsidRPr="00D52365" w:rsidRDefault="00ED554C">
      <w:pPr>
        <w:rPr>
          <w:rFonts w:ascii="Arial" w:hAnsi="Arial"/>
          <w:sz w:val="14"/>
          <w:szCs w:val="8"/>
        </w:rPr>
      </w:pPr>
    </w:p>
    <w:p w:rsidR="00ED554C" w:rsidRDefault="00ED554C" w:rsidP="00432E36">
      <w:pPr>
        <w:pStyle w:val="berschrift2"/>
        <w:spacing w:after="60"/>
      </w:pPr>
      <w:r>
        <w:t>Wahlbestimmungen</w:t>
      </w:r>
    </w:p>
    <w:p w:rsidR="00ED554C" w:rsidRPr="002727D1" w:rsidRDefault="00ED554C">
      <w:pPr>
        <w:numPr>
          <w:ilvl w:val="0"/>
          <w:numId w:val="1"/>
        </w:numPr>
        <w:rPr>
          <w:rFonts w:ascii="Arial" w:hAnsi="Arial"/>
          <w:sz w:val="20"/>
        </w:rPr>
      </w:pPr>
      <w:r w:rsidRPr="002727D1">
        <w:rPr>
          <w:rFonts w:ascii="Arial" w:hAnsi="Arial"/>
          <w:sz w:val="20"/>
        </w:rPr>
        <w:t xml:space="preserve">Jede/r Wähler/in hat </w:t>
      </w:r>
      <w:r w:rsidRPr="002727D1"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727D1">
        <w:rPr>
          <w:rFonts w:ascii="Arial" w:hAnsi="Arial"/>
          <w:sz w:val="20"/>
          <w:u w:val="single"/>
        </w:rPr>
        <w:instrText xml:space="preserve"> FORMTEXT </w:instrText>
      </w:r>
      <w:r w:rsidRPr="002727D1">
        <w:rPr>
          <w:rFonts w:ascii="Arial" w:hAnsi="Arial"/>
          <w:sz w:val="20"/>
          <w:u w:val="single"/>
        </w:rPr>
      </w:r>
      <w:r w:rsidRPr="002727D1">
        <w:rPr>
          <w:rFonts w:ascii="Arial" w:hAnsi="Arial"/>
          <w:sz w:val="20"/>
          <w:u w:val="single"/>
        </w:rPr>
        <w:fldChar w:fldCharType="separate"/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Pr="002727D1">
        <w:rPr>
          <w:rFonts w:ascii="Arial" w:hAnsi="Arial"/>
          <w:sz w:val="20"/>
          <w:u w:val="single"/>
        </w:rPr>
        <w:fldChar w:fldCharType="end"/>
      </w:r>
      <w:bookmarkEnd w:id="1"/>
      <w:r w:rsidR="002727D1" w:rsidRPr="002727D1">
        <w:rPr>
          <w:rFonts w:ascii="Arial" w:hAnsi="Arial"/>
          <w:sz w:val="20"/>
        </w:rPr>
        <w:t xml:space="preserve"> </w:t>
      </w:r>
      <w:r w:rsidRPr="002727D1">
        <w:rPr>
          <w:rFonts w:ascii="Arial" w:hAnsi="Arial"/>
          <w:sz w:val="20"/>
        </w:rPr>
        <w:t xml:space="preserve">Stimmen; es dürfen also </w:t>
      </w:r>
      <w:r w:rsidR="00432E36">
        <w:rPr>
          <w:rFonts w:ascii="Arial" w:hAnsi="Arial"/>
          <w:sz w:val="20"/>
        </w:rPr>
        <w:t xml:space="preserve">maximal </w:t>
      </w:r>
      <w:r w:rsidRPr="002727D1">
        <w:rPr>
          <w:rFonts w:ascii="Arial" w:hAnsi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2727D1">
        <w:rPr>
          <w:rFonts w:ascii="Arial" w:hAnsi="Arial"/>
          <w:sz w:val="20"/>
          <w:u w:val="single"/>
        </w:rPr>
        <w:instrText xml:space="preserve"> FORMTEXT </w:instrText>
      </w:r>
      <w:r w:rsidRPr="002727D1">
        <w:rPr>
          <w:rFonts w:ascii="Arial" w:hAnsi="Arial"/>
          <w:sz w:val="20"/>
          <w:u w:val="single"/>
        </w:rPr>
      </w:r>
      <w:r w:rsidRPr="002727D1">
        <w:rPr>
          <w:rFonts w:ascii="Arial" w:hAnsi="Arial"/>
          <w:sz w:val="20"/>
          <w:u w:val="single"/>
        </w:rPr>
        <w:fldChar w:fldCharType="separate"/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Pr="002727D1">
        <w:rPr>
          <w:rFonts w:ascii="Arial" w:hAnsi="Arial"/>
          <w:sz w:val="20"/>
          <w:u w:val="single"/>
        </w:rPr>
        <w:fldChar w:fldCharType="end"/>
      </w:r>
      <w:bookmarkEnd w:id="2"/>
      <w:r w:rsidRPr="002727D1">
        <w:rPr>
          <w:rFonts w:ascii="Arial" w:hAnsi="Arial"/>
          <w:sz w:val="20"/>
        </w:rPr>
        <w:t xml:space="preserve"> Namen angekreuzt werden</w:t>
      </w:r>
      <w:r w:rsidR="00DA317E">
        <w:rPr>
          <w:rFonts w:ascii="Arial" w:hAnsi="Arial"/>
          <w:sz w:val="20"/>
        </w:rPr>
        <w:t>.</w:t>
      </w:r>
    </w:p>
    <w:p w:rsidR="00ED554C" w:rsidRPr="002727D1" w:rsidRDefault="00ED554C">
      <w:pPr>
        <w:numPr>
          <w:ilvl w:val="0"/>
          <w:numId w:val="1"/>
        </w:numPr>
        <w:rPr>
          <w:rFonts w:ascii="Arial" w:hAnsi="Arial"/>
          <w:sz w:val="20"/>
        </w:rPr>
      </w:pPr>
      <w:r w:rsidRPr="002727D1">
        <w:rPr>
          <w:rFonts w:ascii="Arial" w:hAnsi="Arial"/>
          <w:sz w:val="20"/>
        </w:rPr>
        <w:t xml:space="preserve">Jede/r Kandidat/in kann nur </w:t>
      </w:r>
      <w:r w:rsidRPr="002727D1">
        <w:rPr>
          <w:rFonts w:ascii="Arial" w:hAnsi="Arial"/>
          <w:b/>
          <w:sz w:val="20"/>
        </w:rPr>
        <w:t xml:space="preserve">eine </w:t>
      </w:r>
      <w:r w:rsidRPr="002727D1">
        <w:rPr>
          <w:rFonts w:ascii="Arial" w:hAnsi="Arial"/>
          <w:sz w:val="20"/>
        </w:rPr>
        <w:t>Stimme erhalten.</w:t>
      </w:r>
    </w:p>
    <w:p w:rsidR="00ED554C" w:rsidRPr="002727D1" w:rsidRDefault="000F5216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Ungültig sind (gemäß § 13 Abs. 1 der Wahlordnung </w:t>
      </w:r>
      <w:r w:rsidR="003B0F2E" w:rsidRPr="003B0F2E">
        <w:rPr>
          <w:rFonts w:ascii="Arial" w:hAnsi="Arial" w:cs="Arial"/>
          <w:sz w:val="20"/>
        </w:rPr>
        <w:t>für Gemeinderäte</w:t>
      </w:r>
      <w:r>
        <w:rPr>
          <w:rFonts w:ascii="Arial" w:hAnsi="Arial"/>
          <w:sz w:val="20"/>
        </w:rPr>
        <w:t>):</w:t>
      </w:r>
    </w:p>
    <w:p w:rsidR="00ED554C" w:rsidRPr="002727D1" w:rsidRDefault="00ED554C">
      <w:pPr>
        <w:numPr>
          <w:ilvl w:val="0"/>
          <w:numId w:val="2"/>
        </w:numPr>
        <w:rPr>
          <w:rFonts w:ascii="Arial" w:hAnsi="Arial"/>
          <w:sz w:val="20"/>
        </w:rPr>
      </w:pPr>
      <w:r w:rsidRPr="002727D1">
        <w:rPr>
          <w:rFonts w:ascii="Arial" w:hAnsi="Arial"/>
          <w:sz w:val="20"/>
        </w:rPr>
        <w:t xml:space="preserve">Stimmzettel, auf denen mehr </w:t>
      </w:r>
      <w:r w:rsidR="00F3246A" w:rsidRPr="002727D1">
        <w:rPr>
          <w:rFonts w:ascii="Arial" w:hAnsi="Arial"/>
          <w:sz w:val="20"/>
        </w:rPr>
        <w:t xml:space="preserve">als </w:t>
      </w:r>
      <w:r w:rsidR="00F3246A" w:rsidRPr="002727D1"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3246A" w:rsidRPr="002727D1">
        <w:rPr>
          <w:rFonts w:ascii="Arial" w:hAnsi="Arial"/>
          <w:sz w:val="20"/>
          <w:u w:val="single"/>
        </w:rPr>
        <w:instrText xml:space="preserve"> FORMTEXT </w:instrText>
      </w:r>
      <w:r w:rsidR="00F3246A" w:rsidRPr="002727D1">
        <w:rPr>
          <w:rFonts w:ascii="Arial" w:hAnsi="Arial"/>
          <w:sz w:val="20"/>
          <w:u w:val="single"/>
        </w:rPr>
      </w:r>
      <w:r w:rsidR="00F3246A" w:rsidRPr="002727D1">
        <w:rPr>
          <w:rFonts w:ascii="Arial" w:hAnsi="Arial"/>
          <w:sz w:val="20"/>
          <w:u w:val="single"/>
        </w:rPr>
        <w:fldChar w:fldCharType="separate"/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="009D7D50">
        <w:rPr>
          <w:rFonts w:ascii="Arial" w:hAnsi="Arial"/>
          <w:noProof/>
          <w:sz w:val="20"/>
          <w:u w:val="single"/>
        </w:rPr>
        <w:t> </w:t>
      </w:r>
      <w:r w:rsidR="00F3246A" w:rsidRPr="002727D1">
        <w:rPr>
          <w:rFonts w:ascii="Arial" w:hAnsi="Arial"/>
          <w:sz w:val="20"/>
          <w:u w:val="single"/>
        </w:rPr>
        <w:fldChar w:fldCharType="end"/>
      </w:r>
      <w:r w:rsidR="00F3246A" w:rsidRPr="002727D1">
        <w:rPr>
          <w:rFonts w:ascii="Arial" w:hAnsi="Arial"/>
          <w:sz w:val="20"/>
        </w:rPr>
        <w:t xml:space="preserve"> </w:t>
      </w:r>
      <w:r w:rsidRPr="002727D1">
        <w:rPr>
          <w:rFonts w:ascii="Arial" w:hAnsi="Arial"/>
          <w:sz w:val="20"/>
        </w:rPr>
        <w:t xml:space="preserve">Namen angekreuzt werden </w:t>
      </w:r>
      <w:r w:rsidR="00F3246A" w:rsidRPr="002727D1">
        <w:rPr>
          <w:rFonts w:ascii="Arial" w:hAnsi="Arial"/>
          <w:sz w:val="20"/>
        </w:rPr>
        <w:t xml:space="preserve">(also wenn mehr Namen angekreuzt werden als </w:t>
      </w:r>
      <w:r w:rsidR="00432E36">
        <w:rPr>
          <w:rFonts w:ascii="Arial" w:hAnsi="Arial"/>
          <w:sz w:val="20"/>
        </w:rPr>
        <w:t>Kandidaten/innen zu wählen sind)</w:t>
      </w:r>
      <w:r w:rsidR="00B71FC7">
        <w:rPr>
          <w:rFonts w:ascii="Arial" w:hAnsi="Arial"/>
          <w:sz w:val="20"/>
        </w:rPr>
        <w:t>.</w:t>
      </w:r>
    </w:p>
    <w:p w:rsidR="00ED554C" w:rsidRPr="002727D1" w:rsidRDefault="00ED554C">
      <w:pPr>
        <w:numPr>
          <w:ilvl w:val="0"/>
          <w:numId w:val="2"/>
        </w:numPr>
        <w:rPr>
          <w:rFonts w:ascii="Arial" w:hAnsi="Arial"/>
          <w:sz w:val="20"/>
        </w:rPr>
      </w:pPr>
      <w:r w:rsidRPr="002727D1">
        <w:rPr>
          <w:rFonts w:ascii="Arial" w:hAnsi="Arial"/>
          <w:sz w:val="20"/>
        </w:rPr>
        <w:t>Stimmzettel, die unzulässig</w:t>
      </w:r>
      <w:r w:rsidR="006E7F54">
        <w:rPr>
          <w:rFonts w:ascii="Arial" w:hAnsi="Arial"/>
          <w:sz w:val="20"/>
        </w:rPr>
        <w:t xml:space="preserve"> gek</w:t>
      </w:r>
      <w:r w:rsidRPr="002727D1">
        <w:rPr>
          <w:rFonts w:ascii="Arial" w:hAnsi="Arial"/>
          <w:sz w:val="20"/>
        </w:rPr>
        <w:t>ennze</w:t>
      </w:r>
      <w:r w:rsidR="00DA317E">
        <w:rPr>
          <w:rFonts w:ascii="Arial" w:hAnsi="Arial"/>
          <w:sz w:val="20"/>
        </w:rPr>
        <w:t>ichn</w:t>
      </w:r>
      <w:r w:rsidR="006E7F54">
        <w:rPr>
          <w:rFonts w:ascii="Arial" w:hAnsi="Arial"/>
          <w:sz w:val="20"/>
        </w:rPr>
        <w:t xml:space="preserve">et </w:t>
      </w:r>
      <w:r w:rsidR="00DA317E">
        <w:rPr>
          <w:rFonts w:ascii="Arial" w:hAnsi="Arial"/>
          <w:sz w:val="20"/>
        </w:rPr>
        <w:t>sind.</w:t>
      </w:r>
    </w:p>
    <w:p w:rsidR="00ED554C" w:rsidRPr="00D52365" w:rsidRDefault="00ED554C">
      <w:pPr>
        <w:rPr>
          <w:rFonts w:ascii="Arial" w:hAnsi="Arial"/>
          <w:sz w:val="14"/>
        </w:rPr>
      </w:pPr>
    </w:p>
    <w:tbl>
      <w:tblPr>
        <w:tblW w:w="15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2977"/>
        <w:gridCol w:w="2126"/>
        <w:gridCol w:w="4962"/>
        <w:gridCol w:w="992"/>
        <w:gridCol w:w="1843"/>
        <w:gridCol w:w="2268"/>
      </w:tblGrid>
      <w:tr w:rsidR="00F3246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Symbol" w:char="F0C4"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Vorname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Anschrift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Alter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pStyle w:val="berschrift1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Beruf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Kath. Verband</w:t>
            </w:r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4" w:name="_GoBack"/>
            <w:bookmarkEnd w:id="4"/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49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1" w:name="Text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2" w:name="Text1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3" w:name="Text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4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5" w:name="Text1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7" w:name="Text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8" w:name="Text1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9" w:name="Text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0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1" w:name="Text1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2" w:name="Text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3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4" w:name="Text1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5" w:name="Text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6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7" w:name="Text1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8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0" w:name="Text1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1" w:name="Text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2" w:name="Text1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3" w:name="Text1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6" w:name="Text1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7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8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9" w:name="Text1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0" w:name="Text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1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2" w:name="Text1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3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4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75" w:name="Text1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5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6" w:name="Text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6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7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7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78" w:name="Text1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8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9" w:name="Text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0" w:name="Text1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1" w:name="Text1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2" w:name="Text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2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3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3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84" w:name="Text1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4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5" w:name="Text8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5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6" w:name="Text10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6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7" w:name="Text1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7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8" w:name="Text4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9" w:name="Text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9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0" w:name="Text1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0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1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1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2" w:name="Text10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2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3" w:name="Text1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3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4" w:name="Text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4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5" w:name="Text7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5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6" w:name="Text1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6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7" w:name="Text8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7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8" w:name="Text10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8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9" w:name="Text1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9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0" w:name="Text5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0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01" w:name="Text7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1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2" w:name="Text1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2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3" w:name="Text8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3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4" w:name="Text10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4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05" w:name="Text1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5"/>
          </w:p>
        </w:tc>
      </w:tr>
      <w:tr w:rsidR="00F3246A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6" w:name="Text5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6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7" w:name="Text7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7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8" w:name="Text1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8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9" w:name="Text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9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0" w:name="Text10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0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246A" w:rsidRDefault="00F3246A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11" w:name="Text1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1"/>
          </w:p>
        </w:tc>
      </w:tr>
      <w:tr w:rsidR="00D52365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D52365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D52365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D52365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D52365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D52365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D52365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D52365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52365">
        <w:trPr>
          <w:trHeight w:val="34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D52365" w:rsidP="00D52365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B412F7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B412F7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B412F7" w:rsidP="00B412F7">
            <w:pPr>
              <w:tabs>
                <w:tab w:val="left" w:pos="397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B412F7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B412F7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365" w:rsidRDefault="00B412F7" w:rsidP="00D52365">
            <w:pPr>
              <w:tabs>
                <w:tab w:val="left" w:pos="39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 w:rsidR="009D7D5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ED554C" w:rsidRDefault="00ED554C">
      <w:pPr>
        <w:spacing w:line="360" w:lineRule="auto"/>
        <w:rPr>
          <w:rFonts w:ascii="Arial" w:hAnsi="Arial"/>
          <w:b/>
          <w:sz w:val="2"/>
        </w:rPr>
      </w:pPr>
    </w:p>
    <w:sectPr w:rsidR="00ED554C" w:rsidSect="00D52365">
      <w:headerReference w:type="default" r:id="rId10"/>
      <w:footerReference w:type="default" r:id="rId11"/>
      <w:type w:val="continuous"/>
      <w:pgSz w:w="16840" w:h="11907" w:orient="landscape" w:code="9"/>
      <w:pgMar w:top="567" w:right="567" w:bottom="284" w:left="567" w:header="22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1D3" w:rsidRDefault="00DD71D3">
      <w:r>
        <w:separator/>
      </w:r>
    </w:p>
  </w:endnote>
  <w:endnote w:type="continuationSeparator" w:id="0">
    <w:p w:rsidR="00DD71D3" w:rsidRDefault="00DD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DD71D3">
      <w:tc>
        <w:tcPr>
          <w:tcW w:w="5172" w:type="dxa"/>
        </w:tcPr>
        <w:p w:rsidR="00DD71D3" w:rsidRDefault="00730631" w:rsidP="003B0F2E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13a</w:t>
          </w:r>
          <w:r w:rsidR="00DD71D3">
            <w:rPr>
              <w:rFonts w:ascii="Arial" w:hAnsi="Arial"/>
              <w:sz w:val="16"/>
            </w:rPr>
            <w:t xml:space="preserve"> MSG 2018 M-FS</w:t>
          </w:r>
        </w:p>
      </w:tc>
      <w:tc>
        <w:tcPr>
          <w:tcW w:w="5172" w:type="dxa"/>
        </w:tcPr>
        <w:p w:rsidR="00DD71D3" w:rsidRDefault="00DD71D3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:rsidR="00DD71D3" w:rsidRPr="00560D5A" w:rsidRDefault="00DD71D3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1D3" w:rsidRDefault="00DD71D3">
      <w:r>
        <w:separator/>
      </w:r>
    </w:p>
  </w:footnote>
  <w:footnote w:type="continuationSeparator" w:id="0">
    <w:p w:rsidR="00DD71D3" w:rsidRDefault="00DD7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D3" w:rsidRPr="00D52365" w:rsidRDefault="00DD71D3">
    <w:pPr>
      <w:pStyle w:val="Kopfzeile"/>
      <w:tabs>
        <w:tab w:val="left" w:pos="9356"/>
        <w:tab w:val="left" w:pos="9781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D67B07"/>
    <w:multiLevelType w:val="singleLevel"/>
    <w:tmpl w:val="34C6F3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6A"/>
    <w:rsid w:val="00044A0A"/>
    <w:rsid w:val="00057834"/>
    <w:rsid w:val="000F5216"/>
    <w:rsid w:val="001B048B"/>
    <w:rsid w:val="00253EEB"/>
    <w:rsid w:val="002727D1"/>
    <w:rsid w:val="0027576C"/>
    <w:rsid w:val="002817DE"/>
    <w:rsid w:val="002D278C"/>
    <w:rsid w:val="00335020"/>
    <w:rsid w:val="00340F53"/>
    <w:rsid w:val="00341EDB"/>
    <w:rsid w:val="003B0F2E"/>
    <w:rsid w:val="003B1996"/>
    <w:rsid w:val="003E082B"/>
    <w:rsid w:val="003E5F33"/>
    <w:rsid w:val="00432E36"/>
    <w:rsid w:val="0044059C"/>
    <w:rsid w:val="004C58C3"/>
    <w:rsid w:val="004E6CEB"/>
    <w:rsid w:val="00560D5A"/>
    <w:rsid w:val="005628BE"/>
    <w:rsid w:val="0062210D"/>
    <w:rsid w:val="006664C6"/>
    <w:rsid w:val="006E7F54"/>
    <w:rsid w:val="00730631"/>
    <w:rsid w:val="007441FC"/>
    <w:rsid w:val="00794995"/>
    <w:rsid w:val="007D5A28"/>
    <w:rsid w:val="008171FD"/>
    <w:rsid w:val="00961FAF"/>
    <w:rsid w:val="009D7D50"/>
    <w:rsid w:val="00B371FE"/>
    <w:rsid w:val="00B412F7"/>
    <w:rsid w:val="00B603C4"/>
    <w:rsid w:val="00B71FC7"/>
    <w:rsid w:val="00C61536"/>
    <w:rsid w:val="00D52365"/>
    <w:rsid w:val="00DA317E"/>
    <w:rsid w:val="00DD71D3"/>
    <w:rsid w:val="00DE13B9"/>
    <w:rsid w:val="00E20353"/>
    <w:rsid w:val="00E90075"/>
    <w:rsid w:val="00ED554C"/>
    <w:rsid w:val="00EE46F9"/>
    <w:rsid w:val="00F3246A"/>
    <w:rsid w:val="00F73BE9"/>
    <w:rsid w:val="00F8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cap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73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cap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73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1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Stimmzettel für die Wahl des Pfarrgemeinderates am 8. März 1998</vt:lpstr>
    </vt:vector>
  </TitlesOfParts>
  <Company>Erzbischöfliches Ordinariat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Stimmzettel für die Wahl des Pfarrgemeinderates am 8. März 1998</dc:title>
  <dc:creator>Diözesanrat der Katholiken</dc:creator>
  <cp:lastModifiedBy>Bayer Michael</cp:lastModifiedBy>
  <cp:revision>5</cp:revision>
  <cp:lastPrinted>2017-10-09T15:37:00Z</cp:lastPrinted>
  <dcterms:created xsi:type="dcterms:W3CDTF">2017-10-09T12:56:00Z</dcterms:created>
  <dcterms:modified xsi:type="dcterms:W3CDTF">2017-10-09T17:35:00Z</dcterms:modified>
</cp:coreProperties>
</file>