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4210"/>
        <w:gridCol w:w="4210"/>
        <w:gridCol w:w="4210"/>
      </w:tblGrid>
      <w:tr w:rsidR="00CA2DFC" w:rsidTr="00621CC3">
        <w:trPr>
          <w:trHeight w:val="5954"/>
          <w:jc w:val="right"/>
        </w:trPr>
        <w:tc>
          <w:tcPr>
            <w:tcW w:w="4210" w:type="dxa"/>
          </w:tcPr>
          <w:p w:rsidR="00CA2DFC" w:rsidRPr="00BE7127" w:rsidRDefault="00581ABD" w:rsidP="00BE7127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714625" cy="36957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0" w:type="dxa"/>
          </w:tcPr>
          <w:p w:rsidR="00621CC3" w:rsidRDefault="00621CC3" w:rsidP="00A277CF">
            <w:pPr>
              <w:rPr>
                <w:sz w:val="24"/>
              </w:rPr>
            </w:pPr>
          </w:p>
          <w:p w:rsidR="00621CC3" w:rsidRDefault="00581ABD" w:rsidP="00A277CF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0" cy="792480"/>
                      <wp:effectExtent l="0" t="0" r="0" b="0"/>
                      <wp:wrapSquare wrapText="bothSides"/>
                      <wp:docPr id="32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3F74C3" w:rsidRDefault="006D1813" w:rsidP="00A277CF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Anforderung der Briefwa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lunterlagen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für die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emei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deratswahl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1" o:spid="_x0000_s1026" type="#_x0000_t202" style="position:absolute;margin-left:0;margin-top:0;width:210pt;height:62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" stroked="f">
                      <v:textbox style="mso-fit-shape-to-text:t">
                        <w:txbxContent>
                          <w:p w:rsidR="006D1813" w:rsidRPr="003F74C3" w:rsidRDefault="006D1813" w:rsidP="00A277C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Anforderung der Briefwa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lunterlagen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für die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emei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deratswahl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21CC3" w:rsidRDefault="00621CC3" w:rsidP="00621CC3">
            <w:pPr>
              <w:rPr>
                <w:sz w:val="24"/>
              </w:rPr>
            </w:pPr>
          </w:p>
          <w:p w:rsidR="00621CC3" w:rsidRDefault="00581ABD" w:rsidP="00621CC3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0" cy="792480"/>
                      <wp:effectExtent l="0" t="0" r="0" b="0"/>
                      <wp:wrapSquare wrapText="bothSides"/>
                      <wp:docPr id="31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530ACC" w:rsidRDefault="006D1813" w:rsidP="00621CC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Ich möchte am </w:t>
                                  </w:r>
                                  <w:r w:rsidRPr="001D676F">
                                    <w:rPr>
                                      <w:b/>
                                      <w:sz w:val="24"/>
                                    </w:rPr>
                                    <w:t>25. Februar 2018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an der Wahl des Gemeinderats teilnehmen und beantrage hiermit die Zusendung der Briefwahlunterlagen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6" o:spid="_x0000_s1027" type="#_x0000_t202" style="position:absolute;margin-left:0;margin-top:0;width:210pt;height:62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" stroked="f">
                      <v:textbox style="mso-fit-shape-to-text:t">
                        <w:txbxContent>
                          <w:p w:rsidR="006D1813" w:rsidRPr="00530ACC" w:rsidRDefault="006D1813" w:rsidP="00621C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Ich möchte am </w:t>
                            </w:r>
                            <w:r w:rsidRPr="001D676F">
                              <w:rPr>
                                <w:b/>
                                <w:sz w:val="24"/>
                              </w:rPr>
                              <w:t>25. Februar 2018</w:t>
                            </w:r>
                            <w:r>
                              <w:rPr>
                                <w:sz w:val="24"/>
                              </w:rPr>
                              <w:t xml:space="preserve"> an der Wahl des Gemeinderats teilnehmen und beantrage hiermit die Zusendung der Briefwahlunterlagen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21CC3" w:rsidRDefault="00621CC3" w:rsidP="00621CC3">
            <w:pPr>
              <w:rPr>
                <w:sz w:val="24"/>
              </w:rPr>
            </w:pPr>
          </w:p>
          <w:p w:rsidR="00621CC3" w:rsidRDefault="00621CC3" w:rsidP="00621CC3">
            <w:pPr>
              <w:rPr>
                <w:sz w:val="24"/>
              </w:rPr>
            </w:pPr>
          </w:p>
          <w:p w:rsidR="00621CC3" w:rsidRDefault="00621CC3" w:rsidP="00621CC3">
            <w:pPr>
              <w:rPr>
                <w:sz w:val="24"/>
              </w:rPr>
            </w:pPr>
            <w:r>
              <w:rPr>
                <w:sz w:val="24"/>
              </w:rPr>
              <w:t xml:space="preserve">   ………………………………………….</w:t>
            </w:r>
          </w:p>
          <w:p w:rsidR="00621CC3" w:rsidRDefault="00621CC3" w:rsidP="00621CC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</w:t>
            </w:r>
            <w:r w:rsidRPr="00621CC3">
              <w:rPr>
                <w:i/>
                <w:sz w:val="16"/>
                <w:szCs w:val="16"/>
              </w:rPr>
              <w:t>Ort, Datum</w:t>
            </w:r>
          </w:p>
          <w:p w:rsidR="00621CC3" w:rsidRDefault="00621CC3" w:rsidP="00621CC3">
            <w:pPr>
              <w:rPr>
                <w:sz w:val="16"/>
                <w:szCs w:val="16"/>
              </w:rPr>
            </w:pPr>
          </w:p>
          <w:p w:rsidR="00621CC3" w:rsidRDefault="00621CC3" w:rsidP="00621CC3">
            <w:pPr>
              <w:rPr>
                <w:sz w:val="16"/>
                <w:szCs w:val="16"/>
              </w:rPr>
            </w:pPr>
          </w:p>
          <w:p w:rsidR="00621CC3" w:rsidRDefault="00621CC3" w:rsidP="00621CC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………………………………………………………………………..</w:t>
            </w:r>
          </w:p>
          <w:p w:rsidR="00621CC3" w:rsidRPr="00621CC3" w:rsidRDefault="00621CC3" w:rsidP="00621CC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621CC3">
              <w:rPr>
                <w:i/>
                <w:sz w:val="16"/>
                <w:szCs w:val="16"/>
              </w:rPr>
              <w:t>Unterschrift</w:t>
            </w:r>
          </w:p>
        </w:tc>
        <w:tc>
          <w:tcPr>
            <w:tcW w:w="4210" w:type="dxa"/>
          </w:tcPr>
          <w:p w:rsidR="00CA2DFC" w:rsidRDefault="00581ABD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714625" cy="3695700"/>
                  <wp:effectExtent l="0" t="0" r="9525" b="0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0" w:type="dxa"/>
          </w:tcPr>
          <w:p w:rsidR="00CA2DFC" w:rsidRDefault="00CA2DFC">
            <w:pPr>
              <w:rPr>
                <w:sz w:val="24"/>
              </w:rPr>
            </w:pPr>
          </w:p>
          <w:p w:rsidR="00621CC3" w:rsidRDefault="00581ABD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70175" cy="792480"/>
                      <wp:effectExtent l="0" t="0" r="0" b="0"/>
                      <wp:wrapSquare wrapText="bothSides"/>
                      <wp:docPr id="30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17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905A02" w:rsidRDefault="006D1813" w:rsidP="00A277CF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Anforderung der Briefwa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lunterlagen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für die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emei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deratswahl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2" o:spid="_x0000_s1028" type="#_x0000_t202" style="position:absolute;margin-left:0;margin-top:0;width:210.25pt;height:62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" stroked="f">
                      <v:textbox style="mso-fit-shape-to-text:t">
                        <w:txbxContent>
                          <w:p w:rsidR="006D1813" w:rsidRPr="00905A02" w:rsidRDefault="006D1813" w:rsidP="00A277C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Anforderung der Briefwa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lunterlagen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für die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emei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deratswahl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21CC3" w:rsidRDefault="00621CC3" w:rsidP="00621CC3">
            <w:pPr>
              <w:rPr>
                <w:sz w:val="24"/>
              </w:rPr>
            </w:pPr>
          </w:p>
          <w:p w:rsidR="00621CC3" w:rsidRDefault="00581ABD" w:rsidP="00621CC3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70175" cy="792480"/>
                      <wp:effectExtent l="0" t="0" r="0" b="0"/>
                      <wp:wrapSquare wrapText="bothSides"/>
                      <wp:docPr id="2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17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8109CB" w:rsidRDefault="006D1813" w:rsidP="00621CC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Ich möchte am </w:t>
                                  </w:r>
                                  <w:r w:rsidRPr="001D676F">
                                    <w:rPr>
                                      <w:b/>
                                      <w:sz w:val="24"/>
                                    </w:rPr>
                                    <w:t>25. Februar 2018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an der Wahl des Gemeinderats teilnehmen und beantrage hiermit die Zusendung der Briefwahlunterlagen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7" o:spid="_x0000_s1029" type="#_x0000_t202" style="position:absolute;margin-left:0;margin-top:0;width:210.25pt;height:62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" stroked="f">
                      <v:textbox style="mso-fit-shape-to-text:t">
                        <w:txbxContent>
                          <w:p w:rsidR="006D1813" w:rsidRPr="008109CB" w:rsidRDefault="006D1813" w:rsidP="00621C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Ich möchte am </w:t>
                            </w:r>
                            <w:r w:rsidRPr="001D676F">
                              <w:rPr>
                                <w:b/>
                                <w:sz w:val="24"/>
                              </w:rPr>
                              <w:t>25. Februar 2018</w:t>
                            </w:r>
                            <w:r>
                              <w:rPr>
                                <w:sz w:val="24"/>
                              </w:rPr>
                              <w:t xml:space="preserve"> an der Wahl des Gemeinderats teilnehmen und beantrage hiermit die Zusendung der Briefwahlunterlagen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21CC3" w:rsidRDefault="00621CC3" w:rsidP="00621CC3">
            <w:pPr>
              <w:rPr>
                <w:sz w:val="24"/>
              </w:rPr>
            </w:pPr>
          </w:p>
          <w:p w:rsidR="00621CC3" w:rsidRDefault="00621CC3" w:rsidP="00621CC3">
            <w:pPr>
              <w:rPr>
                <w:sz w:val="24"/>
              </w:rPr>
            </w:pPr>
          </w:p>
          <w:p w:rsidR="00621CC3" w:rsidRDefault="00621CC3" w:rsidP="00621CC3">
            <w:pPr>
              <w:rPr>
                <w:sz w:val="24"/>
              </w:rPr>
            </w:pPr>
            <w:r>
              <w:rPr>
                <w:sz w:val="24"/>
              </w:rPr>
              <w:t xml:space="preserve">   ………………………………………….</w:t>
            </w:r>
          </w:p>
          <w:p w:rsidR="00621CC3" w:rsidRDefault="00621CC3" w:rsidP="00621CC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</w:t>
            </w:r>
            <w:r w:rsidRPr="00621CC3">
              <w:rPr>
                <w:i/>
                <w:sz w:val="16"/>
                <w:szCs w:val="16"/>
              </w:rPr>
              <w:t>Ort, Datum</w:t>
            </w:r>
          </w:p>
          <w:p w:rsidR="00621CC3" w:rsidRDefault="00621CC3" w:rsidP="00621CC3">
            <w:pPr>
              <w:rPr>
                <w:sz w:val="16"/>
                <w:szCs w:val="16"/>
              </w:rPr>
            </w:pPr>
          </w:p>
          <w:p w:rsidR="00621CC3" w:rsidRDefault="00621CC3" w:rsidP="00621CC3">
            <w:pPr>
              <w:rPr>
                <w:sz w:val="16"/>
                <w:szCs w:val="16"/>
              </w:rPr>
            </w:pPr>
          </w:p>
          <w:p w:rsidR="00621CC3" w:rsidRDefault="00621CC3" w:rsidP="00621CC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………………………………………………………………………..</w:t>
            </w:r>
          </w:p>
          <w:p w:rsidR="00A277CF" w:rsidRPr="00621CC3" w:rsidRDefault="00621CC3" w:rsidP="00621CC3">
            <w:pPr>
              <w:rPr>
                <w:sz w:val="24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621CC3">
              <w:rPr>
                <w:i/>
                <w:sz w:val="16"/>
                <w:szCs w:val="16"/>
              </w:rPr>
              <w:t>Unterschrift</w:t>
            </w:r>
          </w:p>
        </w:tc>
      </w:tr>
      <w:tr w:rsidR="00CA2DFC" w:rsidTr="00621CC3">
        <w:trPr>
          <w:trHeight w:val="5860"/>
          <w:jc w:val="right"/>
        </w:trPr>
        <w:tc>
          <w:tcPr>
            <w:tcW w:w="4210" w:type="dxa"/>
          </w:tcPr>
          <w:p w:rsidR="00CA2DFC" w:rsidRDefault="00581ABD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714625" cy="3695700"/>
                  <wp:effectExtent l="0" t="0" r="9525" b="0"/>
                  <wp:docPr id="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0" w:type="dxa"/>
          </w:tcPr>
          <w:p w:rsidR="00CA2DFC" w:rsidRDefault="00CA2DFC">
            <w:pPr>
              <w:rPr>
                <w:sz w:val="24"/>
              </w:rPr>
            </w:pPr>
          </w:p>
          <w:p w:rsidR="00621CC3" w:rsidRPr="00621CC3" w:rsidRDefault="00581ABD" w:rsidP="00621CC3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0" cy="792480"/>
                      <wp:effectExtent l="0" t="0" r="0" b="0"/>
                      <wp:wrapSquare wrapText="bothSides"/>
                      <wp:docPr id="28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BB030F" w:rsidRDefault="006D1813" w:rsidP="00A277CF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Anforderung der Briefwa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lunterlagen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für die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emei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deratswahl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" o:spid="_x0000_s1030" type="#_x0000_t202" style="position:absolute;margin-left:0;margin-top:0;width:210pt;height:62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" stroked="f">
                      <v:textbox style="mso-fit-shape-to-text:t">
                        <w:txbxContent>
                          <w:p w:rsidR="006D1813" w:rsidRPr="00BB030F" w:rsidRDefault="006D1813" w:rsidP="00A277C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Anforderung der Briefwa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lunterlagen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für die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emei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deratswahl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21CC3" w:rsidRDefault="00621CC3" w:rsidP="00621CC3">
            <w:pPr>
              <w:rPr>
                <w:sz w:val="24"/>
              </w:rPr>
            </w:pPr>
          </w:p>
          <w:p w:rsidR="00CF2FBC" w:rsidRDefault="00581ABD" w:rsidP="00621CC3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0" cy="792480"/>
                      <wp:effectExtent l="0" t="0" r="0" b="0"/>
                      <wp:wrapSquare wrapText="bothSides"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A42EF2" w:rsidRDefault="006D1813" w:rsidP="00621CC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Ich möchte am </w:t>
                                  </w:r>
                                  <w:r w:rsidRPr="001D676F">
                                    <w:rPr>
                                      <w:b/>
                                      <w:sz w:val="24"/>
                                    </w:rPr>
                                    <w:t>25. Februar 2018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an der Wahl des Gemeinderats teilnehmen und beantrage hiermit die Zusendung der Briefwahlunterlagen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8" o:spid="_x0000_s1031" type="#_x0000_t202" style="position:absolute;margin-left:0;margin-top:0;width:210pt;height:62.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" stroked="f">
                      <v:textbox style="mso-fit-shape-to-text:t">
                        <w:txbxContent>
                          <w:p w:rsidR="006D1813" w:rsidRPr="00A42EF2" w:rsidRDefault="006D1813" w:rsidP="00621C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Ich möchte am </w:t>
                            </w:r>
                            <w:r w:rsidRPr="001D676F">
                              <w:rPr>
                                <w:b/>
                                <w:sz w:val="24"/>
                              </w:rPr>
                              <w:t>25. Februar 2018</w:t>
                            </w:r>
                            <w:r>
                              <w:rPr>
                                <w:sz w:val="24"/>
                              </w:rPr>
                              <w:t xml:space="preserve"> an der Wahl des Gemeinderats teilnehmen und beantrage hiermit die Zusendung der Briefwahlunterlagen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F2FBC" w:rsidRPr="00CF2FBC" w:rsidRDefault="00CF2FBC" w:rsidP="00CF2FBC">
            <w:pPr>
              <w:rPr>
                <w:sz w:val="24"/>
              </w:rPr>
            </w:pPr>
          </w:p>
          <w:p w:rsidR="00CF2FBC" w:rsidRDefault="00CF2FBC" w:rsidP="00CF2FBC">
            <w:pPr>
              <w:rPr>
                <w:sz w:val="24"/>
              </w:rPr>
            </w:pPr>
          </w:p>
          <w:p w:rsidR="00CF2FBC" w:rsidRDefault="00CF2FBC" w:rsidP="00CF2FBC">
            <w:pPr>
              <w:rPr>
                <w:sz w:val="24"/>
              </w:rPr>
            </w:pPr>
            <w:r>
              <w:rPr>
                <w:sz w:val="24"/>
              </w:rPr>
              <w:t xml:space="preserve">   ………………………………………….</w:t>
            </w:r>
          </w:p>
          <w:p w:rsidR="00CF2FBC" w:rsidRDefault="00CF2FBC" w:rsidP="00CF2F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</w:t>
            </w:r>
            <w:r w:rsidRPr="00621CC3">
              <w:rPr>
                <w:i/>
                <w:sz w:val="16"/>
                <w:szCs w:val="16"/>
              </w:rPr>
              <w:t>Ort, Datum</w:t>
            </w:r>
          </w:p>
          <w:p w:rsidR="00CF2FBC" w:rsidRDefault="00CF2FBC" w:rsidP="00CF2FBC">
            <w:pPr>
              <w:rPr>
                <w:sz w:val="16"/>
                <w:szCs w:val="16"/>
              </w:rPr>
            </w:pPr>
          </w:p>
          <w:p w:rsidR="00CF2FBC" w:rsidRDefault="00CF2FBC" w:rsidP="00CF2FBC">
            <w:pPr>
              <w:rPr>
                <w:sz w:val="16"/>
                <w:szCs w:val="16"/>
              </w:rPr>
            </w:pPr>
          </w:p>
          <w:p w:rsidR="00CF2FBC" w:rsidRDefault="00CF2FBC" w:rsidP="00CF2F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………………………………………………………………………..</w:t>
            </w:r>
          </w:p>
          <w:p w:rsidR="00A277CF" w:rsidRDefault="00CF2FBC" w:rsidP="00CF2F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621CC3">
              <w:rPr>
                <w:i/>
                <w:sz w:val="16"/>
                <w:szCs w:val="16"/>
              </w:rPr>
              <w:t>Unterschrift</w:t>
            </w:r>
          </w:p>
          <w:p w:rsidR="00CF2FBC" w:rsidRDefault="00CF2FBC" w:rsidP="00CF2FBC">
            <w:pPr>
              <w:rPr>
                <w:i/>
                <w:sz w:val="16"/>
                <w:szCs w:val="16"/>
              </w:rPr>
            </w:pPr>
          </w:p>
          <w:p w:rsidR="00CF2FBC" w:rsidRPr="00CF2FBC" w:rsidRDefault="00CF2FBC" w:rsidP="006D1813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Pr="00CF2FBC">
              <w:rPr>
                <w:sz w:val="12"/>
                <w:szCs w:val="12"/>
              </w:rPr>
              <w:t xml:space="preserve">   </w:t>
            </w:r>
            <w:r w:rsidR="006D1813">
              <w:rPr>
                <w:sz w:val="12"/>
                <w:szCs w:val="12"/>
              </w:rPr>
              <w:t>11</w:t>
            </w:r>
            <w:r w:rsidRPr="00CF2FBC">
              <w:rPr>
                <w:sz w:val="12"/>
                <w:szCs w:val="12"/>
              </w:rPr>
              <w:t xml:space="preserve"> </w:t>
            </w:r>
            <w:r w:rsidR="00581ABD">
              <w:rPr>
                <w:sz w:val="12"/>
                <w:szCs w:val="12"/>
              </w:rPr>
              <w:t>MSG</w:t>
            </w:r>
            <w:r w:rsidRPr="00CF2FBC">
              <w:rPr>
                <w:sz w:val="12"/>
                <w:szCs w:val="12"/>
              </w:rPr>
              <w:t xml:space="preserve"> 2018 M-FS</w:t>
            </w:r>
          </w:p>
        </w:tc>
        <w:tc>
          <w:tcPr>
            <w:tcW w:w="4210" w:type="dxa"/>
          </w:tcPr>
          <w:p w:rsidR="00CA2DFC" w:rsidRDefault="00581ABD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714625" cy="3695700"/>
                  <wp:effectExtent l="0" t="0" r="9525" b="0"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0" w:type="dxa"/>
          </w:tcPr>
          <w:p w:rsidR="00CA2DFC" w:rsidRDefault="00CA2DFC">
            <w:pPr>
              <w:rPr>
                <w:sz w:val="24"/>
              </w:rPr>
            </w:pPr>
          </w:p>
          <w:p w:rsidR="00621CC3" w:rsidRDefault="00581ABD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70175" cy="792480"/>
                      <wp:effectExtent l="0" t="0" r="0" b="0"/>
                      <wp:wrapSquare wrapText="bothSides"/>
                      <wp:docPr id="2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17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09056B" w:rsidRDefault="006D1813" w:rsidP="00A277CF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Anforderung der Briefwa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lunterlagen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für die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emei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A277C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deratswahl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4" o:spid="_x0000_s1032" type="#_x0000_t202" style="position:absolute;margin-left:0;margin-top:0;width:210.25pt;height:62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" stroked="f">
                      <v:textbox style="mso-fit-shape-to-text:t">
                        <w:txbxContent>
                          <w:p w:rsidR="006D1813" w:rsidRPr="0009056B" w:rsidRDefault="006D1813" w:rsidP="00A277C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Anforderung der Briefwa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lunterlagen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für die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emei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A277CF">
                              <w:rPr>
                                <w:b/>
                                <w:sz w:val="32"/>
                                <w:szCs w:val="32"/>
                              </w:rPr>
                              <w:t>deratswahl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21CC3" w:rsidRDefault="00621CC3" w:rsidP="00621CC3">
            <w:pPr>
              <w:rPr>
                <w:sz w:val="24"/>
              </w:rPr>
            </w:pPr>
          </w:p>
          <w:p w:rsidR="00CF2FBC" w:rsidRDefault="00581ABD" w:rsidP="00621CC3">
            <w:pPr>
              <w:rPr>
                <w:sz w:val="24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70175" cy="792480"/>
                      <wp:effectExtent l="0" t="0" r="0" b="0"/>
                      <wp:wrapSquare wrapText="bothSides"/>
                      <wp:docPr id="25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17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01681C" w:rsidRDefault="006D1813" w:rsidP="00621CC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Ich möchte am </w:t>
                                  </w:r>
                                  <w:r w:rsidRPr="001D676F">
                                    <w:rPr>
                                      <w:b/>
                                      <w:sz w:val="24"/>
                                    </w:rPr>
                                    <w:t>25. Februar 2018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an der Wahl des Gemeinderats teilnehmen und beantrage hiermit die Zusendung der Briefwahlunterlagen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" o:spid="_x0000_s1033" type="#_x0000_t202" style="position:absolute;margin-left:0;margin-top:0;width:210.25pt;height:62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" stroked="f">
                      <v:textbox style="mso-fit-shape-to-text:t">
                        <w:txbxContent>
                          <w:p w:rsidR="006D1813" w:rsidRPr="0001681C" w:rsidRDefault="006D1813" w:rsidP="00621C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Ich möchte am </w:t>
                            </w:r>
                            <w:r w:rsidRPr="001D676F">
                              <w:rPr>
                                <w:b/>
                                <w:sz w:val="24"/>
                              </w:rPr>
                              <w:t>25. Februar 2018</w:t>
                            </w:r>
                            <w:r>
                              <w:rPr>
                                <w:sz w:val="24"/>
                              </w:rPr>
                              <w:t xml:space="preserve"> an der Wahl des Gemeinderats teilnehmen und beantrage hiermit die Zusendung der Briefwahlunterlagen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F2FBC" w:rsidRPr="00CF2FBC" w:rsidRDefault="00CF2FBC" w:rsidP="00CF2FBC">
            <w:pPr>
              <w:rPr>
                <w:sz w:val="24"/>
              </w:rPr>
            </w:pPr>
          </w:p>
          <w:p w:rsidR="00CF2FBC" w:rsidRDefault="00CF2FBC" w:rsidP="00CF2FBC">
            <w:pPr>
              <w:rPr>
                <w:sz w:val="24"/>
              </w:rPr>
            </w:pPr>
          </w:p>
          <w:p w:rsidR="00CF2FBC" w:rsidRDefault="00CF2FBC" w:rsidP="00CF2FBC">
            <w:pPr>
              <w:rPr>
                <w:sz w:val="24"/>
              </w:rPr>
            </w:pPr>
            <w:r>
              <w:rPr>
                <w:sz w:val="24"/>
              </w:rPr>
              <w:t xml:space="preserve">   ………………………………………….</w:t>
            </w:r>
          </w:p>
          <w:p w:rsidR="00CF2FBC" w:rsidRDefault="00CF2FBC" w:rsidP="00CF2F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</w:t>
            </w:r>
            <w:r w:rsidRPr="00621CC3">
              <w:rPr>
                <w:i/>
                <w:sz w:val="16"/>
                <w:szCs w:val="16"/>
              </w:rPr>
              <w:t>Ort, Datum</w:t>
            </w:r>
          </w:p>
          <w:p w:rsidR="00CF2FBC" w:rsidRDefault="00CF2FBC" w:rsidP="00CF2FBC">
            <w:pPr>
              <w:rPr>
                <w:sz w:val="16"/>
                <w:szCs w:val="16"/>
              </w:rPr>
            </w:pPr>
          </w:p>
          <w:p w:rsidR="00CF2FBC" w:rsidRDefault="00CF2FBC" w:rsidP="00CF2FBC">
            <w:pPr>
              <w:rPr>
                <w:sz w:val="16"/>
                <w:szCs w:val="16"/>
              </w:rPr>
            </w:pPr>
          </w:p>
          <w:p w:rsidR="00CF2FBC" w:rsidRDefault="00CF2FBC" w:rsidP="00CF2F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………………………………………………………………………..</w:t>
            </w:r>
          </w:p>
          <w:p w:rsidR="00A277CF" w:rsidRDefault="00CF2FBC" w:rsidP="00CF2F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621CC3">
              <w:rPr>
                <w:i/>
                <w:sz w:val="16"/>
                <w:szCs w:val="16"/>
              </w:rPr>
              <w:t>Unterschrift</w:t>
            </w:r>
          </w:p>
          <w:p w:rsidR="006D1813" w:rsidRDefault="006D1813" w:rsidP="00CF2FBC">
            <w:pPr>
              <w:rPr>
                <w:i/>
                <w:sz w:val="16"/>
                <w:szCs w:val="16"/>
              </w:rPr>
            </w:pPr>
          </w:p>
          <w:p w:rsidR="006D1813" w:rsidRPr="00CF2FBC" w:rsidRDefault="006D1813" w:rsidP="00CF2FBC">
            <w:pPr>
              <w:rPr>
                <w:sz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Pr="006D1813">
              <w:rPr>
                <w:sz w:val="16"/>
                <w:szCs w:val="16"/>
              </w:rPr>
              <w:t xml:space="preserve">   </w:t>
            </w:r>
            <w:r w:rsidRPr="006D1813">
              <w:rPr>
                <w:sz w:val="12"/>
                <w:szCs w:val="12"/>
              </w:rPr>
              <w:t>11 MSG 2018 M-FS</w:t>
            </w:r>
          </w:p>
        </w:tc>
      </w:tr>
    </w:tbl>
    <w:p w:rsidR="009367FC" w:rsidRDefault="009367FC">
      <w:pPr>
        <w:rPr>
          <w:sz w:val="2"/>
        </w:rPr>
      </w:pPr>
    </w:p>
    <w:p w:rsidR="009367FC" w:rsidRDefault="009367FC">
      <w:pPr>
        <w:rPr>
          <w:sz w:val="2"/>
        </w:rPr>
      </w:pPr>
      <w:r>
        <w:rPr>
          <w:sz w:val="2"/>
        </w:rPr>
        <w:br w:type="page"/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  <w:gridCol w:w="8420"/>
      </w:tblGrid>
      <w:tr w:rsidR="009367FC">
        <w:trPr>
          <w:trHeight w:val="5954"/>
        </w:trPr>
        <w:tc>
          <w:tcPr>
            <w:tcW w:w="8420" w:type="dxa"/>
          </w:tcPr>
          <w:p w:rsidR="009367FC" w:rsidRDefault="00581ABD">
            <w:pPr>
              <w:rPr>
                <w:sz w:val="24"/>
              </w:rPr>
            </w:pPr>
            <w:r>
              <w:rPr>
                <w:noProof/>
                <w:sz w:val="24"/>
                <w:lang w:val="el-GR" w:eastAsia="el-G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755650</wp:posOffset>
                      </wp:positionV>
                      <wp:extent cx="2827020" cy="1259840"/>
                      <wp:effectExtent l="0" t="0" r="0" b="0"/>
                      <wp:wrapNone/>
                      <wp:docPr id="2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1" w:type="dxa"/>
                                    <w:tblLayout w:type="fixed"/>
                                    <w:tblCellMar>
                                      <w:left w:w="71" w:type="dxa"/>
                                      <w:right w:w="71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111"/>
                                  </w:tblGrid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Name, Vorname (bitte in Druckbuchstaben)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Straße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PLZ, Ort</w:t>
                                        </w:r>
                                      </w:p>
                                    </w:tc>
                                  </w:tr>
                                </w:tbl>
                                <w:p w:rsidR="006D1813" w:rsidRDefault="006D181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34" type="#_x0000_t202" style="position:absolute;margin-left:19.6pt;margin-top:59.5pt;width:222.6pt;height:9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11"/>
                            </w:tblGrid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Name, Vorname (bitte in Druckbuchstaben)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Straße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PLZ, Ort</w:t>
                                  </w:r>
                                </w:p>
                              </w:tc>
                            </w:tr>
                          </w:tbl>
                          <w:p w:rsidR="006D1813" w:rsidRDefault="006D18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1852295</wp:posOffset>
                      </wp:positionV>
                      <wp:extent cx="1706880" cy="1795780"/>
                      <wp:effectExtent l="0" t="0" r="0" b="0"/>
                      <wp:wrapNone/>
                      <wp:docPr id="2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179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den Vorsitzenden</w:t>
                                  </w: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die Vorsitzende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4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des Wahlausschusses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03"/>
                                  </w:tblGrid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5" type="#_x0000_t202" style="position:absolute;margin-left:263.2pt;margin-top:145.85pt;width:134.4pt;height:1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" o:allowincell="f" stroked="f">
                      <v:textbox inset="0,0,0,0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den Vorsitzenden</w:t>
                            </w: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die Vorsitzende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4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des Wahlausschusses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3"/>
                            </w:tblGrid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9569450</wp:posOffset>
                      </wp:positionH>
                      <wp:positionV relativeFrom="paragraph">
                        <wp:posOffset>202565</wp:posOffset>
                      </wp:positionV>
                      <wp:extent cx="669290" cy="867410"/>
                      <wp:effectExtent l="0" t="0" r="0" b="0"/>
                      <wp:wrapNone/>
                      <wp:docPr id="22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Bitte</w:t>
                                  </w: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freimachen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6" type="#_x0000_t202" style="position:absolute;margin-left:753.5pt;margin-top:15.95pt;width:52.7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" o:allowincell="f">
                      <v:textbox inset=".5mm,,.5mm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Bitte</w:t>
                            </w: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freimachen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4435475</wp:posOffset>
                      </wp:positionH>
                      <wp:positionV relativeFrom="paragraph">
                        <wp:posOffset>3950335</wp:posOffset>
                      </wp:positionV>
                      <wp:extent cx="669290" cy="867410"/>
                      <wp:effectExtent l="0" t="0" r="0" b="0"/>
                      <wp:wrapNone/>
                      <wp:docPr id="2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Bitte</w:t>
                                  </w: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freimachen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37" type="#_x0000_t202" style="position:absolute;margin-left:349.25pt;margin-top:311.05pt;width:52.7pt;height: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" o:allowincell="f">
                      <v:textbox inset=".5mm,,.5mm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Bitte</w:t>
                            </w: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freimachen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184785</wp:posOffset>
                      </wp:positionV>
                      <wp:extent cx="669290" cy="867410"/>
                      <wp:effectExtent l="0" t="0" r="0" b="0"/>
                      <wp:wrapNone/>
                      <wp:docPr id="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Bitte</w:t>
                                  </w: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freimachen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38" type="#_x0000_t202" style="position:absolute;margin-left:345.4pt;margin-top:14.55pt;width:52.7pt;height:6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" o:allowincell="f">
                      <v:textbox inset=".5mm,,.5mm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Bitte</w:t>
                            </w: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freimachen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5547360</wp:posOffset>
                      </wp:positionH>
                      <wp:positionV relativeFrom="paragraph">
                        <wp:posOffset>3452495</wp:posOffset>
                      </wp:positionV>
                      <wp:extent cx="942340" cy="124460"/>
                      <wp:effectExtent l="0" t="0" r="0" b="0"/>
                      <wp:wrapNone/>
                      <wp:docPr id="1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34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45653C" w:rsidRDefault="00240FAB" w:rsidP="00014F23">
                                  <w:pP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bookmarkStart w:id="0" w:name="_GoBack"/>
                                  <w:bookmarkEnd w:id="0"/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6D1813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MSG</w:t>
                                  </w:r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20</w:t>
                                  </w:r>
                                  <w:r w:rsidR="006D1813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Mü</w:t>
                                  </w:r>
                                  <w:proofErr w:type="spellEnd"/>
                                </w:p>
                                <w:p w:rsidR="006D1813" w:rsidRPr="0045653C" w:rsidRDefault="006D1813" w:rsidP="00014F2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9" type="#_x0000_t202" style="position:absolute;margin-left:436.8pt;margin-top:271.85pt;width:74.2pt;height: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" o:allowincell="f" stroked="f">
                      <v:textbox inset="0,0,0,0">
                        <w:txbxContent>
                          <w:p w:rsidR="006D1813" w:rsidRPr="0045653C" w:rsidRDefault="00240FAB" w:rsidP="00014F23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11</w:t>
                            </w:r>
                            <w:bookmarkStart w:id="1" w:name="_GoBack"/>
                            <w:bookmarkEnd w:id="1"/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1813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MSG</w:t>
                            </w:r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20</w:t>
                            </w:r>
                            <w:r w:rsidR="006D1813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18</w:t>
                            </w:r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Mü</w:t>
                            </w:r>
                            <w:proofErr w:type="spellEnd"/>
                          </w:p>
                          <w:p w:rsidR="006D1813" w:rsidRPr="0045653C" w:rsidRDefault="006D1813" w:rsidP="00014F2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3488055</wp:posOffset>
                      </wp:positionV>
                      <wp:extent cx="697230" cy="124460"/>
                      <wp:effectExtent l="0" t="0" r="0" b="0"/>
                      <wp:wrapNone/>
                      <wp:docPr id="1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45653C" w:rsidRDefault="00240FAB">
                                  <w:pP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6D1813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MSG</w:t>
                                  </w:r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20</w:t>
                                  </w:r>
                                  <w:r w:rsidR="006D1813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D1813"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Mü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40" type="#_x0000_t202" style="position:absolute;margin-left:21pt;margin-top:274.65pt;width:54.9pt;height:9.8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" o:allowincell="f" stroked="f">
                      <v:textbox inset="0,0,0,0">
                        <w:txbxContent>
                          <w:p w:rsidR="006D1813" w:rsidRPr="0045653C" w:rsidRDefault="00240FAB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11</w:t>
                            </w:r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1813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MSG</w:t>
                            </w:r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20</w:t>
                            </w:r>
                            <w:r w:rsidR="006D1813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18</w:t>
                            </w:r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6D1813"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Mü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216535</wp:posOffset>
                      </wp:positionV>
                      <wp:extent cx="1137920" cy="231140"/>
                      <wp:effectExtent l="0" t="0" r="0" b="0"/>
                      <wp:wrapNone/>
                      <wp:docPr id="1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Absender: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1" type="#_x0000_t202" style="position:absolute;margin-left:12.6pt;margin-top:17.05pt;width:89.6pt;height:1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" o:allowincell="f" stroked="f">
                      <v:textbox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Absender: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5440680</wp:posOffset>
                      </wp:positionH>
                      <wp:positionV relativeFrom="paragraph">
                        <wp:posOffset>216535</wp:posOffset>
                      </wp:positionV>
                      <wp:extent cx="1137920" cy="231140"/>
                      <wp:effectExtent l="0" t="0" r="0" b="0"/>
                      <wp:wrapNone/>
                      <wp:docPr id="1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Absender: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42" type="#_x0000_t202" style="position:absolute;margin-left:428.4pt;margin-top:17.05pt;width:89.6pt;height:18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" o:allowincell="f" stroked="f">
                      <v:textbox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Absender: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20" w:type="dxa"/>
          </w:tcPr>
          <w:p w:rsidR="009367FC" w:rsidRDefault="00581ABD">
            <w:pPr>
              <w:rPr>
                <w:sz w:val="24"/>
              </w:rPr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746760</wp:posOffset>
                      </wp:positionV>
                      <wp:extent cx="2827020" cy="125984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1" w:type="dxa"/>
                                    <w:tblLayout w:type="fixed"/>
                                    <w:tblCellMar>
                                      <w:left w:w="71" w:type="dxa"/>
                                      <w:right w:w="71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111"/>
                                  </w:tblGrid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Name, Vorname (bitte in Druckbuchstaben)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Straße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PLZ, Ort</w:t>
                                        </w:r>
                                      </w:p>
                                    </w:tc>
                                  </w:tr>
                                </w:tbl>
                                <w:p w:rsidR="006D1813" w:rsidRDefault="006D181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43" type="#_x0000_t202" style="position:absolute;margin-left:14.65pt;margin-top:58.8pt;width:222.6pt;height:9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11"/>
                            </w:tblGrid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Name, Vorname (bitte in Druckbuchstaben)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Straße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PLZ, Ort</w:t>
                                  </w:r>
                                </w:p>
                              </w:tc>
                            </w:tr>
                          </w:tbl>
                          <w:p w:rsidR="006D1813" w:rsidRDefault="006D18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1834515</wp:posOffset>
                      </wp:positionV>
                      <wp:extent cx="1706880" cy="1831340"/>
                      <wp:effectExtent l="0" t="0" r="0" b="0"/>
                      <wp:wrapNone/>
                      <wp:docPr id="1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1831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den Vorsitzenden</w:t>
                                  </w: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die Vorsitzende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4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des Wahlausschusses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03"/>
                                  </w:tblGrid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44" type="#_x0000_t202" style="position:absolute;margin-left:264.75pt;margin-top:144.45pt;width:134.4pt;height:1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" stroked="f">
                      <v:textbox inset="0,0,0,0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den Vorsitzenden</w:t>
                            </w: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die Vorsitzende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4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des Wahlausschusses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3"/>
                            </w:tblGrid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7FC">
        <w:trPr>
          <w:trHeight w:val="5840"/>
        </w:trPr>
        <w:tc>
          <w:tcPr>
            <w:tcW w:w="8420" w:type="dxa"/>
          </w:tcPr>
          <w:p w:rsidR="009367FC" w:rsidRDefault="00581ABD">
            <w:pPr>
              <w:rPr>
                <w:sz w:val="24"/>
              </w:rPr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3541395</wp:posOffset>
                      </wp:positionV>
                      <wp:extent cx="942340" cy="124460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34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45653C" w:rsidRDefault="006D1813" w:rsidP="00014F23">
                                  <w:pP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MSG</w:t>
                                  </w:r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Mü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-FS</w:t>
                                  </w:r>
                                </w:p>
                                <w:p w:rsidR="006D1813" w:rsidRPr="0045653C" w:rsidRDefault="006D1813" w:rsidP="00014F2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5" type="#_x0000_t202" style="position:absolute;margin-left:23.8pt;margin-top:278.85pt;width:74.2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" stroked="f">
                      <v:textbox inset="0,0,0,0">
                        <w:txbxContent>
                          <w:p w:rsidR="006D1813" w:rsidRPr="0045653C" w:rsidRDefault="006D1813" w:rsidP="00014F23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11</w:t>
                            </w:r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MSG</w:t>
                            </w:r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18</w:t>
                            </w:r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Mü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-FS</w:t>
                            </w:r>
                          </w:p>
                          <w:p w:rsidR="006D1813" w:rsidRPr="0045653C" w:rsidRDefault="006D1813" w:rsidP="00014F2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729615</wp:posOffset>
                      </wp:positionV>
                      <wp:extent cx="2827020" cy="1353820"/>
                      <wp:effectExtent l="0" t="0" r="0" b="0"/>
                      <wp:wrapNone/>
                      <wp:docPr id="1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135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1" w:type="dxa"/>
                                    <w:tblLayout w:type="fixed"/>
                                    <w:tblCellMar>
                                      <w:left w:w="71" w:type="dxa"/>
                                      <w:right w:w="71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111"/>
                                  </w:tblGrid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Name, Vorname (bitte in Druckbuchstaben)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Straße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PLZ, Ort</w:t>
                                        </w:r>
                                      </w:p>
                                    </w:tc>
                                  </w:tr>
                                </w:tbl>
                                <w:p w:rsidR="006D1813" w:rsidRDefault="006D181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6" type="#_x0000_t202" style="position:absolute;margin-left:23.8pt;margin-top:57.45pt;width:222.6pt;height:10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11"/>
                            </w:tblGrid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Name, Vorname (bitte in Druckbuchstaben)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Straße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567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PLZ, Ort</w:t>
                                  </w:r>
                                </w:p>
                              </w:tc>
                            </w:tr>
                          </w:tbl>
                          <w:p w:rsidR="006D1813" w:rsidRDefault="006D18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8676640</wp:posOffset>
                      </wp:positionH>
                      <wp:positionV relativeFrom="paragraph">
                        <wp:posOffset>1731645</wp:posOffset>
                      </wp:positionV>
                      <wp:extent cx="1706880" cy="1795780"/>
                      <wp:effectExtent l="0" t="0" r="0" b="0"/>
                      <wp:wrapNone/>
                      <wp:docPr id="1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179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den Vorsitzenden</w:t>
                                  </w: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die Vorsitzende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4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des Wahlausschusses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03"/>
                                  </w:tblGrid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47" type="#_x0000_t202" style="position:absolute;margin-left:683.2pt;margin-top:136.35pt;width:134.4pt;height:1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RWfAIAAAo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" stroked="f">
                      <v:textbox inset="0,0,0,0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den Vorsitzenden</w:t>
                            </w: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die Vorsitzende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4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des Wahlausschusses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3"/>
                            </w:tblGrid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1731645</wp:posOffset>
                      </wp:positionV>
                      <wp:extent cx="1706880" cy="1742440"/>
                      <wp:effectExtent l="0" t="0" r="0" b="0"/>
                      <wp:wrapNone/>
                      <wp:docPr id="1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174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den Vorsitzenden</w:t>
                                  </w: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An die Vorsitzende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4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des Wahlausschusses</w:t>
                                  </w:r>
                                </w:p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03"/>
                                  </w:tblGrid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500"/>
                                    </w:trPr>
                                    <w:tc>
                                      <w:tcPr>
                                        <w:tcW w:w="2703" w:type="dxa"/>
                                        <w:tcBorders>
                                          <w:top w:val="single" w:sz="4" w:space="0" w:color="auto"/>
                                          <w:bottom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pStyle w:val="Kopfzeile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pacing w:before="120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8" type="#_x0000_t202" style="position:absolute;margin-left:266pt;margin-top:136.35pt;width:134.4pt;height:13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" stroked="f">
                      <v:textbox inset="0,0,0,0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den Vorsitzenden</w:t>
                            </w: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 die Vorsitzende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4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des Wahlausschusses</w:t>
                            </w:r>
                          </w:p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3"/>
                            </w:tblGrid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6D1813">
                              <w:trPr>
                                <w:trHeight w:val="500"/>
                              </w:trPr>
                              <w:tc>
                                <w:tcPr>
                                  <w:tcW w:w="2703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12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1813" w:rsidRDefault="006D181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9569450</wp:posOffset>
                      </wp:positionH>
                      <wp:positionV relativeFrom="paragraph">
                        <wp:posOffset>158115</wp:posOffset>
                      </wp:positionV>
                      <wp:extent cx="669290" cy="867410"/>
                      <wp:effectExtent l="0" t="0" r="0" b="0"/>
                      <wp:wrapNone/>
                      <wp:docPr id="9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Bitte</w:t>
                                  </w:r>
                                </w:p>
                                <w:p w:rsidR="006D1813" w:rsidRDefault="006D181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freimachen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49" type="#_x0000_t202" style="position:absolute;margin-left:753.5pt;margin-top:12.45pt;width:52.7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" o:allowincell="f">
                      <v:textbox inset=".5mm,,.5mm"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6D1813" w:rsidRDefault="006D1813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Bitte</w:t>
                            </w:r>
                          </w:p>
                          <w:p w:rsidR="006D1813" w:rsidRDefault="006D1813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freimachen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191135</wp:posOffset>
                      </wp:positionV>
                      <wp:extent cx="1137920" cy="231140"/>
                      <wp:effectExtent l="0" t="0" r="0" b="0"/>
                      <wp:wrapNone/>
                      <wp:docPr id="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Absender: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50" type="#_x0000_t202" style="position:absolute;margin-left:16.8pt;margin-top:15.05pt;width:89.6pt;height:1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" o:allowincell="f" stroked="f">
                      <v:textbox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Absender: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5440680</wp:posOffset>
                      </wp:positionH>
                      <wp:positionV relativeFrom="paragraph">
                        <wp:posOffset>191135</wp:posOffset>
                      </wp:positionV>
                      <wp:extent cx="1137920" cy="231140"/>
                      <wp:effectExtent l="0" t="0" r="0" b="0"/>
                      <wp:wrapNone/>
                      <wp:docPr id="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Default="006D1813">
                                  <w:pPr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Absender: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1" type="#_x0000_t202" style="position:absolute;margin-left:428.4pt;margin-top:15.05pt;width:89.6pt;height: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OLhg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" o:allowincell="f" stroked="f">
                      <v:textbox>
                        <w:txbxContent>
                          <w:p w:rsidR="006D1813" w:rsidRDefault="006D1813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Absender: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20" w:type="dxa"/>
          </w:tcPr>
          <w:p w:rsidR="009367FC" w:rsidRDefault="00581ABD">
            <w:pPr>
              <w:rPr>
                <w:sz w:val="24"/>
              </w:rPr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3541395</wp:posOffset>
                      </wp:positionV>
                      <wp:extent cx="942340" cy="124460"/>
                      <wp:effectExtent l="0" t="0" r="0" b="0"/>
                      <wp:wrapNone/>
                      <wp:docPr id="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34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813" w:rsidRPr="0045653C" w:rsidRDefault="006D1813" w:rsidP="00014F23">
                                  <w:pP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MSG</w:t>
                                  </w:r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653C"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Mü</w:t>
                                  </w:r>
                                  <w:proofErr w:type="spellEnd"/>
                                </w:p>
                                <w:p w:rsidR="006D1813" w:rsidRPr="0045653C" w:rsidRDefault="006D1813" w:rsidP="00014F2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2" type="#_x0000_t202" style="position:absolute;margin-left:16.15pt;margin-top:278.85pt;width:74.2pt;height: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" stroked="f">
                      <v:textbox inset="0,0,0,0">
                        <w:txbxContent>
                          <w:p w:rsidR="006D1813" w:rsidRPr="0045653C" w:rsidRDefault="006D1813" w:rsidP="00014F23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11</w:t>
                            </w:r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MSG</w:t>
                            </w:r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18</w:t>
                            </w:r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4565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Mü</w:t>
                            </w:r>
                            <w:proofErr w:type="spellEnd"/>
                          </w:p>
                          <w:p w:rsidR="006D1813" w:rsidRPr="0045653C" w:rsidRDefault="006D1813" w:rsidP="00014F2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726440</wp:posOffset>
                      </wp:positionV>
                      <wp:extent cx="2827020" cy="1259840"/>
                      <wp:effectExtent l="0" t="0" r="0" b="0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1" w:type="dxa"/>
                                    <w:tblLayout w:type="fixed"/>
                                    <w:tblCellMar>
                                      <w:left w:w="71" w:type="dxa"/>
                                      <w:right w:w="71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111"/>
                                  </w:tblGrid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Name, Vorname (bitte in Druckbuchstaben)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Straße</w:t>
                                        </w:r>
                                      </w:p>
                                    </w:tc>
                                  </w:tr>
                                  <w:tr w:rsidR="006D1813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4111" w:type="dxa"/>
                                        <w:tcBorders>
                                          <w:top w:val="single" w:sz="6" w:space="0" w:color="auto"/>
                                        </w:tcBorders>
                                      </w:tcPr>
                                      <w:p w:rsidR="006D1813" w:rsidRDefault="006D1813">
                                        <w:pPr>
                                          <w:spacing w:line="360" w:lineRule="auto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PLZ, Ort</w:t>
                                        </w:r>
                                      </w:p>
                                    </w:tc>
                                  </w:tr>
                                </w:tbl>
                                <w:p w:rsidR="006D1813" w:rsidRDefault="006D181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3" type="#_x0000_t202" style="position:absolute;margin-left:14.65pt;margin-top:57.2pt;width:222.6pt;height:9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11"/>
                            </w:tblGrid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Name, Vorname (bitte in Druckbuchstaben)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8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Straße</w:t>
                                  </w:r>
                                </w:p>
                              </w:tc>
                            </w:tr>
                            <w:tr w:rsidR="006D1813">
                              <w:trPr>
                                <w:trHeight w:val="6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6D1813" w:rsidRDefault="006D1813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PLZ, Ort</w:t>
                                  </w:r>
                                </w:p>
                              </w:tc>
                            </w:tr>
                          </w:tbl>
                          <w:p w:rsidR="006D1813" w:rsidRDefault="006D181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367FC" w:rsidRDefault="009367FC">
      <w:pPr>
        <w:rPr>
          <w:sz w:val="2"/>
        </w:rPr>
      </w:pPr>
    </w:p>
    <w:sectPr w:rsidR="009367FC">
      <w:pgSz w:w="16840" w:h="11907" w:orient="landscape" w:code="9"/>
      <w:pgMar w:top="0" w:right="0" w:bottom="0" w:left="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23"/>
    <w:rsid w:val="00004C83"/>
    <w:rsid w:val="00014F23"/>
    <w:rsid w:val="00042B06"/>
    <w:rsid w:val="00043B1B"/>
    <w:rsid w:val="00054A6A"/>
    <w:rsid w:val="000D0C6D"/>
    <w:rsid w:val="00141DDE"/>
    <w:rsid w:val="00156669"/>
    <w:rsid w:val="001D676F"/>
    <w:rsid w:val="00240FAB"/>
    <w:rsid w:val="00297D6E"/>
    <w:rsid w:val="004039C0"/>
    <w:rsid w:val="00406DE3"/>
    <w:rsid w:val="004479D7"/>
    <w:rsid w:val="0045653C"/>
    <w:rsid w:val="004B1F36"/>
    <w:rsid w:val="004D2DB7"/>
    <w:rsid w:val="00544E68"/>
    <w:rsid w:val="00581ABD"/>
    <w:rsid w:val="00621CC3"/>
    <w:rsid w:val="00672E66"/>
    <w:rsid w:val="006B5ECF"/>
    <w:rsid w:val="006D1813"/>
    <w:rsid w:val="00755848"/>
    <w:rsid w:val="00786B9F"/>
    <w:rsid w:val="008D1931"/>
    <w:rsid w:val="008D5C93"/>
    <w:rsid w:val="008D726E"/>
    <w:rsid w:val="009233D7"/>
    <w:rsid w:val="009367FC"/>
    <w:rsid w:val="009C3682"/>
    <w:rsid w:val="00A22A1B"/>
    <w:rsid w:val="00A277CF"/>
    <w:rsid w:val="00A36833"/>
    <w:rsid w:val="00A44594"/>
    <w:rsid w:val="00A845FC"/>
    <w:rsid w:val="00AD16DA"/>
    <w:rsid w:val="00BD75DC"/>
    <w:rsid w:val="00BE7127"/>
    <w:rsid w:val="00C23F0D"/>
    <w:rsid w:val="00C76912"/>
    <w:rsid w:val="00CA2DFC"/>
    <w:rsid w:val="00CC298F"/>
    <w:rsid w:val="00CF2FBC"/>
    <w:rsid w:val="00DD1988"/>
    <w:rsid w:val="00E51526"/>
    <w:rsid w:val="00EA3801"/>
    <w:rsid w:val="00EB4377"/>
    <w:rsid w:val="00F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77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A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7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A277CF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77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A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7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A277CF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61156202.dotm</Template>
  <TotalTime>0</TotalTime>
  <Pages>2</Pages>
  <Words>28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</dc:creator>
  <cp:lastModifiedBy>Bayer Michael</cp:lastModifiedBy>
  <cp:revision>4</cp:revision>
  <cp:lastPrinted>2017-10-09T15:27:00Z</cp:lastPrinted>
  <dcterms:created xsi:type="dcterms:W3CDTF">2017-10-09T14:07:00Z</dcterms:created>
  <dcterms:modified xsi:type="dcterms:W3CDTF">2017-10-09T15:36:00Z</dcterms:modified>
</cp:coreProperties>
</file>