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FC" w:rsidRPr="007F435C" w:rsidRDefault="00E061F1" w:rsidP="00AE67FC">
      <w:pPr>
        <w:rPr>
          <w:sz w:val="14"/>
        </w:rPr>
      </w:pPr>
      <w:r>
        <w:rPr>
          <w:noProof/>
          <w:sz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348.65pt;margin-top:-20.95pt;width:193.75pt;height:36.85pt;z-index:251657728">
            <v:imagedata r:id="rId7" o:title=""/>
          </v:shape>
          <o:OLEObject Type="Embed" ProgID="AcroExch.Document.11" ShapeID="_x0000_s1035" DrawAspect="Content" ObjectID="_1569085341" r:id="rId8"/>
        </w:pict>
      </w: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951"/>
        <w:gridCol w:w="5670"/>
      </w:tblGrid>
      <w:tr w:rsidR="00AE67FC" w:rsidRPr="005C13FE" w:rsidTr="005C13FE">
        <w:tc>
          <w:tcPr>
            <w:tcW w:w="1951" w:type="dxa"/>
            <w:shd w:val="clear" w:color="auto" w:fill="auto"/>
          </w:tcPr>
          <w:p w:rsidR="00AE67FC" w:rsidRPr="005C13FE" w:rsidRDefault="00FF1F2C" w:rsidP="005C13FE">
            <w:pPr>
              <w:tabs>
                <w:tab w:val="right" w:leader="underscore" w:pos="5103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Muttersprachige Gemeinde</w:t>
            </w:r>
            <w:r w:rsidR="00AE67FC" w:rsidRPr="005C13FE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shd w:val="clear" w:color="auto" w:fill="auto"/>
          </w:tcPr>
          <w:p w:rsidR="00AE67FC" w:rsidRPr="005C13FE" w:rsidRDefault="00AE67FC" w:rsidP="005C13FE">
            <w:pPr>
              <w:tabs>
                <w:tab w:val="right" w:leader="underscore" w:pos="5103"/>
              </w:tabs>
              <w:rPr>
                <w:rFonts w:ascii="Arial" w:hAnsi="Arial"/>
                <w:sz w:val="20"/>
              </w:rPr>
            </w:pPr>
            <w:r w:rsidRPr="005C13FE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5C13FE">
              <w:rPr>
                <w:rFonts w:ascii="Arial" w:hAnsi="Arial" w:cs="Arial"/>
                <w:sz w:val="20"/>
              </w:rPr>
              <w:instrText xml:space="preserve"> FORMTEXT </w:instrText>
            </w:r>
            <w:r w:rsidRPr="005C13FE">
              <w:rPr>
                <w:rFonts w:ascii="Arial" w:hAnsi="Arial" w:cs="Arial"/>
                <w:sz w:val="20"/>
              </w:rPr>
            </w:r>
            <w:r w:rsidRPr="005C13FE">
              <w:rPr>
                <w:rFonts w:ascii="Arial" w:hAnsi="Arial" w:cs="Arial"/>
                <w:sz w:val="20"/>
              </w:rPr>
              <w:fldChar w:fldCharType="separate"/>
            </w:r>
            <w:r w:rsidRPr="005C13FE">
              <w:rPr>
                <w:rFonts w:ascii="Arial" w:hAnsi="Arial" w:cs="Arial"/>
                <w:noProof/>
                <w:sz w:val="20"/>
              </w:rPr>
              <w:t> </w:t>
            </w:r>
            <w:r w:rsidRPr="005C13FE">
              <w:rPr>
                <w:rFonts w:ascii="Arial" w:hAnsi="Arial" w:cs="Arial"/>
                <w:noProof/>
                <w:sz w:val="20"/>
              </w:rPr>
              <w:t> </w:t>
            </w:r>
            <w:r w:rsidRPr="005C13FE">
              <w:rPr>
                <w:rFonts w:ascii="Arial" w:hAnsi="Arial" w:cs="Arial"/>
                <w:noProof/>
                <w:sz w:val="20"/>
              </w:rPr>
              <w:t> </w:t>
            </w:r>
            <w:r w:rsidRPr="005C13FE">
              <w:rPr>
                <w:rFonts w:ascii="Arial" w:hAnsi="Arial" w:cs="Arial"/>
                <w:noProof/>
                <w:sz w:val="20"/>
              </w:rPr>
              <w:t> </w:t>
            </w:r>
            <w:r w:rsidRPr="005C13FE">
              <w:rPr>
                <w:rFonts w:ascii="Arial" w:hAnsi="Arial" w:cs="Arial"/>
                <w:noProof/>
                <w:sz w:val="20"/>
              </w:rPr>
              <w:t> </w:t>
            </w:r>
            <w:r w:rsidRPr="005C13FE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</w:tbl>
    <w:p w:rsidR="00AE67FC" w:rsidRDefault="00AE33A8" w:rsidP="00AE67F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textWrapping" w:clear="all"/>
      </w:r>
    </w:p>
    <w:p w:rsidR="00AE67FC" w:rsidRPr="00281DD4" w:rsidRDefault="00AE67FC" w:rsidP="00AE67FC">
      <w:pPr>
        <w:rPr>
          <w:rFonts w:ascii="Arial" w:hAnsi="Arial"/>
          <w:sz w:val="18"/>
        </w:rPr>
      </w:pPr>
    </w:p>
    <w:p w:rsidR="00EB6A95" w:rsidRDefault="00A10411" w:rsidP="008C7B00">
      <w:pPr>
        <w:rPr>
          <w:rFonts w:ascii="Arial" w:hAnsi="Arial"/>
          <w:b/>
          <w:caps/>
          <w:sz w:val="32"/>
        </w:rPr>
      </w:pPr>
      <w:r>
        <w:rPr>
          <w:rFonts w:ascii="Arial" w:hAnsi="Arial"/>
          <w:b/>
          <w:caps/>
          <w:sz w:val="32"/>
        </w:rPr>
        <w:t xml:space="preserve">verzeichnis der </w:t>
      </w:r>
      <w:r w:rsidR="00281DD4">
        <w:rPr>
          <w:rFonts w:ascii="Arial" w:hAnsi="Arial"/>
          <w:b/>
          <w:caps/>
          <w:sz w:val="32"/>
        </w:rPr>
        <w:t>briefwähler/innen</w:t>
      </w:r>
    </w:p>
    <w:p w:rsidR="001F6566" w:rsidRPr="001F6566" w:rsidRDefault="001F6566" w:rsidP="008C7B00">
      <w:pPr>
        <w:rPr>
          <w:rFonts w:ascii="Arial" w:hAnsi="Arial"/>
          <w:b/>
          <w:sz w:val="20"/>
        </w:rPr>
      </w:pPr>
      <w:r>
        <w:rPr>
          <w:rFonts w:ascii="Arial" w:hAnsi="Arial"/>
          <w:b/>
          <w:caps/>
          <w:sz w:val="20"/>
        </w:rPr>
        <w:t>(</w:t>
      </w:r>
      <w:r w:rsidR="00551B65">
        <w:rPr>
          <w:rFonts w:ascii="Arial" w:hAnsi="Arial"/>
          <w:b/>
          <w:sz w:val="20"/>
        </w:rPr>
        <w:t xml:space="preserve">gemäß </w:t>
      </w:r>
      <w:r>
        <w:rPr>
          <w:rFonts w:ascii="Arial" w:hAnsi="Arial"/>
          <w:b/>
          <w:sz w:val="20"/>
        </w:rPr>
        <w:t>§ 1</w:t>
      </w:r>
      <w:r w:rsidR="00FF1F2C"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z w:val="20"/>
        </w:rPr>
        <w:t xml:space="preserve"> der Wahlordnung für </w:t>
      </w:r>
      <w:r w:rsidR="00FF1F2C">
        <w:rPr>
          <w:rFonts w:ascii="Arial" w:hAnsi="Arial"/>
          <w:b/>
          <w:sz w:val="20"/>
        </w:rPr>
        <w:t>Gemeinderäte in den Muttersprachigen Katholischen Gemeinden</w:t>
      </w:r>
      <w:r>
        <w:rPr>
          <w:rFonts w:ascii="Arial" w:hAnsi="Arial"/>
          <w:b/>
          <w:sz w:val="20"/>
        </w:rPr>
        <w:t>)</w:t>
      </w:r>
    </w:p>
    <w:p w:rsidR="00281DD4" w:rsidRPr="00872FEF" w:rsidRDefault="00281DD4">
      <w:pPr>
        <w:rPr>
          <w:rFonts w:ascii="Arial" w:hAnsi="Arial"/>
          <w:sz w:val="3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1701"/>
        <w:gridCol w:w="992"/>
        <w:gridCol w:w="3544"/>
        <w:gridCol w:w="850"/>
      </w:tblGrid>
      <w:tr w:rsidR="00EB6A95" w:rsidTr="00776C18">
        <w:trPr>
          <w:tblHeader/>
        </w:trPr>
        <w:tc>
          <w:tcPr>
            <w:tcW w:w="77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B6A95" w:rsidRDefault="00EB6A95" w:rsidP="00EB6A9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Lfd.</w:t>
            </w:r>
          </w:p>
          <w:p w:rsidR="00EB6A95" w:rsidRDefault="00EB6A95" w:rsidP="00EB6A9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B6A95" w:rsidRDefault="00EB6A95" w:rsidP="00EB6A9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B6A95" w:rsidRDefault="00EB6A95" w:rsidP="00EB6A9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Vorname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B6A95" w:rsidRDefault="00DC2A46" w:rsidP="00EB6A9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Geb.</w:t>
            </w:r>
            <w:r w:rsidR="00541D96">
              <w:rPr>
                <w:rFonts w:ascii="Arial" w:hAnsi="Arial"/>
                <w:b/>
                <w:sz w:val="20"/>
              </w:rPr>
              <w:t>dat.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B6A95" w:rsidRDefault="00EB6A95" w:rsidP="00EB6A9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Anschrift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B6A95" w:rsidRPr="00EB6A95" w:rsidRDefault="00EB6A95" w:rsidP="00EB6A9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Stim</w:t>
            </w:r>
            <w:r>
              <w:rPr>
                <w:rFonts w:ascii="Arial" w:hAnsi="Arial"/>
                <w:b/>
                <w:sz w:val="16"/>
              </w:rPr>
              <w:t>m</w:t>
            </w:r>
            <w:r>
              <w:rPr>
                <w:rFonts w:ascii="Arial" w:hAnsi="Arial"/>
                <w:b/>
                <w:sz w:val="16"/>
              </w:rPr>
              <w:t>abgabe</w:t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DC2A46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DC2A46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DC2A46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DC2A46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DC2A46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DC2A46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DC2A46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DC2A46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DC2A46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Default="00EB6A95" w:rsidP="0038415A">
            <w:pPr>
              <w:rPr>
                <w:rFonts w:ascii="Arial" w:hAnsi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A95" w:rsidTr="00776C18">
        <w:trPr>
          <w:trHeight w:val="56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A95" w:rsidRPr="00EB6A95" w:rsidRDefault="00EB6A95" w:rsidP="0038415A">
            <w:pPr>
              <w:rPr>
                <w:rFonts w:ascii="Arial" w:hAnsi="Arial" w:cs="Arial"/>
                <w:sz w:val="20"/>
              </w:rPr>
            </w:pPr>
            <w:r w:rsidRPr="00DC2A4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2A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2A46">
              <w:rPr>
                <w:rFonts w:ascii="Arial" w:hAnsi="Arial" w:cs="Arial"/>
                <w:sz w:val="20"/>
              </w:rPr>
            </w:r>
            <w:r w:rsidRPr="00DC2A46">
              <w:rPr>
                <w:rFonts w:ascii="Arial" w:hAnsi="Arial" w:cs="Arial"/>
                <w:sz w:val="20"/>
              </w:rPr>
              <w:fldChar w:fldCharType="separate"/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="00702609">
              <w:rPr>
                <w:rFonts w:ascii="Arial" w:hAnsi="Arial" w:cs="Arial"/>
                <w:noProof/>
                <w:sz w:val="20"/>
              </w:rPr>
              <w:t> </w:t>
            </w:r>
            <w:r w:rsidRPr="00DC2A4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EB6A95" w:rsidRPr="00EB6A95" w:rsidRDefault="00EB6A95" w:rsidP="00EB6A95">
      <w:pPr>
        <w:spacing w:before="100" w:after="100"/>
        <w:rPr>
          <w:sz w:val="2"/>
        </w:rPr>
      </w:pPr>
    </w:p>
    <w:sectPr w:rsidR="00EB6A95" w:rsidRPr="00EB6A95" w:rsidSect="007F435C">
      <w:headerReference w:type="default" r:id="rId9"/>
      <w:footerReference w:type="default" r:id="rId10"/>
      <w:type w:val="continuous"/>
      <w:pgSz w:w="11907" w:h="16840" w:code="9"/>
      <w:pgMar w:top="851" w:right="851" w:bottom="737" w:left="851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DA" w:rsidRDefault="002207DA">
      <w:r>
        <w:separator/>
      </w:r>
    </w:p>
  </w:endnote>
  <w:endnote w:type="continuationSeparator" w:id="0">
    <w:p w:rsidR="002207DA" w:rsidRDefault="0022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281DD4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AE33A8" w:rsidRPr="00EB6A95" w:rsidRDefault="00FF1F2C" w:rsidP="00E061F1">
          <w:pPr>
            <w:pStyle w:val="Fuzeile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10a</w:t>
          </w:r>
          <w:r w:rsidR="006F1226">
            <w:rPr>
              <w:rFonts w:ascii="Arial" w:hAnsi="Arial" w:cs="Arial"/>
              <w:sz w:val="16"/>
            </w:rPr>
            <w:t xml:space="preserve"> </w:t>
          </w:r>
          <w:r w:rsidR="00E061F1">
            <w:rPr>
              <w:rFonts w:ascii="Arial" w:hAnsi="Arial" w:cs="Arial"/>
              <w:sz w:val="16"/>
            </w:rPr>
            <w:t>MSG</w:t>
          </w:r>
          <w:r w:rsidR="006F1226">
            <w:rPr>
              <w:rFonts w:ascii="Arial" w:hAnsi="Arial" w:cs="Arial"/>
              <w:sz w:val="16"/>
            </w:rPr>
            <w:t xml:space="preserve"> 201</w:t>
          </w:r>
          <w:r w:rsidR="00AE33A8">
            <w:rPr>
              <w:rFonts w:ascii="Arial" w:hAnsi="Arial" w:cs="Arial"/>
              <w:sz w:val="16"/>
            </w:rPr>
            <w:t>8</w:t>
          </w:r>
          <w:r w:rsidR="00281DD4" w:rsidRPr="00EB6A95">
            <w:rPr>
              <w:rFonts w:ascii="Arial" w:hAnsi="Arial" w:cs="Arial"/>
              <w:sz w:val="16"/>
            </w:rPr>
            <w:t xml:space="preserve"> M</w:t>
          </w:r>
          <w:r w:rsidR="00AE33A8">
            <w:rPr>
              <w:rFonts w:ascii="Arial" w:hAnsi="Arial" w:cs="Arial"/>
              <w:sz w:val="16"/>
            </w:rPr>
            <w:t>-FS</w:t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281DD4" w:rsidRDefault="00281DD4">
          <w:pPr>
            <w:pStyle w:val="Fuzeile"/>
            <w:jc w:val="right"/>
            <w:rPr>
              <w:sz w:val="16"/>
            </w:rPr>
          </w:pPr>
        </w:p>
      </w:tc>
    </w:tr>
  </w:tbl>
  <w:p w:rsidR="00281DD4" w:rsidRPr="00EB6A95" w:rsidRDefault="00281DD4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DA" w:rsidRDefault="002207DA">
      <w:r>
        <w:separator/>
      </w:r>
    </w:p>
  </w:footnote>
  <w:footnote w:type="continuationSeparator" w:id="0">
    <w:p w:rsidR="002207DA" w:rsidRDefault="0022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D4" w:rsidRPr="002821D1" w:rsidRDefault="002821D1">
    <w:pPr>
      <w:pStyle w:val="Kopfzeile"/>
      <w:tabs>
        <w:tab w:val="left" w:pos="9356"/>
        <w:tab w:val="left" w:pos="9781"/>
      </w:tabs>
      <w:rPr>
        <w:rFonts w:ascii="Arial" w:hAnsi="Arial" w:cs="Arial"/>
        <w:szCs w:val="22"/>
      </w:rPr>
    </w:pPr>
    <w:r w:rsidRPr="002821D1">
      <w:rPr>
        <w:rFonts w:ascii="Arial" w:hAnsi="Arial" w:cs="Arial"/>
        <w:szCs w:val="22"/>
      </w:rPr>
      <w:t xml:space="preserve">Wahl der </w:t>
    </w:r>
    <w:r w:rsidR="00FF1F2C">
      <w:rPr>
        <w:rFonts w:ascii="Arial" w:hAnsi="Arial" w:cs="Arial"/>
        <w:szCs w:val="22"/>
      </w:rPr>
      <w:t>Gemeinde</w:t>
    </w:r>
    <w:r w:rsidRPr="002821D1">
      <w:rPr>
        <w:rFonts w:ascii="Arial" w:hAnsi="Arial" w:cs="Arial"/>
        <w:szCs w:val="22"/>
      </w:rPr>
      <w:t>räte 201</w:t>
    </w:r>
    <w:r w:rsidR="00AE33A8">
      <w:rPr>
        <w:rFonts w:ascii="Arial" w:hAnsi="Arial" w:cs="Arial"/>
        <w:szCs w:val="22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46"/>
    <w:rsid w:val="000D3DEF"/>
    <w:rsid w:val="001E1B19"/>
    <w:rsid w:val="001F6566"/>
    <w:rsid w:val="002207DA"/>
    <w:rsid w:val="00230A4A"/>
    <w:rsid w:val="002505A0"/>
    <w:rsid w:val="00281DD4"/>
    <w:rsid w:val="002821D1"/>
    <w:rsid w:val="0038415A"/>
    <w:rsid w:val="004B03D8"/>
    <w:rsid w:val="00541D96"/>
    <w:rsid w:val="00551B65"/>
    <w:rsid w:val="005C13FE"/>
    <w:rsid w:val="0067247A"/>
    <w:rsid w:val="006A0360"/>
    <w:rsid w:val="006D1E3D"/>
    <w:rsid w:val="006F1226"/>
    <w:rsid w:val="00702609"/>
    <w:rsid w:val="00776C18"/>
    <w:rsid w:val="007B5CBF"/>
    <w:rsid w:val="007F435C"/>
    <w:rsid w:val="008511FB"/>
    <w:rsid w:val="00872FEF"/>
    <w:rsid w:val="008C7B00"/>
    <w:rsid w:val="00924BE5"/>
    <w:rsid w:val="009C4D41"/>
    <w:rsid w:val="009F010D"/>
    <w:rsid w:val="00A10411"/>
    <w:rsid w:val="00AD7B21"/>
    <w:rsid w:val="00AE33A8"/>
    <w:rsid w:val="00AE67FC"/>
    <w:rsid w:val="00B13850"/>
    <w:rsid w:val="00B449D1"/>
    <w:rsid w:val="00CC2B6F"/>
    <w:rsid w:val="00CF6E3E"/>
    <w:rsid w:val="00D12C3E"/>
    <w:rsid w:val="00DC2A46"/>
    <w:rsid w:val="00DC2EAF"/>
    <w:rsid w:val="00DD6459"/>
    <w:rsid w:val="00E003A2"/>
    <w:rsid w:val="00E061F1"/>
    <w:rsid w:val="00E76E09"/>
    <w:rsid w:val="00EB6A95"/>
    <w:rsid w:val="00F117DA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C2A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C4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C2A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C4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87AC8F1F.dotm</Template>
  <TotalTime>0</TotalTime>
  <Pages>2</Pages>
  <Words>906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Pfarrgemeinde_</vt:lpstr>
    </vt:vector>
  </TitlesOfParts>
  <Company>EOM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Pfarrgemeinde_</dc:title>
  <dc:creator>Diözesanrat der Katholiken</dc:creator>
  <cp:lastModifiedBy>Bayer Michael</cp:lastModifiedBy>
  <cp:revision>4</cp:revision>
  <cp:lastPrinted>2017-10-09T18:06:00Z</cp:lastPrinted>
  <dcterms:created xsi:type="dcterms:W3CDTF">2017-10-09T18:08:00Z</dcterms:created>
  <dcterms:modified xsi:type="dcterms:W3CDTF">2017-10-09T18:16:00Z</dcterms:modified>
</cp:coreProperties>
</file>