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337E" w:rsidRDefault="00B45787"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-51435</wp:posOffset>
                </wp:positionV>
                <wp:extent cx="6821805" cy="553085"/>
                <wp:effectExtent l="0" t="0" r="0" b="0"/>
                <wp:wrapNone/>
                <wp:docPr id="1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805" cy="553085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07A" w:rsidRPr="004E654A" w:rsidRDefault="006A38DE" w:rsidP="004E65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68"/>
                                <w:szCs w:val="68"/>
                              </w:rPr>
                              <w:t>Kandidaten</w:t>
                            </w:r>
                            <w:r w:rsidR="005C507A" w:rsidRPr="004E654A">
                              <w:rPr>
                                <w:rFonts w:ascii="Arial" w:hAnsi="Arial" w:cs="Arial"/>
                                <w:b/>
                                <w:color w:val="FFFFFF"/>
                                <w:sz w:val="68"/>
                                <w:szCs w:val="68"/>
                              </w:rPr>
                              <w:t xml:space="preserve"> und </w:t>
                            </w:r>
                            <w:r w:rsidR="005C507A" w:rsidRPr="001F4C0B">
                              <w:rPr>
                                <w:rFonts w:ascii="Arial" w:hAnsi="Arial" w:cs="Arial"/>
                                <w:b/>
                                <w:color w:val="FFFFFF"/>
                                <w:sz w:val="68"/>
                                <w:szCs w:val="68"/>
                                <w:shd w:val="clear" w:color="auto" w:fill="404040"/>
                              </w:rPr>
                              <w:t>Kandidatinnen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-.15pt;margin-top:-4.05pt;width:537.15pt;height:43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" fillcolor="#4d4d4d" stroked="f">
                <v:textbox inset=".5mm,.3mm,.5mm,.3mm">
                  <w:txbxContent>
                    <w:p w:rsidR="005C507A" w:rsidRPr="004E654A" w:rsidRDefault="006A38DE" w:rsidP="004E654A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68"/>
                          <w:szCs w:val="6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68"/>
                          <w:szCs w:val="68"/>
                        </w:rPr>
                        <w:t>Kandidaten</w:t>
                      </w:r>
                      <w:r w:rsidR="005C507A" w:rsidRPr="004E654A">
                        <w:rPr>
                          <w:rFonts w:ascii="Arial" w:hAnsi="Arial" w:cs="Arial"/>
                          <w:b/>
                          <w:color w:val="FFFFFF"/>
                          <w:sz w:val="68"/>
                          <w:szCs w:val="68"/>
                        </w:rPr>
                        <w:t xml:space="preserve"> und </w:t>
                      </w:r>
                      <w:r w:rsidR="005C507A" w:rsidRPr="001F4C0B">
                        <w:rPr>
                          <w:rFonts w:ascii="Arial" w:hAnsi="Arial" w:cs="Arial"/>
                          <w:b/>
                          <w:color w:val="FFFFFF"/>
                          <w:sz w:val="68"/>
                          <w:szCs w:val="68"/>
                          <w:shd w:val="clear" w:color="auto" w:fill="404040"/>
                        </w:rPr>
                        <w:t>Kandidati</w:t>
                      </w:r>
                      <w:r w:rsidR="005C507A" w:rsidRPr="001F4C0B">
                        <w:rPr>
                          <w:rFonts w:ascii="Arial" w:hAnsi="Arial" w:cs="Arial"/>
                          <w:b/>
                          <w:color w:val="FFFFFF"/>
                          <w:sz w:val="68"/>
                          <w:szCs w:val="68"/>
                          <w:shd w:val="clear" w:color="auto" w:fill="404040"/>
                        </w:rPr>
                        <w:t>n</w:t>
                      </w:r>
                      <w:r w:rsidR="005C507A" w:rsidRPr="001F4C0B">
                        <w:rPr>
                          <w:rFonts w:ascii="Arial" w:hAnsi="Arial" w:cs="Arial"/>
                          <w:b/>
                          <w:color w:val="FFFFFF"/>
                          <w:sz w:val="68"/>
                          <w:szCs w:val="68"/>
                          <w:shd w:val="clear" w:color="auto" w:fill="404040"/>
                        </w:rPr>
                        <w:t>nen</w:t>
                      </w:r>
                    </w:p>
                  </w:txbxContent>
                </v:textbox>
              </v:shape>
            </w:pict>
          </mc:Fallback>
        </mc:AlternateContent>
      </w:r>
    </w:p>
    <w:p w:rsidR="0077337E" w:rsidRPr="004E654A" w:rsidRDefault="0077337E">
      <w:pPr>
        <w:rPr>
          <w:sz w:val="18"/>
        </w:rPr>
      </w:pPr>
    </w:p>
    <w:p w:rsidR="004E654A" w:rsidRPr="004E654A" w:rsidRDefault="004E654A">
      <w:pPr>
        <w:rPr>
          <w:rFonts w:ascii="Arial" w:hAnsi="Arial" w:cs="Arial"/>
          <w:sz w:val="14"/>
          <w:szCs w:val="32"/>
        </w:rPr>
      </w:pPr>
    </w:p>
    <w:p w:rsidR="0077337E" w:rsidRPr="00E02A30" w:rsidRDefault="0077337E"/>
    <w:p w:rsidR="0077337E" w:rsidRDefault="00B45787">
      <w:r>
        <w:rPr>
          <w:noProof/>
          <w:lang w:val="el-GR" w:eastAsia="el-GR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45085</wp:posOffset>
            </wp:positionV>
            <wp:extent cx="5086350" cy="970915"/>
            <wp:effectExtent l="0" t="0" r="0" b="635"/>
            <wp:wrapTight wrapText="bothSides">
              <wp:wrapPolygon edited="0">
                <wp:start x="0" y="0"/>
                <wp:lineTo x="0" y="21190"/>
                <wp:lineTo x="21519" y="21190"/>
                <wp:lineTo x="21519" y="0"/>
                <wp:lineTo x="0" y="0"/>
              </wp:wrapPolygon>
            </wp:wrapTight>
            <wp:docPr id="84" name="Bild 84" descr="PGR_Wahlen_2018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PGR_Wahlen_2018_Logo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37E" w:rsidRDefault="0077337E"/>
    <w:p w:rsidR="0077337E" w:rsidRDefault="0077337E"/>
    <w:p w:rsidR="0077337E" w:rsidRDefault="0077337E"/>
    <w:p w:rsidR="0077337E" w:rsidRDefault="0077337E"/>
    <w:p w:rsidR="007541EE" w:rsidRDefault="007541EE"/>
    <w:p w:rsidR="00C62DE9" w:rsidRDefault="00C62DE9"/>
    <w:tbl>
      <w:tblPr>
        <w:tblpPr w:leftFromText="141" w:rightFromText="141" w:vertAnchor="text" w:tblpX="18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2"/>
        <w:gridCol w:w="4104"/>
      </w:tblGrid>
      <w:tr w:rsidR="00C62DE9" w:rsidRPr="00C1641F" w:rsidTr="000C19DB"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  <w:shd w:val="clear" w:color="auto" w:fill="404040"/>
          </w:tcPr>
          <w:p w:rsidR="00C62DE9" w:rsidRPr="00C1641F" w:rsidRDefault="008B20EE" w:rsidP="000C19DB">
            <w:pPr>
              <w:rPr>
                <w:rFonts w:ascii="Arial" w:hAnsi="Arial" w:cs="Arial"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color w:val="FFFFFF"/>
                <w:sz w:val="36"/>
                <w:szCs w:val="36"/>
              </w:rPr>
              <w:t>deine-pfarrgemeinde.de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DE9" w:rsidRPr="00C1641F" w:rsidRDefault="00C62DE9" w:rsidP="000C19DB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C1641F">
              <w:rPr>
                <w:rFonts w:ascii="Arial" w:hAnsi="Arial" w:cs="Arial"/>
                <w:color w:val="000000"/>
                <w:sz w:val="36"/>
                <w:szCs w:val="36"/>
              </w:rPr>
              <w:t>25. Februar 2018</w:t>
            </w:r>
          </w:p>
        </w:tc>
      </w:tr>
    </w:tbl>
    <w:p w:rsidR="00C62DE9" w:rsidRDefault="00C62DE9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773"/>
      </w:tblGrid>
      <w:tr w:rsidR="004E654A" w:rsidRPr="00C1641F" w:rsidTr="00C1641F">
        <w:trPr>
          <w:trHeight w:val="730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54A" w:rsidRPr="00C1641F" w:rsidRDefault="003E6DDB" w:rsidP="00C1641F">
            <w:pPr>
              <w:ind w:left="-113"/>
              <w:rPr>
                <w:rFonts w:ascii="Arial" w:hAnsi="Arial" w:cs="Arial"/>
                <w:sz w:val="52"/>
              </w:rPr>
            </w:pPr>
            <w:r w:rsidRPr="00C1641F">
              <w:rPr>
                <w:rFonts w:ascii="Arial" w:hAnsi="Arial" w:cs="Arial"/>
                <w:sz w:val="5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1641F">
              <w:rPr>
                <w:rFonts w:ascii="Arial" w:hAnsi="Arial" w:cs="Arial"/>
                <w:sz w:val="52"/>
              </w:rPr>
              <w:instrText xml:space="preserve"> FORMTEXT </w:instrText>
            </w:r>
            <w:r w:rsidRPr="00C1641F">
              <w:rPr>
                <w:rFonts w:ascii="Arial" w:hAnsi="Arial" w:cs="Arial"/>
                <w:sz w:val="52"/>
              </w:rPr>
            </w:r>
            <w:r w:rsidRPr="00C1641F">
              <w:rPr>
                <w:rFonts w:ascii="Arial" w:hAnsi="Arial" w:cs="Arial"/>
                <w:sz w:val="52"/>
              </w:rPr>
              <w:fldChar w:fldCharType="separate"/>
            </w:r>
            <w:r w:rsidRPr="00C1641F">
              <w:rPr>
                <w:rFonts w:ascii="Arial" w:hAnsi="Arial" w:cs="Arial"/>
                <w:noProof/>
                <w:sz w:val="52"/>
              </w:rPr>
              <w:t> </w:t>
            </w:r>
            <w:r w:rsidRPr="00C1641F">
              <w:rPr>
                <w:rFonts w:ascii="Arial" w:hAnsi="Arial" w:cs="Arial"/>
                <w:noProof/>
                <w:sz w:val="52"/>
              </w:rPr>
              <w:t> </w:t>
            </w:r>
            <w:r w:rsidRPr="00C1641F">
              <w:rPr>
                <w:rFonts w:ascii="Arial" w:hAnsi="Arial" w:cs="Arial"/>
                <w:noProof/>
                <w:sz w:val="52"/>
              </w:rPr>
              <w:t> </w:t>
            </w:r>
            <w:r w:rsidRPr="00C1641F">
              <w:rPr>
                <w:rFonts w:ascii="Arial" w:hAnsi="Arial" w:cs="Arial"/>
                <w:noProof/>
                <w:sz w:val="52"/>
              </w:rPr>
              <w:t> </w:t>
            </w:r>
            <w:r w:rsidRPr="00C1641F">
              <w:rPr>
                <w:rFonts w:ascii="Arial" w:hAnsi="Arial" w:cs="Arial"/>
                <w:noProof/>
                <w:sz w:val="52"/>
              </w:rPr>
              <w:t> </w:t>
            </w:r>
            <w:r w:rsidRPr="00C1641F">
              <w:rPr>
                <w:rFonts w:ascii="Arial" w:hAnsi="Arial" w:cs="Arial"/>
                <w:sz w:val="52"/>
              </w:rPr>
              <w:fldChar w:fldCharType="end"/>
            </w:r>
            <w:bookmarkEnd w:id="1"/>
          </w:p>
        </w:tc>
      </w:tr>
      <w:tr w:rsidR="004E654A" w:rsidRPr="00C1641F" w:rsidTr="00C1641F">
        <w:tc>
          <w:tcPr>
            <w:tcW w:w="10773" w:type="dxa"/>
            <w:tcBorders>
              <w:top w:val="single" w:sz="4" w:space="0" w:color="auto"/>
            </w:tcBorders>
            <w:shd w:val="clear" w:color="auto" w:fill="auto"/>
          </w:tcPr>
          <w:p w:rsidR="004E654A" w:rsidRPr="00C1641F" w:rsidRDefault="003E6DDB" w:rsidP="00B45787">
            <w:pPr>
              <w:ind w:left="-113"/>
              <w:rPr>
                <w:rFonts w:ascii="Arial" w:hAnsi="Arial" w:cs="Arial"/>
                <w:i/>
                <w:sz w:val="16"/>
                <w:szCs w:val="16"/>
              </w:rPr>
            </w:pPr>
            <w:r w:rsidRPr="00C1641F">
              <w:rPr>
                <w:rFonts w:ascii="Arial" w:hAnsi="Arial" w:cs="Arial"/>
                <w:i/>
                <w:sz w:val="16"/>
                <w:szCs w:val="16"/>
              </w:rPr>
              <w:t xml:space="preserve">(Name </w:t>
            </w:r>
            <w:r w:rsidR="00B45787">
              <w:rPr>
                <w:rFonts w:ascii="Arial" w:hAnsi="Arial" w:cs="Arial"/>
                <w:i/>
                <w:sz w:val="16"/>
                <w:szCs w:val="16"/>
              </w:rPr>
              <w:t>der Muttersprachigen Katholischen Gemeinde)</w:t>
            </w:r>
          </w:p>
        </w:tc>
      </w:tr>
    </w:tbl>
    <w:p w:rsidR="0077337E" w:rsidRDefault="0077337E"/>
    <w:tbl>
      <w:tblPr>
        <w:tblW w:w="0" w:type="auto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77337E">
        <w:trPr>
          <w:trHeight w:val="2665"/>
        </w:trPr>
        <w:tc>
          <w:tcPr>
            <w:tcW w:w="5387" w:type="dxa"/>
          </w:tcPr>
          <w:p w:rsidR="0077337E" w:rsidRDefault="00B45787" w:rsidP="003E6DDB">
            <w:pPr>
              <w:ind w:left="2325" w:right="113"/>
            </w:pP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90170</wp:posOffset>
                      </wp:positionV>
                      <wp:extent cx="1259840" cy="1511935"/>
                      <wp:effectExtent l="0" t="0" r="0" b="0"/>
                      <wp:wrapNone/>
                      <wp:docPr id="9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51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1C43" w:rsidRDefault="007E1C43"/>
                                <w:p w:rsidR="007E1C43" w:rsidRDefault="007E1C43"/>
                                <w:p w:rsidR="007E1C43" w:rsidRDefault="007E1C43"/>
                                <w:p w:rsidR="007E1C43" w:rsidRDefault="007E1C43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:rsidR="007E1C43" w:rsidRDefault="007E1C43">
                                  <w:pPr>
                                    <w:pStyle w:val="berschrift1"/>
                                  </w:pPr>
                                  <w:r>
                                    <w:t>Lichtbild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27" type="#_x0000_t202" style="position:absolute;left:0;text-align:left;margin-left:-3.85pt;margin-top:7.1pt;width:99.2pt;height:119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">
                      <v:textbox>
                        <w:txbxContent>
                          <w:p w:rsidR="007E1C43" w:rsidRDefault="007E1C43"/>
                          <w:p w:rsidR="007E1C43" w:rsidRDefault="007E1C43"/>
                          <w:p w:rsidR="007E1C43" w:rsidRDefault="007E1C43"/>
                          <w:p w:rsidR="007E1C43" w:rsidRDefault="007E1C4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E1C43" w:rsidRDefault="007E1C43">
                            <w:pPr>
                              <w:pStyle w:val="berschrift1"/>
                            </w:pPr>
                            <w:r>
                              <w:t>Lichtbild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</w:tcPr>
          <w:p w:rsidR="0077337E" w:rsidRDefault="00B45787" w:rsidP="003E6DDB">
            <w:pPr>
              <w:ind w:left="113" w:right="2155"/>
            </w:pP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2102485</wp:posOffset>
                      </wp:positionH>
                      <wp:positionV relativeFrom="paragraph">
                        <wp:posOffset>93345</wp:posOffset>
                      </wp:positionV>
                      <wp:extent cx="1259840" cy="1511935"/>
                      <wp:effectExtent l="0" t="0" r="0" b="0"/>
                      <wp:wrapNone/>
                      <wp:docPr id="8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51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1C43" w:rsidRDefault="007E1C43"/>
                                <w:p w:rsidR="007E1C43" w:rsidRDefault="007E1C43"/>
                                <w:p w:rsidR="007E1C43" w:rsidRDefault="007E1C43"/>
                                <w:p w:rsidR="007E1C43" w:rsidRDefault="007E1C43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:rsidR="007E1C43" w:rsidRDefault="007E1C43">
                                  <w:pPr>
                                    <w:pStyle w:val="berschrift1"/>
                                  </w:pPr>
                                  <w:r>
                                    <w:t>Lichtbild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28" type="#_x0000_t202" style="position:absolute;left:0;text-align:left;margin-left:165.55pt;margin-top:7.35pt;width:99.2pt;height:119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">
                      <v:textbox>
                        <w:txbxContent>
                          <w:p w:rsidR="007E1C43" w:rsidRDefault="007E1C43"/>
                          <w:p w:rsidR="007E1C43" w:rsidRDefault="007E1C43"/>
                          <w:p w:rsidR="007E1C43" w:rsidRDefault="007E1C43"/>
                          <w:p w:rsidR="007E1C43" w:rsidRDefault="007E1C4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E1C43" w:rsidRDefault="007E1C43">
                            <w:pPr>
                              <w:pStyle w:val="berschrift1"/>
                            </w:pPr>
                            <w:r>
                              <w:t>Lichtbild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337E">
        <w:trPr>
          <w:trHeight w:val="2665"/>
        </w:trPr>
        <w:tc>
          <w:tcPr>
            <w:tcW w:w="5387" w:type="dxa"/>
          </w:tcPr>
          <w:p w:rsidR="0077337E" w:rsidRDefault="00B45787" w:rsidP="00B45787">
            <w:pPr>
              <w:ind w:left="2325" w:right="113"/>
            </w:pP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92710</wp:posOffset>
                      </wp:positionV>
                      <wp:extent cx="1259840" cy="1511935"/>
                      <wp:effectExtent l="0" t="0" r="0" b="0"/>
                      <wp:wrapNone/>
                      <wp:docPr id="7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51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1C43" w:rsidRDefault="007E1C43"/>
                                <w:p w:rsidR="00B45787" w:rsidRDefault="00B45787"/>
                                <w:p w:rsidR="007E1C43" w:rsidRDefault="007E1C43"/>
                                <w:p w:rsidR="007E1C43" w:rsidRDefault="007E1C43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:rsidR="007E1C43" w:rsidRDefault="007E1C43">
                                  <w:pPr>
                                    <w:pStyle w:val="berschrift1"/>
                                  </w:pPr>
                                  <w:r>
                                    <w:t>Lichtbild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9" type="#_x0000_t202" style="position:absolute;left:0;text-align:left;margin-left:-3.05pt;margin-top:7.3pt;width:99.2pt;height:119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">
                      <v:textbox>
                        <w:txbxContent>
                          <w:p w:rsidR="007E1C43" w:rsidRDefault="007E1C43"/>
                          <w:p w:rsidR="00B45787" w:rsidRDefault="00B45787"/>
                          <w:p w:rsidR="007E1C43" w:rsidRDefault="007E1C43"/>
                          <w:p w:rsidR="007E1C43" w:rsidRDefault="007E1C4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E1C43" w:rsidRDefault="007E1C43">
                            <w:pPr>
                              <w:pStyle w:val="berschrift1"/>
                            </w:pPr>
                            <w:r>
                              <w:t>Lichtbild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</w:tcPr>
          <w:p w:rsidR="0077337E" w:rsidRDefault="00B45787" w:rsidP="003E6DDB">
            <w:pPr>
              <w:ind w:left="113" w:right="2155"/>
            </w:pP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97155</wp:posOffset>
                      </wp:positionV>
                      <wp:extent cx="1259840" cy="1511935"/>
                      <wp:effectExtent l="0" t="0" r="0" b="0"/>
                      <wp:wrapNone/>
                      <wp:docPr id="6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51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1C43" w:rsidRDefault="007E1C43"/>
                                <w:p w:rsidR="007E1C43" w:rsidRDefault="007E1C43"/>
                                <w:p w:rsidR="007E1C43" w:rsidRDefault="007E1C43"/>
                                <w:p w:rsidR="007E1C43" w:rsidRDefault="007E1C43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:rsidR="007E1C43" w:rsidRDefault="007E1C43">
                                  <w:pPr>
                                    <w:pStyle w:val="berschrift1"/>
                                  </w:pPr>
                                  <w:r>
                                    <w:t>Lichtbild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30" type="#_x0000_t202" style="position:absolute;left:0;text-align:left;margin-left:165.85pt;margin-top:7.65pt;width:99.2pt;height:11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">
                      <v:textbox>
                        <w:txbxContent>
                          <w:p w:rsidR="007E1C43" w:rsidRDefault="007E1C43"/>
                          <w:p w:rsidR="007E1C43" w:rsidRDefault="007E1C43"/>
                          <w:p w:rsidR="007E1C43" w:rsidRDefault="007E1C43"/>
                          <w:p w:rsidR="007E1C43" w:rsidRDefault="007E1C4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E1C43" w:rsidRDefault="007E1C43">
                            <w:pPr>
                              <w:pStyle w:val="berschrift1"/>
                            </w:pPr>
                            <w:r>
                              <w:t>Lichtbild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337E">
        <w:trPr>
          <w:trHeight w:val="2665"/>
        </w:trPr>
        <w:tc>
          <w:tcPr>
            <w:tcW w:w="5387" w:type="dxa"/>
          </w:tcPr>
          <w:p w:rsidR="0077337E" w:rsidRDefault="00B45787" w:rsidP="003E6DDB">
            <w:pPr>
              <w:ind w:left="2325" w:right="113"/>
            </w:pP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90170</wp:posOffset>
                      </wp:positionV>
                      <wp:extent cx="1259840" cy="1511935"/>
                      <wp:effectExtent l="0" t="0" r="0" b="0"/>
                      <wp:wrapNone/>
                      <wp:docPr id="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51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1C43" w:rsidRDefault="007E1C43"/>
                                <w:p w:rsidR="007E1C43" w:rsidRDefault="007E1C43"/>
                                <w:p w:rsidR="007E1C43" w:rsidRDefault="007E1C43"/>
                                <w:p w:rsidR="007E1C43" w:rsidRDefault="007E1C43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:rsidR="007E1C43" w:rsidRDefault="007E1C43">
                                  <w:pPr>
                                    <w:pStyle w:val="berschrift1"/>
                                  </w:pPr>
                                  <w:r>
                                    <w:t>Lichtbild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31" type="#_x0000_t202" style="position:absolute;left:0;text-align:left;margin-left:-3.05pt;margin-top:7.1pt;width:99.2pt;height:119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">
                      <v:textbox>
                        <w:txbxContent>
                          <w:p w:rsidR="007E1C43" w:rsidRDefault="007E1C43"/>
                          <w:p w:rsidR="007E1C43" w:rsidRDefault="007E1C43"/>
                          <w:p w:rsidR="007E1C43" w:rsidRDefault="007E1C43"/>
                          <w:p w:rsidR="007E1C43" w:rsidRDefault="007E1C4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E1C43" w:rsidRDefault="007E1C43">
                            <w:pPr>
                              <w:pStyle w:val="berschrift1"/>
                            </w:pPr>
                            <w:r>
                              <w:t>Lichtbild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</w:tcPr>
          <w:p w:rsidR="0077337E" w:rsidRDefault="00B45787" w:rsidP="003E6DDB">
            <w:pPr>
              <w:ind w:left="113" w:right="2155"/>
            </w:pP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92075</wp:posOffset>
                      </wp:positionV>
                      <wp:extent cx="1259840" cy="1511935"/>
                      <wp:effectExtent l="0" t="0" r="0" b="0"/>
                      <wp:wrapNone/>
                      <wp:docPr id="4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51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1C43" w:rsidRDefault="007E1C43"/>
                                <w:p w:rsidR="007E1C43" w:rsidRDefault="007E1C43"/>
                                <w:p w:rsidR="007E1C43" w:rsidRDefault="007E1C43"/>
                                <w:p w:rsidR="007E1C43" w:rsidRDefault="007E1C43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:rsidR="007E1C43" w:rsidRDefault="007E1C43">
                                  <w:pPr>
                                    <w:pStyle w:val="berschrift1"/>
                                  </w:pPr>
                                  <w:r>
                                    <w:t>Lichtbild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32" type="#_x0000_t202" style="position:absolute;left:0;text-align:left;margin-left:165.95pt;margin-top:7.25pt;width:99.2pt;height:11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">
                      <v:textbox>
                        <w:txbxContent>
                          <w:p w:rsidR="007E1C43" w:rsidRDefault="007E1C43"/>
                          <w:p w:rsidR="007E1C43" w:rsidRDefault="007E1C43"/>
                          <w:p w:rsidR="007E1C43" w:rsidRDefault="007E1C43"/>
                          <w:p w:rsidR="007E1C43" w:rsidRDefault="007E1C4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E1C43" w:rsidRDefault="007E1C43">
                            <w:pPr>
                              <w:pStyle w:val="berschrift1"/>
                            </w:pPr>
                            <w:r>
                              <w:t>Lichtbild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337E">
        <w:trPr>
          <w:trHeight w:val="2665"/>
        </w:trPr>
        <w:tc>
          <w:tcPr>
            <w:tcW w:w="5387" w:type="dxa"/>
          </w:tcPr>
          <w:p w:rsidR="0077337E" w:rsidRDefault="00B45787" w:rsidP="003E6DDB">
            <w:pPr>
              <w:ind w:left="2325" w:right="113"/>
            </w:pP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90805</wp:posOffset>
                      </wp:positionV>
                      <wp:extent cx="1259840" cy="1511935"/>
                      <wp:effectExtent l="0" t="0" r="0" b="0"/>
                      <wp:wrapNone/>
                      <wp:docPr id="3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51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1C43" w:rsidRDefault="007E1C43"/>
                                <w:p w:rsidR="007E1C43" w:rsidRDefault="007E1C43"/>
                                <w:p w:rsidR="007E1C43" w:rsidRDefault="007E1C43"/>
                                <w:p w:rsidR="007E1C43" w:rsidRDefault="007E1C43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:rsidR="007E1C43" w:rsidRDefault="007E1C43">
                                  <w:pPr>
                                    <w:pStyle w:val="berschrift1"/>
                                  </w:pPr>
                                  <w:r>
                                    <w:t>Lichtbild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33" type="#_x0000_t202" style="position:absolute;left:0;text-align:left;margin-left:-3.05pt;margin-top:7.15pt;width:99.2pt;height:11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">
                      <v:textbox>
                        <w:txbxContent>
                          <w:p w:rsidR="007E1C43" w:rsidRDefault="007E1C43"/>
                          <w:p w:rsidR="007E1C43" w:rsidRDefault="007E1C43"/>
                          <w:p w:rsidR="007E1C43" w:rsidRDefault="007E1C43"/>
                          <w:p w:rsidR="007E1C43" w:rsidRDefault="007E1C4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E1C43" w:rsidRDefault="007E1C43">
                            <w:pPr>
                              <w:pStyle w:val="berschrift1"/>
                            </w:pPr>
                            <w:r>
                              <w:t>Lichtbild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</w:tcPr>
          <w:p w:rsidR="0077337E" w:rsidRDefault="00B45787" w:rsidP="003E6DDB">
            <w:pPr>
              <w:ind w:left="113" w:right="2155"/>
            </w:pPr>
            <w:r>
              <w:rPr>
                <w:noProof/>
                <w:sz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85090</wp:posOffset>
                      </wp:positionV>
                      <wp:extent cx="1259840" cy="1511935"/>
                      <wp:effectExtent l="0" t="0" r="0" b="0"/>
                      <wp:wrapNone/>
                      <wp:docPr id="2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51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1C43" w:rsidRDefault="007E1C43"/>
                                <w:p w:rsidR="007E1C43" w:rsidRDefault="007E1C43"/>
                                <w:p w:rsidR="007E1C43" w:rsidRDefault="007E1C43"/>
                                <w:p w:rsidR="007E1C43" w:rsidRDefault="007E1C43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:rsidR="007E1C43" w:rsidRDefault="007E1C43">
                                  <w:pPr>
                                    <w:pStyle w:val="berschrift1"/>
                                  </w:pPr>
                                  <w:r>
                                    <w:t>Lichtbild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34" type="#_x0000_t202" style="position:absolute;left:0;text-align:left;margin-left:165.9pt;margin-top:6.7pt;width:99.2pt;height:11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">
                      <v:textbox>
                        <w:txbxContent>
                          <w:p w:rsidR="007E1C43" w:rsidRDefault="007E1C43"/>
                          <w:p w:rsidR="007E1C43" w:rsidRDefault="007E1C43"/>
                          <w:p w:rsidR="007E1C43" w:rsidRDefault="007E1C43"/>
                          <w:p w:rsidR="007E1C43" w:rsidRDefault="007E1C4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E1C43" w:rsidRDefault="007E1C43">
                            <w:pPr>
                              <w:pStyle w:val="berschrift1"/>
                            </w:pPr>
                            <w:r>
                              <w:t>Lichtbild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E1C43" w:rsidRPr="004E654A" w:rsidRDefault="00B45787">
      <w:pPr>
        <w:rPr>
          <w:sz w:val="6"/>
        </w:rPr>
      </w:pPr>
      <w:r>
        <w:rPr>
          <w:noProof/>
          <w:sz w:val="6"/>
          <w:lang w:val="el-GR" w:eastAsia="el-G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9563100</wp:posOffset>
                </wp:positionV>
                <wp:extent cx="942340" cy="124460"/>
                <wp:effectExtent l="0" t="0" r="0" b="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C43" w:rsidRDefault="00B65862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 xml:space="preserve">23 PGR 2006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Mü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5" type="#_x0000_t202" style="position:absolute;margin-left:-8.15pt;margin-top:753pt;width:74.2pt;height:9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" stroked="f">
                <v:textbox inset="0,0,0,0">
                  <w:txbxContent>
                    <w:p w:rsidR="007E1C43" w:rsidRDefault="00B65862">
                      <w:p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23 PGR 2006 Mü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1C43" w:rsidRPr="004E654A" w:rsidSect="00CC2DA0">
      <w:footerReference w:type="first" r:id="rId9"/>
      <w:pgSz w:w="11906" w:h="16838" w:code="9"/>
      <w:pgMar w:top="454" w:right="454" w:bottom="454" w:left="510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6F7" w:rsidRDefault="000D46F7">
      <w:r>
        <w:separator/>
      </w:r>
    </w:p>
  </w:endnote>
  <w:endnote w:type="continuationSeparator" w:id="0">
    <w:p w:rsidR="000D46F7" w:rsidRDefault="000D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A0" w:rsidRPr="00CC2DA0" w:rsidRDefault="004C4DB1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</w:t>
    </w:r>
    <w:r w:rsidR="00F00CC1">
      <w:rPr>
        <w:rFonts w:ascii="Arial" w:hAnsi="Arial" w:cs="Arial"/>
        <w:sz w:val="16"/>
        <w:szCs w:val="16"/>
      </w:rPr>
      <w:t>9</w:t>
    </w:r>
    <w:r w:rsidR="002A33AB">
      <w:rPr>
        <w:rFonts w:ascii="Arial" w:hAnsi="Arial" w:cs="Arial"/>
        <w:sz w:val="16"/>
        <w:szCs w:val="16"/>
      </w:rPr>
      <w:t xml:space="preserve"> </w:t>
    </w:r>
    <w:r w:rsidR="00B45787">
      <w:rPr>
        <w:rFonts w:ascii="Arial" w:hAnsi="Arial" w:cs="Arial"/>
        <w:sz w:val="16"/>
        <w:szCs w:val="16"/>
      </w:rPr>
      <w:t>MSG</w:t>
    </w:r>
    <w:r w:rsidR="007541EE">
      <w:rPr>
        <w:rFonts w:ascii="Arial" w:hAnsi="Arial" w:cs="Arial"/>
        <w:sz w:val="16"/>
        <w:szCs w:val="16"/>
      </w:rPr>
      <w:t xml:space="preserve"> 2018 M-FS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6F7" w:rsidRDefault="000D46F7">
      <w:r>
        <w:separator/>
      </w:r>
    </w:p>
  </w:footnote>
  <w:footnote w:type="continuationSeparator" w:id="0">
    <w:p w:rsidR="000D46F7" w:rsidRDefault="000D4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5D"/>
    <w:rsid w:val="0007341E"/>
    <w:rsid w:val="00090B54"/>
    <w:rsid w:val="000A1A4F"/>
    <w:rsid w:val="000C19DB"/>
    <w:rsid w:val="000D46F7"/>
    <w:rsid w:val="001E76DA"/>
    <w:rsid w:val="001F4C0B"/>
    <w:rsid w:val="002417E8"/>
    <w:rsid w:val="00295E8C"/>
    <w:rsid w:val="002A33AB"/>
    <w:rsid w:val="002A7E36"/>
    <w:rsid w:val="00306229"/>
    <w:rsid w:val="003E6DDB"/>
    <w:rsid w:val="0041558A"/>
    <w:rsid w:val="00486700"/>
    <w:rsid w:val="004C4DB1"/>
    <w:rsid w:val="004E654A"/>
    <w:rsid w:val="004F337C"/>
    <w:rsid w:val="00557C11"/>
    <w:rsid w:val="005705CD"/>
    <w:rsid w:val="005C507A"/>
    <w:rsid w:val="00653477"/>
    <w:rsid w:val="006878C0"/>
    <w:rsid w:val="006A38DE"/>
    <w:rsid w:val="006F5D92"/>
    <w:rsid w:val="007541EE"/>
    <w:rsid w:val="0077337E"/>
    <w:rsid w:val="007E1C43"/>
    <w:rsid w:val="007E389A"/>
    <w:rsid w:val="00872E5D"/>
    <w:rsid w:val="008B20EE"/>
    <w:rsid w:val="00A14C84"/>
    <w:rsid w:val="00A92F25"/>
    <w:rsid w:val="00B45787"/>
    <w:rsid w:val="00B65862"/>
    <w:rsid w:val="00B82431"/>
    <w:rsid w:val="00B84128"/>
    <w:rsid w:val="00BB6693"/>
    <w:rsid w:val="00C1641F"/>
    <w:rsid w:val="00C249F7"/>
    <w:rsid w:val="00C62DE9"/>
    <w:rsid w:val="00CA0DB4"/>
    <w:rsid w:val="00CC2DA0"/>
    <w:rsid w:val="00CD5A61"/>
    <w:rsid w:val="00CE176A"/>
    <w:rsid w:val="00D03F6D"/>
    <w:rsid w:val="00E02A30"/>
    <w:rsid w:val="00E2149E"/>
    <w:rsid w:val="00F00CC1"/>
    <w:rsid w:val="00FF1718"/>
    <w:rsid w:val="00FF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,#4d4d4d,#5f5f5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table" w:styleId="Tabellenraster">
    <w:name w:val="Table Grid"/>
    <w:basedOn w:val="NormaleTabelle"/>
    <w:rsid w:val="004E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C2D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C2DA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90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table" w:styleId="Tabellenraster">
    <w:name w:val="Table Grid"/>
    <w:basedOn w:val="NormaleTabelle"/>
    <w:rsid w:val="004E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C2D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C2DA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90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F9F0-747E-49C5-8754-5DE148EC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D1C2949D.dotm</Template>
  <TotalTime>0</TotalTime>
  <Pages>1</Pages>
  <Words>10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MSN</dc:creator>
  <cp:lastModifiedBy>Bayer Michael</cp:lastModifiedBy>
  <cp:revision>3</cp:revision>
  <cp:lastPrinted>2017-09-27T12:27:00Z</cp:lastPrinted>
  <dcterms:created xsi:type="dcterms:W3CDTF">2017-10-09T14:01:00Z</dcterms:created>
  <dcterms:modified xsi:type="dcterms:W3CDTF">2017-10-09T15:04:00Z</dcterms:modified>
</cp:coreProperties>
</file>