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954"/>
      </w:tblGrid>
      <w:tr w:rsidR="00FC509E">
        <w:trPr>
          <w:cantSplit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509E" w:rsidRDefault="002620A3" w:rsidP="00FC509E">
            <w:pPr>
              <w:rPr>
                <w:rFonts w:ascii="Arial" w:hAnsi="Arial"/>
                <w:b/>
                <w:sz w:val="24"/>
              </w:rPr>
            </w:pPr>
            <w:r w:rsidRPr="000A287F">
              <w:rPr>
                <w:rFonts w:ascii="Arial" w:hAnsi="Arial"/>
                <w:b/>
                <w:szCs w:val="22"/>
              </w:rPr>
              <w:t>Muttersprachige Gemeinde</w:t>
            </w:r>
            <w:r w:rsidR="00B1466C">
              <w:rPr>
                <w:rFonts w:ascii="Arial" w:hAnsi="Arial"/>
                <w:b/>
                <w:sz w:val="24"/>
              </w:rPr>
              <w:t>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09E" w:rsidRDefault="00306488" w:rsidP="00FC509E">
            <w:pPr>
              <w:rPr>
                <w:rFonts w:ascii="Arial" w:hAnsi="Arial"/>
                <w:b/>
                <w:noProof/>
                <w:sz w:val="24"/>
              </w:rPr>
            </w:pPr>
            <w:r>
              <w:rPr>
                <w:rFonts w:ascii="Arial" w:hAnsi="Arial"/>
                <w:noProof/>
                <w:sz w:val="20"/>
                <w:lang w:val="el-GR" w:eastAsia="el-G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3568065</wp:posOffset>
                  </wp:positionH>
                  <wp:positionV relativeFrom="paragraph">
                    <wp:posOffset>-150495</wp:posOffset>
                  </wp:positionV>
                  <wp:extent cx="1952625" cy="371475"/>
                  <wp:effectExtent l="0" t="0" r="0" b="0"/>
                  <wp:wrapNone/>
                  <wp:docPr id="22" name="Grafik 1" descr="C:\Users\FranklK\AppData\Local\Microsoft\Windows\Temporary Internet Files\Content.Word\PGR_Wahlen_2018_Logo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C:\Users\FranklK\AppData\Local\Microsoft\Windows\Temporary Internet Files\Content.Word\PGR_Wahlen_2018_Logo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4331" w:rsidRPr="00206DE7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34331" w:rsidRPr="00206DE7">
              <w:rPr>
                <w:rFonts w:ascii="Arial" w:hAnsi="Arial"/>
                <w:sz w:val="20"/>
              </w:rPr>
              <w:instrText xml:space="preserve"> FORMTEXT </w:instrText>
            </w:r>
            <w:r w:rsidR="00A34331" w:rsidRPr="00206DE7">
              <w:rPr>
                <w:rFonts w:ascii="Arial" w:hAnsi="Arial"/>
                <w:sz w:val="20"/>
              </w:rPr>
            </w:r>
            <w:r w:rsidR="00A34331" w:rsidRPr="00206DE7">
              <w:rPr>
                <w:rFonts w:ascii="Arial" w:hAnsi="Arial"/>
                <w:sz w:val="20"/>
              </w:rPr>
              <w:fldChar w:fldCharType="separate"/>
            </w:r>
            <w:bookmarkStart w:id="0" w:name="_GoBack"/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bookmarkEnd w:id="0"/>
            <w:r w:rsidR="00A34331" w:rsidRPr="00206DE7"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0B2134" w:rsidRPr="009B0735" w:rsidRDefault="00534594">
      <w:pPr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 xml:space="preserve"> </w:t>
      </w:r>
    </w:p>
    <w:p w:rsidR="000B2134" w:rsidRDefault="000971F6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KANDIDATEN- u. KANDID</w:t>
      </w:r>
      <w:r w:rsidR="009B0735">
        <w:rPr>
          <w:rFonts w:ascii="Arial" w:hAnsi="Arial"/>
          <w:b/>
          <w:sz w:val="32"/>
        </w:rPr>
        <w:t>ATINNEN-</w:t>
      </w:r>
      <w:r w:rsidR="000B2134">
        <w:rPr>
          <w:rFonts w:ascii="Arial" w:hAnsi="Arial"/>
          <w:b/>
          <w:sz w:val="32"/>
        </w:rPr>
        <w:t>VORSCHLAG</w:t>
      </w:r>
    </w:p>
    <w:p w:rsidR="009B0735" w:rsidRDefault="009B0735">
      <w:pPr>
        <w:rPr>
          <w:rFonts w:ascii="Arial" w:hAnsi="Arial"/>
          <w:b/>
          <w:sz w:val="20"/>
        </w:rPr>
      </w:pPr>
      <w:r w:rsidRPr="009B0735">
        <w:rPr>
          <w:rFonts w:ascii="Arial" w:hAnsi="Arial"/>
          <w:b/>
          <w:sz w:val="20"/>
        </w:rPr>
        <w:t xml:space="preserve">(gemäß § 8 der Wahlordnung für </w:t>
      </w:r>
      <w:r w:rsidR="002620A3">
        <w:rPr>
          <w:rFonts w:ascii="Arial" w:hAnsi="Arial"/>
          <w:b/>
          <w:sz w:val="20"/>
        </w:rPr>
        <w:t>Gemeinderäte</w:t>
      </w:r>
      <w:r w:rsidRPr="009B0735">
        <w:rPr>
          <w:rFonts w:ascii="Arial" w:hAnsi="Arial"/>
          <w:b/>
          <w:sz w:val="20"/>
        </w:rPr>
        <w:t>)</w:t>
      </w:r>
    </w:p>
    <w:p w:rsidR="009B0735" w:rsidRPr="009B0735" w:rsidRDefault="009B0735">
      <w:pPr>
        <w:rPr>
          <w:rFonts w:ascii="Arial" w:hAnsi="Arial"/>
          <w:b/>
          <w:i/>
          <w:sz w:val="8"/>
          <w:szCs w:val="8"/>
        </w:rPr>
      </w:pPr>
    </w:p>
    <w:p w:rsidR="000B2134" w:rsidRDefault="00306488">
      <w:pPr>
        <w:rPr>
          <w:rFonts w:ascii="Arial" w:hAnsi="Arial"/>
          <w:b/>
          <w:i/>
          <w:sz w:val="20"/>
        </w:rPr>
      </w:pPr>
      <w:r>
        <w:rPr>
          <w:rFonts w:ascii="Arial" w:hAnsi="Arial"/>
          <w:b/>
          <w:noProof/>
          <w:sz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5168265</wp:posOffset>
                </wp:positionH>
                <wp:positionV relativeFrom="paragraph">
                  <wp:posOffset>28575</wp:posOffset>
                </wp:positionV>
                <wp:extent cx="1485900" cy="51752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0A3" w:rsidRDefault="002620A3" w:rsidP="004E576E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Formblatt für die Aufb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wahrung im Gemeind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archiv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06.95pt;margin-top:2.25pt;width:117pt;height:4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" strokecolor="#969696">
                <v:textbox inset="1mm,1mm,1mm,1mm">
                  <w:txbxContent>
                    <w:p w:rsidR="002620A3" w:rsidRDefault="002620A3" w:rsidP="004E576E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Formblatt für die Aufb</w:t>
                      </w:r>
                      <w:r>
                        <w:rPr>
                          <w:rFonts w:ascii="Arial" w:hAnsi="Arial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sz w:val="20"/>
                        </w:rPr>
                        <w:t>wahrung im Gemeind</w:t>
                      </w:r>
                      <w:r>
                        <w:rPr>
                          <w:rFonts w:ascii="Arial" w:hAnsi="Arial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sz w:val="20"/>
                        </w:rPr>
                        <w:t>archiv</w:t>
                      </w:r>
                    </w:p>
                  </w:txbxContent>
                </v:textbox>
              </v:shape>
            </w:pict>
          </mc:Fallback>
        </mc:AlternateContent>
      </w:r>
      <w:r w:rsidR="00C3550B">
        <w:rPr>
          <w:rFonts w:ascii="Arial" w:hAnsi="Arial"/>
          <w:b/>
          <w:i/>
          <w:sz w:val="20"/>
        </w:rPr>
        <w:t xml:space="preserve">Bitte bis spätestens </w:t>
      </w:r>
      <w:r w:rsidR="002620A3" w:rsidRPr="00206DE7">
        <w:rPr>
          <w:rFonts w:ascii="Arial" w:hAnsi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620A3" w:rsidRPr="00206DE7">
        <w:rPr>
          <w:rFonts w:ascii="Arial" w:hAnsi="Arial"/>
          <w:sz w:val="20"/>
        </w:rPr>
        <w:instrText xml:space="preserve"> FORMTEXT </w:instrText>
      </w:r>
      <w:r w:rsidR="002620A3" w:rsidRPr="00206DE7">
        <w:rPr>
          <w:rFonts w:ascii="Arial" w:hAnsi="Arial"/>
          <w:sz w:val="20"/>
        </w:rPr>
      </w:r>
      <w:r w:rsidR="002620A3" w:rsidRPr="00206DE7">
        <w:rPr>
          <w:rFonts w:ascii="Arial" w:hAnsi="Arial"/>
          <w:sz w:val="20"/>
        </w:rPr>
        <w:fldChar w:fldCharType="separate"/>
      </w:r>
      <w:r w:rsidR="002620A3">
        <w:rPr>
          <w:rFonts w:ascii="Arial" w:hAnsi="Arial"/>
          <w:noProof/>
          <w:sz w:val="20"/>
        </w:rPr>
        <w:t> </w:t>
      </w:r>
      <w:r w:rsidR="002620A3">
        <w:rPr>
          <w:rFonts w:ascii="Arial" w:hAnsi="Arial"/>
          <w:noProof/>
          <w:sz w:val="20"/>
        </w:rPr>
        <w:t> </w:t>
      </w:r>
      <w:r w:rsidR="002620A3">
        <w:rPr>
          <w:rFonts w:ascii="Arial" w:hAnsi="Arial"/>
          <w:noProof/>
          <w:sz w:val="20"/>
        </w:rPr>
        <w:t> </w:t>
      </w:r>
      <w:r w:rsidR="002620A3">
        <w:rPr>
          <w:rFonts w:ascii="Arial" w:hAnsi="Arial"/>
          <w:noProof/>
          <w:sz w:val="20"/>
        </w:rPr>
        <w:t> </w:t>
      </w:r>
      <w:r w:rsidR="002620A3">
        <w:rPr>
          <w:rFonts w:ascii="Arial" w:hAnsi="Arial"/>
          <w:noProof/>
          <w:sz w:val="20"/>
        </w:rPr>
        <w:t> </w:t>
      </w:r>
      <w:r w:rsidR="002620A3" w:rsidRPr="00206DE7"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           </w:t>
      </w:r>
      <w:r w:rsidR="002620A3">
        <w:rPr>
          <w:rFonts w:ascii="Arial" w:hAnsi="Arial"/>
          <w:sz w:val="20"/>
        </w:rPr>
        <w:t xml:space="preserve"> </w:t>
      </w:r>
      <w:r w:rsidR="000B2134" w:rsidRPr="004E576E">
        <w:rPr>
          <w:rFonts w:ascii="Arial" w:hAnsi="Arial"/>
          <w:b/>
          <w:i/>
          <w:sz w:val="20"/>
        </w:rPr>
        <w:t>beim Wahlausschuss einreichen</w:t>
      </w:r>
    </w:p>
    <w:p w:rsidR="00DC7774" w:rsidRPr="00DC7774" w:rsidRDefault="00DC7774">
      <w:pPr>
        <w:rPr>
          <w:rFonts w:ascii="Arial" w:hAnsi="Arial"/>
          <w:i/>
          <w:sz w:val="20"/>
        </w:rPr>
      </w:pPr>
      <w:r w:rsidRPr="00B36823">
        <w:rPr>
          <w:rFonts w:ascii="Arial" w:hAnsi="Arial"/>
          <w:i/>
          <w:sz w:val="20"/>
        </w:rPr>
        <w:t>(vier Wochen nach</w:t>
      </w:r>
      <w:r w:rsidRPr="00DC7774">
        <w:rPr>
          <w:rFonts w:ascii="Arial" w:hAnsi="Arial"/>
          <w:i/>
          <w:sz w:val="20"/>
        </w:rPr>
        <w:t xml:space="preserve"> der öffentlichen Aufforderung, Kandidaten</w:t>
      </w:r>
      <w:r>
        <w:rPr>
          <w:rFonts w:ascii="Arial" w:hAnsi="Arial"/>
          <w:i/>
          <w:sz w:val="20"/>
        </w:rPr>
        <w:t>/innen</w:t>
      </w:r>
      <w:r w:rsidRPr="00DC7774">
        <w:rPr>
          <w:rFonts w:ascii="Arial" w:hAnsi="Arial"/>
          <w:i/>
          <w:sz w:val="20"/>
        </w:rPr>
        <w:t xml:space="preserve"> vorzuschlagen)</w:t>
      </w:r>
    </w:p>
    <w:p w:rsidR="000B2134" w:rsidRPr="00094FC3" w:rsidRDefault="000B2134">
      <w:pPr>
        <w:rPr>
          <w:rFonts w:ascii="Arial" w:hAnsi="Arial"/>
          <w:sz w:val="12"/>
          <w:szCs w:val="12"/>
        </w:rPr>
      </w:pPr>
    </w:p>
    <w:p w:rsidR="000B2134" w:rsidRDefault="000B213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Bitte beachten:</w:t>
      </w:r>
    </w:p>
    <w:p w:rsidR="000B2134" w:rsidRDefault="000B2134">
      <w:pPr>
        <w:rPr>
          <w:rFonts w:ascii="Arial" w:hAnsi="Arial"/>
          <w:sz w:val="4"/>
        </w:rPr>
      </w:pPr>
    </w:p>
    <w:p w:rsidR="000B2134" w:rsidRPr="00C42BAA" w:rsidRDefault="000B2134" w:rsidP="0098769E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Die schriftliche Zustimmung der im Kandidaten/innenvorschlag genannten Personen </w:t>
      </w:r>
      <w:r w:rsidR="0098769E">
        <w:rPr>
          <w:rFonts w:ascii="Arial" w:hAnsi="Arial"/>
          <w:sz w:val="20"/>
        </w:rPr>
        <w:br/>
      </w:r>
      <w:r>
        <w:rPr>
          <w:rFonts w:ascii="Arial" w:hAnsi="Arial"/>
          <w:sz w:val="20"/>
        </w:rPr>
        <w:t>ist notwendig</w:t>
      </w:r>
      <w:r w:rsidR="00094FC3">
        <w:rPr>
          <w:rFonts w:ascii="Arial" w:hAnsi="Arial"/>
          <w:sz w:val="20"/>
        </w:rPr>
        <w:t xml:space="preserve"> (§ 8 Abs. 3 der Wahlordnung für </w:t>
      </w:r>
      <w:r w:rsidR="002620A3">
        <w:rPr>
          <w:rFonts w:ascii="Arial" w:hAnsi="Arial"/>
          <w:sz w:val="20"/>
        </w:rPr>
        <w:t>Gemeinderäte</w:t>
      </w:r>
      <w:r w:rsidR="00094FC3">
        <w:rPr>
          <w:rFonts w:ascii="Arial" w:hAnsi="Arial"/>
          <w:sz w:val="20"/>
        </w:rPr>
        <w:t>)</w:t>
      </w:r>
      <w:r w:rsidR="00334BA3">
        <w:rPr>
          <w:rFonts w:ascii="Arial" w:hAnsi="Arial"/>
          <w:sz w:val="20"/>
        </w:rPr>
        <w:t>.</w:t>
      </w:r>
      <w:r w:rsidR="0098769E">
        <w:rPr>
          <w:rFonts w:ascii="Arial" w:hAnsi="Arial"/>
          <w:sz w:val="20"/>
        </w:rPr>
        <w:t xml:space="preserve"> </w:t>
      </w:r>
      <w:r w:rsidR="0098769E" w:rsidRPr="00C42BAA">
        <w:rPr>
          <w:rFonts w:ascii="Arial" w:hAnsi="Arial"/>
          <w:sz w:val="20"/>
        </w:rPr>
        <w:t>Siehe Formular Nr.</w:t>
      </w:r>
      <w:r w:rsidR="005F2FAD">
        <w:rPr>
          <w:rFonts w:ascii="Arial" w:hAnsi="Arial"/>
          <w:sz w:val="20"/>
        </w:rPr>
        <w:t>07</w:t>
      </w:r>
      <w:r w:rsidR="00C42BAA">
        <w:rPr>
          <w:rFonts w:ascii="Arial" w:hAnsi="Arial"/>
          <w:sz w:val="20"/>
        </w:rPr>
        <w:t>.</w:t>
      </w:r>
    </w:p>
    <w:p w:rsidR="000B2134" w:rsidRDefault="000B2134">
      <w:pPr>
        <w:numPr>
          <w:ilvl w:val="0"/>
          <w:numId w:val="1"/>
        </w:numPr>
        <w:spacing w:before="60"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Der Kandidaten/innenvorschlag ist von </w:t>
      </w:r>
      <w:r>
        <w:rPr>
          <w:rFonts w:ascii="Arial" w:hAnsi="Arial"/>
          <w:b/>
          <w:sz w:val="20"/>
        </w:rPr>
        <w:t>sechs</w:t>
      </w:r>
      <w:r>
        <w:rPr>
          <w:rFonts w:ascii="Arial" w:hAnsi="Arial"/>
          <w:sz w:val="20"/>
        </w:rPr>
        <w:t xml:space="preserve"> Wa</w:t>
      </w:r>
      <w:r w:rsidR="00334BA3">
        <w:rPr>
          <w:rFonts w:ascii="Arial" w:hAnsi="Arial"/>
          <w:sz w:val="20"/>
        </w:rPr>
        <w:t>hlberechtigten zu unterzeichnen</w:t>
      </w:r>
      <w:r>
        <w:rPr>
          <w:rFonts w:ascii="Arial" w:hAnsi="Arial"/>
          <w:sz w:val="20"/>
        </w:rPr>
        <w:t xml:space="preserve"> </w:t>
      </w:r>
      <w:r w:rsidR="00094FC3">
        <w:rPr>
          <w:rFonts w:ascii="Arial" w:hAnsi="Arial"/>
          <w:sz w:val="20"/>
        </w:rPr>
        <w:t xml:space="preserve">(§ 8 Abs. 1 der Wahlordnung für </w:t>
      </w:r>
      <w:r w:rsidR="002620A3">
        <w:rPr>
          <w:rFonts w:ascii="Arial" w:hAnsi="Arial"/>
          <w:sz w:val="20"/>
        </w:rPr>
        <w:t>Gemeinderäte</w:t>
      </w:r>
      <w:r w:rsidR="00094FC3">
        <w:rPr>
          <w:rFonts w:ascii="Arial" w:hAnsi="Arial"/>
          <w:sz w:val="20"/>
        </w:rPr>
        <w:t>)</w:t>
      </w:r>
      <w:r w:rsidR="00334BA3">
        <w:rPr>
          <w:rFonts w:ascii="Arial" w:hAnsi="Arial"/>
          <w:sz w:val="20"/>
        </w:rPr>
        <w:t>.</w:t>
      </w:r>
    </w:p>
    <w:p w:rsidR="000B2134" w:rsidRDefault="000B2134" w:rsidP="00DE4D10">
      <w:pPr>
        <w:spacing w:before="60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Ausnahme:</w:t>
      </w:r>
      <w:r>
        <w:rPr>
          <w:rFonts w:ascii="Arial" w:hAnsi="Arial"/>
          <w:sz w:val="20"/>
        </w:rPr>
        <w:t xml:space="preserve"> Vertreter/in einer</w:t>
      </w:r>
      <w:r w:rsidR="00094FC3">
        <w:rPr>
          <w:rFonts w:ascii="Arial" w:hAnsi="Arial"/>
          <w:sz w:val="20"/>
        </w:rPr>
        <w:t>/s</w:t>
      </w:r>
      <w:r>
        <w:rPr>
          <w:rFonts w:ascii="Arial" w:hAnsi="Arial"/>
          <w:sz w:val="20"/>
        </w:rPr>
        <w:t xml:space="preserve"> katholischen Organisation/Verband</w:t>
      </w:r>
      <w:r w:rsidR="00094FC3">
        <w:rPr>
          <w:rFonts w:ascii="Arial" w:hAnsi="Arial"/>
          <w:sz w:val="20"/>
        </w:rPr>
        <w:t>es</w:t>
      </w:r>
      <w:r>
        <w:rPr>
          <w:rFonts w:ascii="Arial" w:hAnsi="Arial"/>
          <w:sz w:val="20"/>
        </w:rPr>
        <w:t>. In diesem Fall genüg</w:t>
      </w:r>
      <w:r w:rsidR="002620A3"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</w:t>
      </w:r>
      <w:r w:rsidR="00094FC3">
        <w:rPr>
          <w:rFonts w:ascii="Arial" w:hAnsi="Arial"/>
          <w:sz w:val="20"/>
        </w:rPr>
        <w:t>die Unterschrift des Vors</w:t>
      </w:r>
      <w:r w:rsidR="002620A3">
        <w:rPr>
          <w:rFonts w:ascii="Arial" w:hAnsi="Arial"/>
          <w:sz w:val="20"/>
        </w:rPr>
        <w:t>itzenden</w:t>
      </w:r>
      <w:r w:rsidR="00094FC3">
        <w:rPr>
          <w:rFonts w:ascii="Arial" w:hAnsi="Arial"/>
          <w:sz w:val="20"/>
        </w:rPr>
        <w:t xml:space="preserve"> der Organisation (§ 8 Abs. 2 der Wahlor</w:t>
      </w:r>
      <w:r w:rsidR="00334BA3">
        <w:rPr>
          <w:rFonts w:ascii="Arial" w:hAnsi="Arial"/>
          <w:sz w:val="20"/>
        </w:rPr>
        <w:t>dnung für</w:t>
      </w:r>
      <w:r w:rsidR="002620A3">
        <w:rPr>
          <w:rFonts w:ascii="Arial" w:hAnsi="Arial"/>
          <w:sz w:val="20"/>
        </w:rPr>
        <w:t xml:space="preserve"> Gemeinderäte</w:t>
      </w:r>
      <w:r w:rsidR="00334BA3">
        <w:rPr>
          <w:rFonts w:ascii="Arial" w:hAnsi="Arial"/>
          <w:sz w:val="20"/>
        </w:rPr>
        <w:t>).</w:t>
      </w:r>
    </w:p>
    <w:p w:rsidR="00094FC3" w:rsidRPr="00094FC3" w:rsidRDefault="00094FC3" w:rsidP="00094FC3">
      <w:pPr>
        <w:ind w:left="284"/>
        <w:rPr>
          <w:rFonts w:ascii="Arial" w:hAnsi="Arial"/>
          <w:sz w:val="12"/>
          <w:szCs w:val="12"/>
        </w:rPr>
      </w:pPr>
    </w:p>
    <w:p w:rsidR="000B2134" w:rsidRPr="00FC509E" w:rsidRDefault="000B2134">
      <w:pPr>
        <w:rPr>
          <w:rFonts w:ascii="Arial" w:hAnsi="Arial"/>
          <w:b/>
          <w:sz w:val="20"/>
        </w:rPr>
      </w:pPr>
      <w:r w:rsidRPr="00FC509E">
        <w:rPr>
          <w:rFonts w:ascii="Arial" w:hAnsi="Arial"/>
          <w:b/>
          <w:sz w:val="20"/>
        </w:rPr>
        <w:t xml:space="preserve">Die folgenden Kandidaten/innen werden für die Wahl des </w:t>
      </w:r>
      <w:r w:rsidR="002620A3">
        <w:rPr>
          <w:rFonts w:ascii="Arial" w:hAnsi="Arial"/>
          <w:b/>
          <w:sz w:val="20"/>
        </w:rPr>
        <w:t>G</w:t>
      </w:r>
      <w:r w:rsidRPr="00FC509E">
        <w:rPr>
          <w:rFonts w:ascii="Arial" w:hAnsi="Arial"/>
          <w:b/>
          <w:sz w:val="20"/>
        </w:rPr>
        <w:t>emeinderates vorgeschlagen:</w:t>
      </w:r>
    </w:p>
    <w:p w:rsidR="00206DE7" w:rsidRDefault="00206DE7">
      <w:pPr>
        <w:rPr>
          <w:rFonts w:ascii="Arial" w:hAnsi="Arial"/>
          <w:sz w:val="20"/>
        </w:rPr>
      </w:pPr>
    </w:p>
    <w:tbl>
      <w:tblPr>
        <w:tblW w:w="10588" w:type="dxa"/>
        <w:tblInd w:w="-1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"/>
        <w:gridCol w:w="2268"/>
        <w:gridCol w:w="1701"/>
        <w:gridCol w:w="3119"/>
        <w:gridCol w:w="708"/>
        <w:gridCol w:w="1276"/>
        <w:gridCol w:w="1134"/>
      </w:tblGrid>
      <w:tr w:rsidR="002904D9" w:rsidRPr="00FC509E"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4D9" w:rsidRPr="00FC509E" w:rsidRDefault="002904D9" w:rsidP="002904D9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dotted" w:sz="8" w:space="0" w:color="auto"/>
            </w:tcBorders>
            <w:vAlign w:val="center"/>
          </w:tcPr>
          <w:p w:rsidR="002904D9" w:rsidRPr="00FC509E" w:rsidRDefault="002904D9" w:rsidP="002904D9">
            <w:pPr>
              <w:tabs>
                <w:tab w:val="left" w:pos="397"/>
              </w:tabs>
              <w:spacing w:before="60" w:after="60"/>
              <w:ind w:left="360"/>
              <w:rPr>
                <w:rFonts w:ascii="Arial" w:hAnsi="Arial"/>
                <w:szCs w:val="22"/>
              </w:rPr>
            </w:pPr>
            <w:r w:rsidRPr="00FC509E">
              <w:rPr>
                <w:rFonts w:ascii="Arial" w:hAnsi="Arial"/>
                <w:szCs w:val="22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:rsidR="002904D9" w:rsidRPr="00FC509E" w:rsidRDefault="002904D9" w:rsidP="00206DE7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 w:rsidRPr="00FC509E">
              <w:rPr>
                <w:rFonts w:ascii="Arial" w:hAnsi="Arial"/>
                <w:szCs w:val="22"/>
              </w:rPr>
              <w:t>Vorname</w:t>
            </w:r>
          </w:p>
        </w:tc>
        <w:tc>
          <w:tcPr>
            <w:tcW w:w="3119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:rsidR="002904D9" w:rsidRPr="00FC509E" w:rsidRDefault="002904D9" w:rsidP="00206DE7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 w:rsidRPr="00FC509E">
              <w:rPr>
                <w:rFonts w:ascii="Arial" w:hAnsi="Arial"/>
                <w:szCs w:val="22"/>
              </w:rPr>
              <w:t>Anschrift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:rsidR="002904D9" w:rsidRPr="00FC509E" w:rsidRDefault="002904D9" w:rsidP="00206DE7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 w:rsidRPr="00FC509E">
              <w:rPr>
                <w:rFonts w:ascii="Arial" w:hAnsi="Arial"/>
                <w:szCs w:val="22"/>
              </w:rPr>
              <w:t>Alter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:rsidR="002904D9" w:rsidRPr="00FC509E" w:rsidRDefault="002904D9" w:rsidP="00206DE7">
            <w:pPr>
              <w:pStyle w:val="berschrift1"/>
              <w:spacing w:before="0" w:after="0"/>
              <w:rPr>
                <w:b w:val="0"/>
                <w:sz w:val="22"/>
                <w:szCs w:val="22"/>
              </w:rPr>
            </w:pPr>
            <w:r w:rsidRPr="00FC509E">
              <w:rPr>
                <w:b w:val="0"/>
                <w:sz w:val="22"/>
                <w:szCs w:val="22"/>
              </w:rPr>
              <w:t>Beruf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</w:tcBorders>
            <w:vAlign w:val="center"/>
          </w:tcPr>
          <w:p w:rsidR="002904D9" w:rsidRPr="00FC509E" w:rsidRDefault="002904D9" w:rsidP="00206DE7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 w:rsidRPr="00FC509E">
              <w:rPr>
                <w:rFonts w:ascii="Arial" w:hAnsi="Arial"/>
                <w:szCs w:val="22"/>
              </w:rPr>
              <w:t>Telefon</w:t>
            </w:r>
          </w:p>
        </w:tc>
      </w:tr>
      <w:tr w:rsidR="002904D9" w:rsidRPr="00206DE7">
        <w:trPr>
          <w:trHeight w:val="567"/>
        </w:trPr>
        <w:tc>
          <w:tcPr>
            <w:tcW w:w="382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:rsidR="002904D9" w:rsidRPr="00206DE7" w:rsidRDefault="002904D9" w:rsidP="002904D9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612B3">
            <w:pPr>
              <w:tabs>
                <w:tab w:val="left" w:pos="142"/>
              </w:tabs>
              <w:jc w:val="both"/>
              <w:rPr>
                <w:rFonts w:ascii="Arial" w:hAnsi="Arial"/>
                <w:sz w:val="20"/>
              </w:rPr>
            </w:pPr>
            <w:r w:rsidRPr="00206DE7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06DE7">
              <w:rPr>
                <w:rFonts w:ascii="Arial" w:hAnsi="Arial"/>
                <w:sz w:val="20"/>
              </w:rPr>
              <w:instrText xml:space="preserve"> FORMTEXT </w:instrText>
            </w:r>
            <w:r w:rsidRPr="00206DE7">
              <w:rPr>
                <w:rFonts w:ascii="Arial" w:hAnsi="Arial"/>
                <w:sz w:val="20"/>
              </w:rPr>
            </w:r>
            <w:r w:rsidRPr="00206DE7">
              <w:rPr>
                <w:rFonts w:ascii="Arial" w:hAnsi="Arial"/>
                <w:sz w:val="20"/>
              </w:rPr>
              <w:fldChar w:fldCharType="separate"/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Pr="00206DE7"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 w:rsidRPr="00206DE7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06DE7">
              <w:rPr>
                <w:rFonts w:ascii="Arial" w:hAnsi="Arial"/>
                <w:sz w:val="20"/>
              </w:rPr>
              <w:instrText xml:space="preserve"> FORMTEXT </w:instrText>
            </w:r>
            <w:r w:rsidRPr="00206DE7">
              <w:rPr>
                <w:rFonts w:ascii="Arial" w:hAnsi="Arial"/>
                <w:sz w:val="20"/>
              </w:rPr>
            </w:r>
            <w:r w:rsidRPr="00206DE7">
              <w:rPr>
                <w:rFonts w:ascii="Arial" w:hAnsi="Arial"/>
                <w:sz w:val="20"/>
              </w:rPr>
              <w:fldChar w:fldCharType="separate"/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Pr="00206DE7"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  <w:tc>
          <w:tcPr>
            <w:tcW w:w="3119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 w:rsidRPr="00206DE7"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06DE7">
              <w:rPr>
                <w:rFonts w:ascii="Arial" w:hAnsi="Arial"/>
                <w:sz w:val="20"/>
              </w:rPr>
              <w:instrText xml:space="preserve"> FORMTEXT </w:instrText>
            </w:r>
            <w:r w:rsidRPr="00206DE7">
              <w:rPr>
                <w:rFonts w:ascii="Arial" w:hAnsi="Arial"/>
                <w:sz w:val="20"/>
              </w:rPr>
            </w:r>
            <w:r w:rsidRPr="00206DE7">
              <w:rPr>
                <w:rFonts w:ascii="Arial" w:hAnsi="Arial"/>
                <w:sz w:val="20"/>
              </w:rPr>
              <w:fldChar w:fldCharType="separate"/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Pr="00206DE7"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  <w:tc>
          <w:tcPr>
            <w:tcW w:w="708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 w:rsidRPr="00206DE7"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206DE7">
              <w:rPr>
                <w:rFonts w:ascii="Arial" w:hAnsi="Arial"/>
                <w:sz w:val="20"/>
              </w:rPr>
              <w:instrText xml:space="preserve"> FORMTEXT </w:instrText>
            </w:r>
            <w:r w:rsidRPr="00206DE7">
              <w:rPr>
                <w:rFonts w:ascii="Arial" w:hAnsi="Arial"/>
                <w:sz w:val="20"/>
              </w:rPr>
            </w:r>
            <w:r w:rsidRPr="00206DE7">
              <w:rPr>
                <w:rFonts w:ascii="Arial" w:hAnsi="Arial"/>
                <w:sz w:val="20"/>
              </w:rPr>
              <w:fldChar w:fldCharType="separate"/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Pr="00206DE7"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  <w:tc>
          <w:tcPr>
            <w:tcW w:w="1276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 w:rsidRPr="00206DE7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206DE7">
              <w:rPr>
                <w:rFonts w:ascii="Arial" w:hAnsi="Arial"/>
                <w:sz w:val="20"/>
              </w:rPr>
              <w:instrText xml:space="preserve"> FORMTEXT </w:instrText>
            </w:r>
            <w:r w:rsidRPr="00206DE7">
              <w:rPr>
                <w:rFonts w:ascii="Arial" w:hAnsi="Arial"/>
                <w:sz w:val="20"/>
              </w:rPr>
            </w:r>
            <w:r w:rsidRPr="00206DE7">
              <w:rPr>
                <w:rFonts w:ascii="Arial" w:hAnsi="Arial"/>
                <w:sz w:val="20"/>
              </w:rPr>
              <w:fldChar w:fldCharType="separate"/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Pr="00206DE7"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  <w:tc>
          <w:tcPr>
            <w:tcW w:w="1134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 w:rsidRPr="00206DE7"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06DE7">
              <w:rPr>
                <w:rFonts w:ascii="Arial" w:hAnsi="Arial"/>
                <w:sz w:val="20"/>
              </w:rPr>
              <w:instrText xml:space="preserve"> FORMTEXT </w:instrText>
            </w:r>
            <w:r w:rsidRPr="00206DE7">
              <w:rPr>
                <w:rFonts w:ascii="Arial" w:hAnsi="Arial"/>
                <w:sz w:val="20"/>
              </w:rPr>
            </w:r>
            <w:r w:rsidRPr="00206DE7">
              <w:rPr>
                <w:rFonts w:ascii="Arial" w:hAnsi="Arial"/>
                <w:sz w:val="20"/>
              </w:rPr>
              <w:fldChar w:fldCharType="separate"/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Pr="00206DE7"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  <w:tr w:rsidR="002904D9" w:rsidRPr="00206DE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904D9" w:rsidRDefault="002904D9" w:rsidP="002904D9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612B3">
            <w:pPr>
              <w:tabs>
                <w:tab w:val="left" w:pos="14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bookmarkStart w:id="8" w:name="Text1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  <w:tc>
          <w:tcPr>
            <w:tcW w:w="311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  <w:tc>
          <w:tcPr>
            <w:tcW w:w="70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 w:rsidR="00CF0715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2"/>
          </w:p>
        </w:tc>
      </w:tr>
      <w:tr w:rsidR="002904D9" w:rsidRPr="00206DE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904D9" w:rsidRDefault="002904D9" w:rsidP="002904D9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612B3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" w:name="Text5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4" w:name="Text4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  <w:tc>
          <w:tcPr>
            <w:tcW w:w="311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" w:name="Text3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tc>
          <w:tcPr>
            <w:tcW w:w="70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</w:tr>
      <w:tr w:rsidR="002904D9" w:rsidRPr="00206DE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904D9" w:rsidRDefault="002904D9" w:rsidP="002904D9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612B3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9" w:name="Text5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0" w:name="Text4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  <w:tc>
          <w:tcPr>
            <w:tcW w:w="311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1" w:name="Text3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  <w:tc>
          <w:tcPr>
            <w:tcW w:w="70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2" w:name="Text3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</w:tr>
      <w:tr w:rsidR="002904D9" w:rsidRPr="00206DE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904D9" w:rsidRDefault="002904D9" w:rsidP="002904D9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612B3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5" w:name="Text5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6" w:name="Text4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  <w:tc>
          <w:tcPr>
            <w:tcW w:w="311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7" w:name="Text4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  <w:tc>
          <w:tcPr>
            <w:tcW w:w="70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0" w:name="Text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</w:tr>
      <w:tr w:rsidR="002904D9" w:rsidRPr="00206DE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904D9" w:rsidRDefault="002904D9" w:rsidP="002904D9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612B3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1" w:name="Text5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2" w:name="Text4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  <w:tc>
          <w:tcPr>
            <w:tcW w:w="311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3" w:name="Text4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  <w:tc>
          <w:tcPr>
            <w:tcW w:w="70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5" w:name="Text2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6" w:name="Text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</w:tr>
      <w:tr w:rsidR="002904D9" w:rsidRPr="00206DE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904D9" w:rsidRDefault="002904D9" w:rsidP="002904D9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612B3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7" w:name="Text5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8" w:name="Text5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8"/>
          </w:p>
        </w:tc>
        <w:tc>
          <w:tcPr>
            <w:tcW w:w="311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9" w:name="Text4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  <w:tc>
          <w:tcPr>
            <w:tcW w:w="70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1" w:name="Text2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1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2" w:name="Text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</w:tr>
      <w:tr w:rsidR="002904D9" w:rsidRPr="00206DE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904D9" w:rsidRDefault="002904D9" w:rsidP="002904D9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612B3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3" w:name="Text5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3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4" w:name="Text5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4"/>
          </w:p>
        </w:tc>
        <w:tc>
          <w:tcPr>
            <w:tcW w:w="311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5" w:name="Text4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5"/>
          </w:p>
        </w:tc>
        <w:tc>
          <w:tcPr>
            <w:tcW w:w="70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6" w:name="Text3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6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7" w:name="Text2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7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8" w:name="Text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</w:tr>
      <w:tr w:rsidR="002904D9" w:rsidRPr="00206DE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904D9" w:rsidRDefault="002904D9" w:rsidP="002904D9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612B3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9" w:name="Text6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9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0" w:name="Text5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0"/>
          </w:p>
        </w:tc>
        <w:tc>
          <w:tcPr>
            <w:tcW w:w="311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1" w:name="Text4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1"/>
          </w:p>
        </w:tc>
        <w:tc>
          <w:tcPr>
            <w:tcW w:w="70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2" w:name="Text3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2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3" w:name="Text2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3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4" w:name="Text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</w:tc>
      </w:tr>
      <w:tr w:rsidR="002904D9" w:rsidRPr="00206DE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:rsidR="002904D9" w:rsidRDefault="002904D9" w:rsidP="002904D9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dotted" w:sz="8" w:space="0" w:color="auto"/>
              <w:left w:val="nil"/>
              <w:bottom w:val="single" w:sz="4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612B3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5" w:name="Text6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5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6" w:name="Text5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6"/>
          </w:p>
        </w:tc>
        <w:tc>
          <w:tcPr>
            <w:tcW w:w="3119" w:type="dxa"/>
            <w:tcBorders>
              <w:top w:val="dotted" w:sz="8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7" w:name="Text4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7"/>
          </w:p>
        </w:tc>
        <w:tc>
          <w:tcPr>
            <w:tcW w:w="708" w:type="dxa"/>
            <w:tcBorders>
              <w:top w:val="dotted" w:sz="8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8" w:name="Text3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8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9" w:name="Text2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9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single" w:sz="4" w:space="0" w:color="auto"/>
            </w:tcBorders>
            <w:vAlign w:val="center"/>
          </w:tcPr>
          <w:p w:rsidR="002904D9" w:rsidRPr="00206DE7" w:rsidRDefault="002904D9" w:rsidP="002904D9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0" w:name="Text2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0"/>
          </w:p>
        </w:tc>
      </w:tr>
    </w:tbl>
    <w:p w:rsidR="00206DE7" w:rsidRPr="00094FC3" w:rsidRDefault="00206DE7">
      <w:pPr>
        <w:rPr>
          <w:rFonts w:ascii="Arial" w:hAnsi="Arial"/>
          <w:sz w:val="12"/>
          <w:szCs w:val="12"/>
        </w:rPr>
      </w:pPr>
    </w:p>
    <w:p w:rsidR="000B2134" w:rsidRPr="00DC7774" w:rsidRDefault="000B2134">
      <w:pPr>
        <w:rPr>
          <w:rFonts w:ascii="Arial" w:hAnsi="Arial"/>
          <w:sz w:val="8"/>
          <w:szCs w:val="12"/>
        </w:rPr>
      </w:pPr>
    </w:p>
    <w:p w:rsidR="00DE4D10" w:rsidRDefault="000B2134">
      <w:pPr>
        <w:rPr>
          <w:rFonts w:ascii="Arial" w:hAnsi="Arial"/>
          <w:b/>
          <w:sz w:val="20"/>
        </w:rPr>
      </w:pPr>
      <w:r w:rsidRPr="00FC509E">
        <w:rPr>
          <w:rFonts w:ascii="Arial" w:hAnsi="Arial"/>
          <w:b/>
          <w:sz w:val="20"/>
        </w:rPr>
        <w:t xml:space="preserve">Die Aufnahme dieser Kandidaten/innen in den Wahlvorschlag beantragen folgende </w:t>
      </w:r>
      <w:r w:rsidR="002620A3">
        <w:rPr>
          <w:rFonts w:ascii="Arial" w:hAnsi="Arial"/>
          <w:b/>
          <w:sz w:val="20"/>
        </w:rPr>
        <w:t>der Gemeinde</w:t>
      </w:r>
    </w:p>
    <w:p w:rsidR="000B2134" w:rsidRDefault="00DE4D10">
      <w:pPr>
        <w:rPr>
          <w:rFonts w:ascii="Arial" w:hAnsi="Arial"/>
          <w:b/>
          <w:sz w:val="20"/>
        </w:rPr>
      </w:pPr>
      <w:r w:rsidRPr="00DE4D10">
        <w:rPr>
          <w:rFonts w:ascii="Arial" w:hAnsi="Arial"/>
          <w:sz w:val="20"/>
        </w:rPr>
        <w:t>(gemäß § 3 Abs. 1 der Wahlordnung</w:t>
      </w:r>
      <w:r>
        <w:rPr>
          <w:rFonts w:ascii="Arial" w:hAnsi="Arial"/>
          <w:sz w:val="20"/>
        </w:rPr>
        <w:t xml:space="preserve"> für Gemeinderäte) </w:t>
      </w:r>
      <w:r w:rsidR="002620A3">
        <w:rPr>
          <w:rFonts w:ascii="Arial" w:hAnsi="Arial"/>
          <w:b/>
          <w:sz w:val="20"/>
        </w:rPr>
        <w:t>angehörende</w:t>
      </w:r>
      <w:r w:rsidR="000B2134" w:rsidRPr="00FC509E">
        <w:rPr>
          <w:rFonts w:ascii="Arial" w:hAnsi="Arial"/>
          <w:b/>
          <w:sz w:val="20"/>
        </w:rPr>
        <w:t xml:space="preserve"> Wahlberechtigte:</w:t>
      </w:r>
    </w:p>
    <w:p w:rsidR="00094FC3" w:rsidRPr="00DC7774" w:rsidRDefault="00094FC3">
      <w:pPr>
        <w:rPr>
          <w:rFonts w:ascii="Arial" w:hAnsi="Arial"/>
          <w:sz w:val="8"/>
        </w:rPr>
      </w:pPr>
    </w:p>
    <w:tbl>
      <w:tblPr>
        <w:tblW w:w="10588" w:type="dxa"/>
        <w:tblInd w:w="-1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"/>
        <w:gridCol w:w="2410"/>
        <w:gridCol w:w="1559"/>
        <w:gridCol w:w="3402"/>
        <w:gridCol w:w="2835"/>
      </w:tblGrid>
      <w:tr w:rsidR="002904D9" w:rsidRPr="00FC509E"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04D9" w:rsidRPr="00FC509E" w:rsidRDefault="002904D9" w:rsidP="002612B3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dotted" w:sz="8" w:space="0" w:color="auto"/>
            </w:tcBorders>
          </w:tcPr>
          <w:p w:rsidR="002904D9" w:rsidRPr="00FC509E" w:rsidRDefault="002904D9" w:rsidP="00FC509E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 w:rsidRPr="00FC509E">
              <w:rPr>
                <w:rFonts w:ascii="Arial" w:hAnsi="Arial"/>
                <w:szCs w:val="22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:rsidR="002904D9" w:rsidRPr="00FC509E" w:rsidRDefault="002904D9" w:rsidP="00FC509E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 w:rsidRPr="00FC509E">
              <w:rPr>
                <w:rFonts w:ascii="Arial" w:hAnsi="Arial"/>
                <w:szCs w:val="22"/>
              </w:rPr>
              <w:t>Vorname</w:t>
            </w:r>
          </w:p>
        </w:tc>
        <w:tc>
          <w:tcPr>
            <w:tcW w:w="3402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:rsidR="002904D9" w:rsidRPr="00FC509E" w:rsidRDefault="002904D9" w:rsidP="00FC509E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 w:rsidRPr="00FC509E">
              <w:rPr>
                <w:rFonts w:ascii="Arial" w:hAnsi="Arial"/>
                <w:szCs w:val="22"/>
              </w:rPr>
              <w:t>Anschrift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</w:tcBorders>
            <w:vAlign w:val="center"/>
          </w:tcPr>
          <w:p w:rsidR="002904D9" w:rsidRPr="00FC509E" w:rsidRDefault="002904D9" w:rsidP="00FC509E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 w:rsidRPr="00FC509E">
              <w:rPr>
                <w:rFonts w:ascii="Arial" w:hAnsi="Arial"/>
                <w:szCs w:val="22"/>
              </w:rPr>
              <w:t>Unterschrift</w:t>
            </w:r>
          </w:p>
        </w:tc>
      </w:tr>
      <w:tr w:rsidR="002904D9" w:rsidRPr="00206DE7">
        <w:trPr>
          <w:trHeight w:val="567"/>
        </w:trPr>
        <w:tc>
          <w:tcPr>
            <w:tcW w:w="382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:rsidR="002904D9" w:rsidRPr="00206DE7" w:rsidRDefault="002904D9" w:rsidP="002612B3">
            <w:pPr>
              <w:numPr>
                <w:ilvl w:val="0"/>
                <w:numId w:val="12"/>
              </w:numPr>
              <w:tabs>
                <w:tab w:val="left" w:pos="397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612B3" w:rsidP="002612B3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612B3" w:rsidP="002612B3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612B3" w:rsidP="002612B3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:rsidR="002904D9" w:rsidRPr="00206DE7" w:rsidRDefault="002612B3" w:rsidP="002612B3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904D9" w:rsidRPr="00206DE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904D9" w:rsidRDefault="002904D9" w:rsidP="002612B3">
            <w:pPr>
              <w:numPr>
                <w:ilvl w:val="0"/>
                <w:numId w:val="12"/>
              </w:numPr>
              <w:tabs>
                <w:tab w:val="left" w:pos="397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612B3" w:rsidP="002612B3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612B3" w:rsidP="002612B3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612B3" w:rsidP="002612B3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:rsidR="002904D9" w:rsidRPr="00206DE7" w:rsidRDefault="002612B3" w:rsidP="002612B3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904D9" w:rsidRPr="00206DE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904D9" w:rsidRDefault="002904D9" w:rsidP="002612B3">
            <w:pPr>
              <w:numPr>
                <w:ilvl w:val="0"/>
                <w:numId w:val="12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612B3" w:rsidP="002612B3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612B3" w:rsidP="002612B3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612B3" w:rsidP="002612B3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:rsidR="002904D9" w:rsidRPr="00206DE7" w:rsidRDefault="002612B3" w:rsidP="002612B3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904D9" w:rsidRPr="00206DE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904D9" w:rsidRDefault="002904D9" w:rsidP="002612B3">
            <w:pPr>
              <w:numPr>
                <w:ilvl w:val="0"/>
                <w:numId w:val="12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612B3" w:rsidP="002612B3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612B3" w:rsidP="002612B3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612B3" w:rsidP="002612B3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:rsidR="002904D9" w:rsidRPr="00206DE7" w:rsidRDefault="002612B3" w:rsidP="002612B3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904D9" w:rsidRPr="00206DE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904D9" w:rsidRDefault="002904D9" w:rsidP="002612B3">
            <w:pPr>
              <w:numPr>
                <w:ilvl w:val="0"/>
                <w:numId w:val="12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612B3" w:rsidP="002612B3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612B3" w:rsidP="002612B3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612B3" w:rsidP="002612B3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:rsidR="002904D9" w:rsidRPr="00206DE7" w:rsidRDefault="002612B3" w:rsidP="002612B3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904D9" w:rsidRPr="00206DE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904D9" w:rsidRDefault="002904D9" w:rsidP="002612B3">
            <w:pPr>
              <w:numPr>
                <w:ilvl w:val="0"/>
                <w:numId w:val="12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612B3" w:rsidP="002612B3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612B3" w:rsidP="002612B3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2904D9" w:rsidRPr="00206DE7" w:rsidRDefault="002612B3" w:rsidP="002612B3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:rsidR="002904D9" w:rsidRPr="00206DE7" w:rsidRDefault="002612B3" w:rsidP="002612B3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 w:rsidR="00CF0715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FC509E" w:rsidRPr="00A755E1" w:rsidRDefault="00FC509E" w:rsidP="00094FC3">
      <w:pPr>
        <w:rPr>
          <w:sz w:val="2"/>
        </w:rPr>
      </w:pPr>
    </w:p>
    <w:sectPr w:rsidR="00FC509E" w:rsidRPr="00A755E1" w:rsidSect="00DC7774">
      <w:headerReference w:type="default" r:id="rId9"/>
      <w:footerReference w:type="default" r:id="rId10"/>
      <w:type w:val="continuous"/>
      <w:pgSz w:w="11907" w:h="16840" w:code="9"/>
      <w:pgMar w:top="851" w:right="851" w:bottom="567" w:left="851" w:header="397" w:footer="3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BC1" w:rsidRDefault="007C3BC1">
      <w:r>
        <w:separator/>
      </w:r>
    </w:p>
  </w:endnote>
  <w:endnote w:type="continuationSeparator" w:id="0">
    <w:p w:rsidR="007C3BC1" w:rsidRDefault="007C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2620A3">
      <w:tc>
        <w:tcPr>
          <w:tcW w:w="5172" w:type="dxa"/>
        </w:tcPr>
        <w:p w:rsidR="002620A3" w:rsidRDefault="002620A3" w:rsidP="005F2FAD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0</w:t>
          </w:r>
          <w:r w:rsidR="005F2FAD">
            <w:rPr>
              <w:rFonts w:ascii="Arial" w:hAnsi="Arial"/>
              <w:sz w:val="16"/>
            </w:rPr>
            <w:t>6</w:t>
          </w:r>
          <w:r>
            <w:rPr>
              <w:rFonts w:ascii="Arial" w:hAnsi="Arial"/>
              <w:sz w:val="16"/>
            </w:rPr>
            <w:t xml:space="preserve"> MSG 2018 M-FS</w:t>
          </w:r>
        </w:p>
      </w:tc>
      <w:tc>
        <w:tcPr>
          <w:tcW w:w="5172" w:type="dxa"/>
        </w:tcPr>
        <w:p w:rsidR="002620A3" w:rsidRDefault="002620A3">
          <w:pPr>
            <w:pStyle w:val="Fuzeile"/>
            <w:jc w:val="right"/>
            <w:rPr>
              <w:sz w:val="16"/>
            </w:rPr>
          </w:pPr>
        </w:p>
      </w:tc>
    </w:tr>
  </w:tbl>
  <w:p w:rsidR="002620A3" w:rsidRPr="00FC509E" w:rsidRDefault="002620A3" w:rsidP="00FC509E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BC1" w:rsidRDefault="007C3BC1">
      <w:r>
        <w:separator/>
      </w:r>
    </w:p>
  </w:footnote>
  <w:footnote w:type="continuationSeparator" w:id="0">
    <w:p w:rsidR="007C3BC1" w:rsidRDefault="007C3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</w:tblGrid>
    <w:tr w:rsidR="002620A3">
      <w:tc>
        <w:tcPr>
          <w:tcW w:w="5172" w:type="dxa"/>
          <w:tcBorders>
            <w:bottom w:val="nil"/>
          </w:tcBorders>
        </w:tcPr>
        <w:p w:rsidR="002620A3" w:rsidRDefault="002620A3" w:rsidP="002620A3">
          <w:pPr>
            <w:pStyle w:val="Kopfzeile"/>
            <w:tabs>
              <w:tab w:val="left" w:pos="9356"/>
              <w:tab w:val="left" w:pos="9781"/>
            </w:tabs>
          </w:pPr>
          <w:r>
            <w:rPr>
              <w:rFonts w:ascii="Arial" w:hAnsi="Arial"/>
              <w:sz w:val="20"/>
            </w:rPr>
            <w:t>Wahl der Gemeinderäte 2018</w:t>
          </w:r>
        </w:p>
      </w:tc>
    </w:tr>
  </w:tbl>
  <w:p w:rsidR="002620A3" w:rsidRDefault="002620A3" w:rsidP="00B76591">
    <w:pPr>
      <w:pStyle w:val="Kopfzeile"/>
      <w:tabs>
        <w:tab w:val="left" w:pos="9356"/>
        <w:tab w:val="left" w:pos="978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F27413"/>
    <w:multiLevelType w:val="multilevel"/>
    <w:tmpl w:val="20CED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D67B07"/>
    <w:multiLevelType w:val="singleLevel"/>
    <w:tmpl w:val="34C6F3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343C10F4"/>
    <w:multiLevelType w:val="singleLevel"/>
    <w:tmpl w:val="41A2664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4">
    <w:nsid w:val="3A1D2BD6"/>
    <w:multiLevelType w:val="hybridMultilevel"/>
    <w:tmpl w:val="20CED0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2F70C2"/>
    <w:multiLevelType w:val="hybridMultilevel"/>
    <w:tmpl w:val="3E00E8C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8A22CF8"/>
    <w:multiLevelType w:val="hybridMultilevel"/>
    <w:tmpl w:val="A36A916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CC5553E"/>
    <w:multiLevelType w:val="singleLevel"/>
    <w:tmpl w:val="13E6C57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color w:val="auto"/>
      </w:rPr>
    </w:lvl>
  </w:abstractNum>
  <w:abstractNum w:abstractNumId="8">
    <w:nsid w:val="4FFB1C16"/>
    <w:multiLevelType w:val="singleLevel"/>
    <w:tmpl w:val="268C0DB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9">
    <w:nsid w:val="5BC27073"/>
    <w:multiLevelType w:val="multilevel"/>
    <w:tmpl w:val="82160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83C6E3B"/>
    <w:multiLevelType w:val="singleLevel"/>
    <w:tmpl w:val="268C0DB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>
    <w:nsid w:val="799A65F8"/>
    <w:multiLevelType w:val="hybridMultilevel"/>
    <w:tmpl w:val="82160D3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1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E3"/>
    <w:rsid w:val="00021E0D"/>
    <w:rsid w:val="00094FC3"/>
    <w:rsid w:val="000971F6"/>
    <w:rsid w:val="000A78D9"/>
    <w:rsid w:val="000B2134"/>
    <w:rsid w:val="0016439D"/>
    <w:rsid w:val="001A270F"/>
    <w:rsid w:val="002040C7"/>
    <w:rsid w:val="00206DE7"/>
    <w:rsid w:val="00260FF3"/>
    <w:rsid w:val="002612B3"/>
    <w:rsid w:val="002620A3"/>
    <w:rsid w:val="002904D9"/>
    <w:rsid w:val="002958F7"/>
    <w:rsid w:val="002E0FC2"/>
    <w:rsid w:val="00306488"/>
    <w:rsid w:val="00334BA3"/>
    <w:rsid w:val="003C4BDF"/>
    <w:rsid w:val="00492C50"/>
    <w:rsid w:val="004939CB"/>
    <w:rsid w:val="004C101D"/>
    <w:rsid w:val="004E576E"/>
    <w:rsid w:val="005018D6"/>
    <w:rsid w:val="00510A77"/>
    <w:rsid w:val="00534594"/>
    <w:rsid w:val="005660D6"/>
    <w:rsid w:val="005B7CF7"/>
    <w:rsid w:val="005F2FAD"/>
    <w:rsid w:val="00635086"/>
    <w:rsid w:val="0069287F"/>
    <w:rsid w:val="00696C40"/>
    <w:rsid w:val="007C3BC1"/>
    <w:rsid w:val="00800BDC"/>
    <w:rsid w:val="009353E6"/>
    <w:rsid w:val="00937098"/>
    <w:rsid w:val="00943DBD"/>
    <w:rsid w:val="0098769E"/>
    <w:rsid w:val="009B0735"/>
    <w:rsid w:val="009E5180"/>
    <w:rsid w:val="00A34331"/>
    <w:rsid w:val="00A755E1"/>
    <w:rsid w:val="00B14000"/>
    <w:rsid w:val="00B1466C"/>
    <w:rsid w:val="00B34C9A"/>
    <w:rsid w:val="00B36823"/>
    <w:rsid w:val="00B6500F"/>
    <w:rsid w:val="00B76591"/>
    <w:rsid w:val="00BE70B2"/>
    <w:rsid w:val="00C00B3A"/>
    <w:rsid w:val="00C3550B"/>
    <w:rsid w:val="00C42BAA"/>
    <w:rsid w:val="00C47F77"/>
    <w:rsid w:val="00CF0715"/>
    <w:rsid w:val="00DC7774"/>
    <w:rsid w:val="00DE4D10"/>
    <w:rsid w:val="00DF73A5"/>
    <w:rsid w:val="00E3469F"/>
    <w:rsid w:val="00E82FD2"/>
    <w:rsid w:val="00ED5497"/>
    <w:rsid w:val="00F007E3"/>
    <w:rsid w:val="00F44D70"/>
    <w:rsid w:val="00F77B84"/>
    <w:rsid w:val="00FA3A53"/>
    <w:rsid w:val="00FC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206D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206DE7"/>
    <w:pPr>
      <w:keepNext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70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206D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206DE7"/>
    <w:pPr>
      <w:keepNext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7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EFF35AB5.dotm</Template>
  <TotalTime>0</TotalTime>
  <Pages>1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Pfarrgemeinde: ________________________________</vt:lpstr>
    </vt:vector>
  </TitlesOfParts>
  <Company>Erzbischöfliches Ordinariat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Pfarrgemeinde: ________________________________</dc:title>
  <dc:creator>Diözesanrat der Katholiken</dc:creator>
  <cp:lastModifiedBy>Bayer Michael</cp:lastModifiedBy>
  <cp:revision>4</cp:revision>
  <cp:lastPrinted>2017-10-09T14:59:00Z</cp:lastPrinted>
  <dcterms:created xsi:type="dcterms:W3CDTF">2017-10-05T11:14:00Z</dcterms:created>
  <dcterms:modified xsi:type="dcterms:W3CDTF">2017-10-09T17:29:00Z</dcterms:modified>
</cp:coreProperties>
</file>