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02" w:rsidRPr="00321502" w:rsidRDefault="002F7102" w:rsidP="002F7102">
      <w:pPr>
        <w:rPr>
          <w:b/>
          <w:color w:val="1F497D"/>
          <w:sz w:val="28"/>
          <w:szCs w:val="28"/>
        </w:rPr>
      </w:pPr>
      <w:r w:rsidRPr="00321502">
        <w:rPr>
          <w:b/>
          <w:color w:val="1F497D"/>
          <w:sz w:val="28"/>
          <w:szCs w:val="28"/>
        </w:rPr>
        <w:t xml:space="preserve">Diözesanes Ehepaarfest in Freising am </w:t>
      </w:r>
      <w:r w:rsidR="00321502" w:rsidRPr="00321502">
        <w:rPr>
          <w:b/>
          <w:color w:val="1F497D"/>
          <w:sz w:val="28"/>
          <w:szCs w:val="28"/>
        </w:rPr>
        <w:t>8</w:t>
      </w:r>
      <w:r w:rsidRPr="00321502">
        <w:rPr>
          <w:b/>
          <w:color w:val="1F497D"/>
          <w:sz w:val="28"/>
          <w:szCs w:val="28"/>
        </w:rPr>
        <w:t>.10. 201</w:t>
      </w:r>
      <w:r w:rsidR="00321502" w:rsidRPr="00321502">
        <w:rPr>
          <w:b/>
          <w:color w:val="1F497D"/>
          <w:sz w:val="28"/>
          <w:szCs w:val="28"/>
        </w:rPr>
        <w:t>7</w:t>
      </w:r>
      <w:r w:rsidRPr="00321502">
        <w:rPr>
          <w:b/>
          <w:color w:val="1F497D"/>
          <w:sz w:val="28"/>
          <w:szCs w:val="28"/>
        </w:rPr>
        <w:t xml:space="preserve"> </w:t>
      </w:r>
    </w:p>
    <w:p w:rsidR="002F7102" w:rsidRPr="00321502" w:rsidRDefault="002F7102" w:rsidP="002F7102"/>
    <w:p w:rsidR="002F7102" w:rsidRPr="00321502" w:rsidRDefault="002F7102" w:rsidP="002F7102">
      <w:r w:rsidRPr="00321502">
        <w:t xml:space="preserve">Alle Ehepaare, besonders die Ehejubilare, sind herzlich eingeladen zum Ehepaarfest mit Kardinal Marx am </w:t>
      </w:r>
      <w:r w:rsidR="00321502" w:rsidRPr="00321502">
        <w:rPr>
          <w:b/>
        </w:rPr>
        <w:t>Sonntag, 8</w:t>
      </w:r>
      <w:r w:rsidRPr="00321502">
        <w:rPr>
          <w:b/>
        </w:rPr>
        <w:t>. Oktober 201</w:t>
      </w:r>
      <w:r w:rsidR="00321502" w:rsidRPr="00321502">
        <w:rPr>
          <w:b/>
        </w:rPr>
        <w:t>7</w:t>
      </w:r>
      <w:r w:rsidRPr="00321502">
        <w:rPr>
          <w:b/>
        </w:rPr>
        <w:t xml:space="preserve"> ab 10.30 Uhr auf dem Freisinger </w:t>
      </w:r>
      <w:proofErr w:type="spellStart"/>
      <w:r w:rsidRPr="00321502">
        <w:rPr>
          <w:b/>
        </w:rPr>
        <w:t>Domberg</w:t>
      </w:r>
      <w:proofErr w:type="spellEnd"/>
      <w:r w:rsidRPr="00321502">
        <w:rPr>
          <w:b/>
        </w:rPr>
        <w:t>.</w:t>
      </w:r>
      <w:r w:rsidRPr="00321502">
        <w:t xml:space="preserve"> Nach dem Festgottesdienst mit Einzelsegnung sowie anschließender Begegnung und Imbiss gibt es ein vielfältiges kulturelles Nachmittagsprogramm auf dem </w:t>
      </w:r>
      <w:proofErr w:type="spellStart"/>
      <w:r w:rsidRPr="00321502">
        <w:t>Domberg</w:t>
      </w:r>
      <w:proofErr w:type="spellEnd"/>
      <w:r w:rsidRPr="00321502">
        <w:t xml:space="preserve">. </w:t>
      </w:r>
    </w:p>
    <w:p w:rsidR="00321502" w:rsidRDefault="002F7102" w:rsidP="002F7102">
      <w:pPr>
        <w:rPr>
          <w:b/>
        </w:rPr>
      </w:pPr>
      <w:r w:rsidRPr="00321502">
        <w:rPr>
          <w:b/>
        </w:rPr>
        <w:t>Schriftliche</w:t>
      </w:r>
      <w:r w:rsidRPr="00321502">
        <w:t xml:space="preserve"> </w:t>
      </w:r>
      <w:r w:rsidRPr="00321502">
        <w:rPr>
          <w:b/>
        </w:rPr>
        <w:t xml:space="preserve">Anmeldung notwendig </w:t>
      </w:r>
      <w:r w:rsidR="00321502" w:rsidRPr="00321502">
        <w:rPr>
          <w:b/>
        </w:rPr>
        <w:t>bis spätestens 8</w:t>
      </w:r>
      <w:r w:rsidRPr="00321502">
        <w:rPr>
          <w:b/>
        </w:rPr>
        <w:t>.9.2016</w:t>
      </w:r>
      <w:r w:rsidR="00321502">
        <w:rPr>
          <w:b/>
        </w:rPr>
        <w:t>:</w:t>
      </w:r>
    </w:p>
    <w:p w:rsidR="002F7102" w:rsidRPr="00321502" w:rsidRDefault="002F7102" w:rsidP="002F7102">
      <w:pPr>
        <w:rPr>
          <w:b/>
        </w:rPr>
      </w:pPr>
      <w:hyperlink r:id="rId6" w:history="1">
        <w:r w:rsidRPr="00321502">
          <w:rPr>
            <w:rStyle w:val="Hyperlink"/>
            <w:b/>
            <w:color w:val="auto"/>
          </w:rPr>
          <w:t>www.erzbistum-muenchen.de/ehepaarsegnung</w:t>
        </w:r>
      </w:hyperlink>
      <w:r w:rsidRPr="00321502">
        <w:rPr>
          <w:b/>
        </w:rPr>
        <w:t xml:space="preserve"> </w:t>
      </w:r>
    </w:p>
    <w:p w:rsidR="002F7102" w:rsidRPr="00321502" w:rsidRDefault="002F7102" w:rsidP="002F7102"/>
    <w:p w:rsidR="002F7102" w:rsidRPr="00321502" w:rsidRDefault="00321502" w:rsidP="002F7102">
      <w:r>
        <w:t>----------------------------------------------------------------------------------------------------------------</w:t>
      </w:r>
    </w:p>
    <w:p w:rsidR="00321502" w:rsidRPr="00321502" w:rsidRDefault="00321502" w:rsidP="00321502">
      <w:pPr>
        <w:rPr>
          <w:b/>
          <w:color w:val="1F497D" w:themeColor="text2"/>
          <w:sz w:val="32"/>
          <w:szCs w:val="32"/>
        </w:rPr>
      </w:pPr>
      <w:r w:rsidRPr="00321502">
        <w:rPr>
          <w:b/>
          <w:color w:val="1F497D" w:themeColor="text2"/>
          <w:sz w:val="32"/>
          <w:szCs w:val="32"/>
        </w:rPr>
        <w:t xml:space="preserve">Diözesanes Ehepaarfest am Sonntag, 8.10. 2017 auf dem Freisinger </w:t>
      </w:r>
      <w:proofErr w:type="spellStart"/>
      <w:r w:rsidRPr="00321502">
        <w:rPr>
          <w:b/>
          <w:color w:val="1F497D" w:themeColor="text2"/>
          <w:sz w:val="32"/>
          <w:szCs w:val="32"/>
        </w:rPr>
        <w:t>Domberg</w:t>
      </w:r>
      <w:proofErr w:type="spellEnd"/>
    </w:p>
    <w:p w:rsidR="00321502" w:rsidRPr="00321502" w:rsidRDefault="00321502" w:rsidP="00321502"/>
    <w:p w:rsidR="00321502" w:rsidRPr="00321502" w:rsidRDefault="00321502" w:rsidP="00321502">
      <w:r w:rsidRPr="00321502">
        <w:t xml:space="preserve">Zum elften Male lädt das Erzbistum unter dem Leitwort </w:t>
      </w:r>
      <w:r w:rsidRPr="00321502">
        <w:rPr>
          <w:b/>
          <w:sz w:val="32"/>
          <w:szCs w:val="32"/>
        </w:rPr>
        <w:t>„</w:t>
      </w:r>
      <w:r w:rsidRPr="00321502">
        <w:rPr>
          <w:b/>
        </w:rPr>
        <w:t xml:space="preserve">Einander anvertraut - Danken für viele Ehejahre“ </w:t>
      </w:r>
      <w:r w:rsidRPr="00321502">
        <w:t xml:space="preserve"> zu einem Ehepaarfest mit Segensgottesdienst unter der Leitung von Kardinal Marx auf den Freisinger </w:t>
      </w:r>
      <w:proofErr w:type="spellStart"/>
      <w:r w:rsidRPr="00321502">
        <w:t>Domberg</w:t>
      </w:r>
      <w:proofErr w:type="spellEnd"/>
      <w:r w:rsidRPr="00321502">
        <w:t xml:space="preserve"> ein.</w:t>
      </w:r>
    </w:p>
    <w:p w:rsidR="00321502" w:rsidRPr="00321502" w:rsidRDefault="00321502" w:rsidP="00321502">
      <w:r w:rsidRPr="00321502">
        <w:t xml:space="preserve">Der Festgottesdienst mit Einzelpaarsegnung beginnt am </w:t>
      </w:r>
      <w:r w:rsidRPr="00321502">
        <w:rPr>
          <w:b/>
        </w:rPr>
        <w:t xml:space="preserve">Sonntag, den 8. Oktober 2017 </w:t>
      </w:r>
      <w:r w:rsidRPr="00321502">
        <w:t xml:space="preserve">um 10:30 Uhr im Mariendom. Imbiss und Kulturprogramm schließen sich an. Eingeladen sind vor allem die Jubelpaare des Jahres 2017 (ab 10 Ehejahre aufwärts). </w:t>
      </w:r>
    </w:p>
    <w:p w:rsidR="00B2239A" w:rsidRDefault="00321502" w:rsidP="00B2239A">
      <w:r w:rsidRPr="00321502">
        <w:t>Wegen der Platzvergabe wird um schriftliche Anmeldung bis spätesten</w:t>
      </w:r>
      <w:r w:rsidR="00B2239A">
        <w:t xml:space="preserve">s Freitag, 8.September gebeten: </w:t>
      </w:r>
      <w:r w:rsidRPr="00321502">
        <w:t xml:space="preserve"> </w:t>
      </w:r>
    </w:p>
    <w:p w:rsidR="00B2239A" w:rsidRPr="00321502" w:rsidRDefault="00B2239A" w:rsidP="00B2239A">
      <w:pPr>
        <w:numPr>
          <w:ilvl w:val="0"/>
          <w:numId w:val="1"/>
        </w:numPr>
      </w:pPr>
      <w:r w:rsidRPr="00321502">
        <w:t xml:space="preserve">per Faltblatt </w:t>
      </w:r>
      <w:r>
        <w:t>bzw. Postkarte – liegen in den Kirchen auf</w:t>
      </w:r>
    </w:p>
    <w:p w:rsidR="00B2239A" w:rsidRPr="00321502" w:rsidRDefault="006A263A" w:rsidP="00B2239A">
      <w:pPr>
        <w:numPr>
          <w:ilvl w:val="0"/>
          <w:numId w:val="1"/>
        </w:numPr>
      </w:pPr>
      <w:r>
        <w:t>über Internet:</w:t>
      </w:r>
      <w:r w:rsidR="00B2239A" w:rsidRPr="00321502">
        <w:t xml:space="preserve"> </w:t>
      </w:r>
      <w:hyperlink r:id="rId7" w:history="1">
        <w:r w:rsidR="00B2239A" w:rsidRPr="00321502">
          <w:rPr>
            <w:rStyle w:val="Hyperlink"/>
            <w:b/>
          </w:rPr>
          <w:t>www.erzbistum-muenchen.de/ehepaarsegnung</w:t>
        </w:r>
      </w:hyperlink>
      <w:r w:rsidR="00B2239A">
        <w:rPr>
          <w:rStyle w:val="Hyperlink"/>
          <w:b/>
        </w:rPr>
        <w:t xml:space="preserve"> </w:t>
      </w:r>
      <w:r w:rsidR="00B2239A">
        <w:t xml:space="preserve"> </w:t>
      </w:r>
    </w:p>
    <w:p w:rsidR="00B2239A" w:rsidRPr="00321502" w:rsidRDefault="00B2239A" w:rsidP="00B2239A">
      <w:pPr>
        <w:numPr>
          <w:ilvl w:val="0"/>
          <w:numId w:val="1"/>
        </w:numPr>
      </w:pPr>
      <w:r w:rsidRPr="00321502">
        <w:t xml:space="preserve">oder per E-Mail an </w:t>
      </w:r>
      <w:hyperlink r:id="rId8" w:history="1">
        <w:r w:rsidRPr="00B2239A">
          <w:rPr>
            <w:rStyle w:val="Hyperlink"/>
            <w:b/>
          </w:rPr>
          <w:t>eheundfamilie@eomuc.de</w:t>
        </w:r>
      </w:hyperlink>
      <w:r w:rsidRPr="00B2239A">
        <w:rPr>
          <w:b/>
        </w:rPr>
        <w:t>.</w:t>
      </w:r>
    </w:p>
    <w:p w:rsidR="00321502" w:rsidRPr="00321502" w:rsidRDefault="00B2239A" w:rsidP="00321502">
      <w:r>
        <w:t xml:space="preserve">Info: </w:t>
      </w:r>
      <w:r w:rsidR="00321502" w:rsidRPr="00321502">
        <w:t xml:space="preserve">Erzbischöflichem Ordinariat, </w:t>
      </w:r>
      <w:r w:rsidR="00321502" w:rsidRPr="00321502">
        <w:rPr>
          <w:b/>
        </w:rPr>
        <w:t>Ehe- und Familienpastoral</w:t>
      </w:r>
      <w:r w:rsidR="00321502" w:rsidRPr="00321502">
        <w:t xml:space="preserve">, </w:t>
      </w:r>
      <w:r>
        <w:br/>
      </w:r>
      <w:proofErr w:type="spellStart"/>
      <w:r w:rsidR="00321502" w:rsidRPr="00321502">
        <w:t>Rochusstr</w:t>
      </w:r>
      <w:proofErr w:type="spellEnd"/>
      <w:r w:rsidR="00321502" w:rsidRPr="00321502">
        <w:t xml:space="preserve">. 5. 80333 München, Tel. 089/21 37 12 44, Fax: 089/21 37 17 83; </w:t>
      </w:r>
    </w:p>
    <w:p w:rsidR="002F7102" w:rsidRDefault="002F7102"/>
    <w:p w:rsidR="00B2239A" w:rsidRPr="00321502" w:rsidRDefault="00B2239A">
      <w:r>
        <w:t>-----------------------------------------------------------------------------------------------------------------</w:t>
      </w:r>
    </w:p>
    <w:p w:rsidR="002F7102" w:rsidRPr="00321502" w:rsidRDefault="002F7102" w:rsidP="002F7102">
      <w:pPr>
        <w:rPr>
          <w:b/>
          <w:color w:val="1F497D"/>
          <w:sz w:val="28"/>
          <w:szCs w:val="28"/>
        </w:rPr>
      </w:pPr>
      <w:r w:rsidRPr="00321502">
        <w:rPr>
          <w:b/>
          <w:color w:val="1F497D"/>
          <w:sz w:val="28"/>
          <w:szCs w:val="28"/>
        </w:rPr>
        <w:t xml:space="preserve">Diözesanes Ehepaarfest in Freising am </w:t>
      </w:r>
      <w:r w:rsidR="00321502" w:rsidRPr="00321502">
        <w:rPr>
          <w:b/>
          <w:color w:val="1F497D"/>
          <w:sz w:val="28"/>
          <w:szCs w:val="28"/>
        </w:rPr>
        <w:t>8</w:t>
      </w:r>
      <w:r w:rsidRPr="00321502">
        <w:rPr>
          <w:b/>
          <w:color w:val="1F497D"/>
          <w:sz w:val="28"/>
          <w:szCs w:val="28"/>
        </w:rPr>
        <w:t>.10. 201</w:t>
      </w:r>
      <w:r w:rsidR="00321502" w:rsidRPr="00321502">
        <w:rPr>
          <w:b/>
          <w:color w:val="1F497D"/>
          <w:sz w:val="28"/>
          <w:szCs w:val="28"/>
        </w:rPr>
        <w:t>7</w:t>
      </w:r>
    </w:p>
    <w:p w:rsidR="002F7102" w:rsidRPr="00321502" w:rsidRDefault="002F7102" w:rsidP="002F7102"/>
    <w:p w:rsidR="002F7102" w:rsidRPr="00321502" w:rsidRDefault="00B2239A" w:rsidP="002F7102">
      <w:r>
        <w:t>Herzliche Einladung</w:t>
      </w:r>
      <w:r w:rsidR="002F7102" w:rsidRPr="00321502">
        <w:t xml:space="preserve"> zur Ehepaarsegnung mit Kardinal Marx, mit Weihbischöfen und Domkapitularen am </w:t>
      </w:r>
      <w:r w:rsidR="00321502" w:rsidRPr="00321502">
        <w:rPr>
          <w:b/>
        </w:rPr>
        <w:t>Sonntag, 8</w:t>
      </w:r>
      <w:r w:rsidR="002F7102" w:rsidRPr="00321502">
        <w:rPr>
          <w:b/>
        </w:rPr>
        <w:t>. Oktober 201</w:t>
      </w:r>
      <w:r w:rsidR="00321502" w:rsidRPr="00321502">
        <w:rPr>
          <w:b/>
        </w:rPr>
        <w:t>7</w:t>
      </w:r>
      <w:r w:rsidR="002F7102" w:rsidRPr="00321502">
        <w:rPr>
          <w:b/>
        </w:rPr>
        <w:t xml:space="preserve">, ab 10.30 Uhr auf dem Freisinger </w:t>
      </w:r>
      <w:proofErr w:type="spellStart"/>
      <w:r w:rsidR="002F7102" w:rsidRPr="00321502">
        <w:rPr>
          <w:b/>
        </w:rPr>
        <w:t>Domberg</w:t>
      </w:r>
      <w:proofErr w:type="spellEnd"/>
      <w:r w:rsidR="002F7102" w:rsidRPr="00321502">
        <w:rPr>
          <w:b/>
        </w:rPr>
        <w:t>.</w:t>
      </w:r>
      <w:r w:rsidR="002F7102" w:rsidRPr="00321502">
        <w:t xml:space="preserve"> </w:t>
      </w:r>
    </w:p>
    <w:p w:rsidR="002F7102" w:rsidRPr="00321502" w:rsidRDefault="002F7102" w:rsidP="002F7102"/>
    <w:p w:rsidR="002F7102" w:rsidRPr="00321502" w:rsidRDefault="002F7102" w:rsidP="002F7102">
      <w:r w:rsidRPr="00321502">
        <w:t xml:space="preserve">Die Kirche würdigt mit diesem Fest die Lebensleistung und das gelebte Glaubenszeugnis von Ehepaaren. Unter dem Leitwort „Einander anvertraut. Danken für viele Ehejahre“ wird es, wie in den letzten Jahren, ein beeindruckender Tag. Freuen Sie sich auf einen Festgottesdienst mit Einzelsegnung sowie anschließender Begegnung und Imbiss inklusive einem vielfältigen kulturellen Nachmittagsprogramm auf dem </w:t>
      </w:r>
      <w:proofErr w:type="spellStart"/>
      <w:r w:rsidRPr="00321502">
        <w:t>Domberg</w:t>
      </w:r>
      <w:proofErr w:type="spellEnd"/>
      <w:r w:rsidRPr="00321502">
        <w:t xml:space="preserve">. </w:t>
      </w:r>
    </w:p>
    <w:p w:rsidR="002F7102" w:rsidRPr="00321502" w:rsidRDefault="002F7102" w:rsidP="002F7102"/>
    <w:p w:rsidR="002F7102" w:rsidRPr="00321502" w:rsidRDefault="002F7102" w:rsidP="002F7102">
      <w:pPr>
        <w:rPr>
          <w:b/>
        </w:rPr>
      </w:pPr>
      <w:r w:rsidRPr="00321502">
        <w:rPr>
          <w:b/>
        </w:rPr>
        <w:t>Schriftliche</w:t>
      </w:r>
      <w:r w:rsidRPr="00321502">
        <w:t xml:space="preserve"> </w:t>
      </w:r>
      <w:r w:rsidRPr="00321502">
        <w:rPr>
          <w:b/>
        </w:rPr>
        <w:t xml:space="preserve">Anmeldung notwendig </w:t>
      </w:r>
      <w:r w:rsidR="00B2239A">
        <w:rPr>
          <w:b/>
        </w:rPr>
        <w:t>bis spätestens 8</w:t>
      </w:r>
      <w:r w:rsidRPr="00321502">
        <w:rPr>
          <w:b/>
        </w:rPr>
        <w:t xml:space="preserve">.9.2016 </w:t>
      </w:r>
    </w:p>
    <w:p w:rsidR="002F7102" w:rsidRPr="00321502" w:rsidRDefault="002F7102" w:rsidP="00D472E6">
      <w:pPr>
        <w:numPr>
          <w:ilvl w:val="0"/>
          <w:numId w:val="1"/>
        </w:numPr>
      </w:pPr>
      <w:r w:rsidRPr="00321502">
        <w:t xml:space="preserve">per Faltblatt </w:t>
      </w:r>
      <w:r w:rsidR="00D472E6">
        <w:t>bzw. Postkarte – liegen in den Kirchen auf</w:t>
      </w:r>
      <w:bookmarkStart w:id="0" w:name="_GoBack"/>
      <w:bookmarkEnd w:id="0"/>
    </w:p>
    <w:p w:rsidR="002F7102" w:rsidRPr="00B2239A" w:rsidRDefault="006A263A" w:rsidP="002F7102">
      <w:pPr>
        <w:numPr>
          <w:ilvl w:val="0"/>
          <w:numId w:val="1"/>
        </w:numPr>
        <w:rPr>
          <w:b/>
        </w:rPr>
      </w:pPr>
      <w:r>
        <w:t>über Internet:</w:t>
      </w:r>
      <w:r w:rsidR="002F7102" w:rsidRPr="00321502">
        <w:t xml:space="preserve">  </w:t>
      </w:r>
      <w:hyperlink r:id="rId9" w:history="1">
        <w:r w:rsidR="002F7102" w:rsidRPr="00B2239A">
          <w:rPr>
            <w:rStyle w:val="Hyperlink"/>
            <w:b/>
            <w:color w:val="auto"/>
          </w:rPr>
          <w:t>www.erzbistum-muenchen.de/ehepaarsegnung</w:t>
        </w:r>
      </w:hyperlink>
      <w:r w:rsidR="002F7102" w:rsidRPr="00B2239A">
        <w:rPr>
          <w:b/>
        </w:rPr>
        <w:t xml:space="preserve"> </w:t>
      </w:r>
    </w:p>
    <w:p w:rsidR="002F7102" w:rsidRPr="00321502" w:rsidRDefault="002F7102" w:rsidP="002F7102">
      <w:pPr>
        <w:numPr>
          <w:ilvl w:val="0"/>
          <w:numId w:val="1"/>
        </w:numPr>
      </w:pPr>
      <w:r w:rsidRPr="00321502">
        <w:t xml:space="preserve">oder per E-Mail an </w:t>
      </w:r>
      <w:hyperlink r:id="rId10" w:history="1">
        <w:r w:rsidRPr="00B2239A">
          <w:rPr>
            <w:rStyle w:val="Hyperlink"/>
            <w:b/>
            <w:color w:val="auto"/>
          </w:rPr>
          <w:t>eheundfamilie@eomuc.de</w:t>
        </w:r>
      </w:hyperlink>
      <w:r w:rsidRPr="00B2239A">
        <w:rPr>
          <w:b/>
        </w:rPr>
        <w:t xml:space="preserve"> </w:t>
      </w:r>
    </w:p>
    <w:p w:rsidR="002F7102" w:rsidRPr="00321502" w:rsidRDefault="002F7102" w:rsidP="002F7102">
      <w:pPr>
        <w:rPr>
          <w:b/>
          <w:u w:val="single"/>
        </w:rPr>
      </w:pPr>
    </w:p>
    <w:p w:rsidR="002F7102" w:rsidRPr="00321502" w:rsidRDefault="002F7102" w:rsidP="002F7102">
      <w:r w:rsidRPr="00321502">
        <w:rPr>
          <w:b/>
        </w:rPr>
        <w:t>Informationen</w:t>
      </w:r>
      <w:r w:rsidRPr="00321502">
        <w:t xml:space="preserve"> gibt es beim Erzbischöflichen Ordinariat, Ehe- und Familienpastoral, unter Tel. 089/2137-1244.</w:t>
      </w:r>
    </w:p>
    <w:p w:rsidR="002F7102" w:rsidRPr="00321502" w:rsidRDefault="002F7102" w:rsidP="002F7102"/>
    <w:p w:rsidR="002F7102" w:rsidRDefault="002F7102" w:rsidP="002F7102"/>
    <w:p w:rsidR="002F7102" w:rsidRDefault="002F7102"/>
    <w:sectPr w:rsidR="002F71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05358"/>
    <w:multiLevelType w:val="hybridMultilevel"/>
    <w:tmpl w:val="3B76A38C"/>
    <w:lvl w:ilvl="0" w:tplc="3CB2C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02"/>
    <w:rsid w:val="00054B9C"/>
    <w:rsid w:val="002F7102"/>
    <w:rsid w:val="00321502"/>
    <w:rsid w:val="006A263A"/>
    <w:rsid w:val="00B2239A"/>
    <w:rsid w:val="00D472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710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F71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710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F7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eundfamilie@ordinariat-muenchen.de" TargetMode="External"/><Relationship Id="rId3" Type="http://schemas.microsoft.com/office/2007/relationships/stylesWithEffects" Target="stylesWithEffects.xml"/><Relationship Id="rId7" Type="http://schemas.openxmlformats.org/officeDocument/2006/relationships/hyperlink" Target="http://www.erzbistum-muenchen.de/ehepaarsegn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zbistum-muenchen.de/ehepaarsegnu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heundfamilie@eomuc.de" TargetMode="External"/><Relationship Id="rId4" Type="http://schemas.openxmlformats.org/officeDocument/2006/relationships/settings" Target="settings.xml"/><Relationship Id="rId9" Type="http://schemas.openxmlformats.org/officeDocument/2006/relationships/hyperlink" Target="http://www.erzbistum-muenchen.de/ehepaarsegn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6026D113.dotm</Template>
  <TotalTime>0</TotalTime>
  <Pages>1</Pages>
  <Words>396</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Passauer Agnes</dc:creator>
  <cp:lastModifiedBy>Passauer Agnes</cp:lastModifiedBy>
  <cp:revision>3</cp:revision>
  <dcterms:created xsi:type="dcterms:W3CDTF">2017-05-12T14:52:00Z</dcterms:created>
  <dcterms:modified xsi:type="dcterms:W3CDTF">2017-05-12T15:22:00Z</dcterms:modified>
</cp:coreProperties>
</file>