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96" w:rsidRPr="00B31349" w:rsidRDefault="00B31349" w:rsidP="00B31349">
      <w:pPr>
        <w:jc w:val="center"/>
        <w:rPr>
          <w:b/>
          <w:sz w:val="40"/>
          <w:szCs w:val="40"/>
        </w:rPr>
      </w:pPr>
      <w:r w:rsidRPr="00B31349">
        <w:rPr>
          <w:b/>
          <w:sz w:val="40"/>
          <w:szCs w:val="40"/>
        </w:rPr>
        <w:t>Bennofest 201</w:t>
      </w:r>
      <w:r w:rsidR="005C27CD">
        <w:rPr>
          <w:b/>
          <w:sz w:val="40"/>
          <w:szCs w:val="40"/>
        </w:rPr>
        <w:t>6</w:t>
      </w:r>
      <w:r w:rsidR="00512406">
        <w:rPr>
          <w:b/>
          <w:sz w:val="40"/>
          <w:szCs w:val="40"/>
        </w:rPr>
        <w:t xml:space="preserve"> – Motto: Kirche ist bunt</w:t>
      </w:r>
    </w:p>
    <w:p w:rsidR="00B31349" w:rsidRPr="006C67B0" w:rsidRDefault="00B31349" w:rsidP="00B31349">
      <w:pPr>
        <w:jc w:val="center"/>
        <w:rPr>
          <w:b/>
          <w:sz w:val="28"/>
          <w:szCs w:val="28"/>
        </w:rPr>
      </w:pPr>
      <w:r w:rsidRPr="006C67B0">
        <w:rPr>
          <w:b/>
          <w:sz w:val="28"/>
          <w:szCs w:val="28"/>
        </w:rPr>
        <w:t xml:space="preserve">am Samstag, </w:t>
      </w:r>
      <w:r w:rsidR="00D841B3">
        <w:rPr>
          <w:b/>
          <w:sz w:val="28"/>
          <w:szCs w:val="28"/>
        </w:rPr>
        <w:t>2</w:t>
      </w:r>
      <w:r w:rsidR="005C27CD">
        <w:rPr>
          <w:b/>
          <w:sz w:val="28"/>
          <w:szCs w:val="28"/>
        </w:rPr>
        <w:t>5</w:t>
      </w:r>
      <w:r w:rsidR="00337FBD">
        <w:rPr>
          <w:b/>
          <w:sz w:val="28"/>
          <w:szCs w:val="28"/>
        </w:rPr>
        <w:t>. Juni</w:t>
      </w:r>
      <w:r w:rsidRPr="006C67B0">
        <w:rPr>
          <w:b/>
          <w:sz w:val="28"/>
          <w:szCs w:val="28"/>
        </w:rPr>
        <w:t>, 1</w:t>
      </w:r>
      <w:r w:rsidR="004E2C6F">
        <w:rPr>
          <w:b/>
          <w:sz w:val="28"/>
          <w:szCs w:val="28"/>
        </w:rPr>
        <w:t>2</w:t>
      </w:r>
      <w:r w:rsidRPr="006C67B0">
        <w:rPr>
          <w:b/>
          <w:sz w:val="28"/>
          <w:szCs w:val="28"/>
        </w:rPr>
        <w:t>:00 – 1</w:t>
      </w:r>
      <w:r w:rsidR="004E2C6F">
        <w:rPr>
          <w:b/>
          <w:sz w:val="28"/>
          <w:szCs w:val="28"/>
        </w:rPr>
        <w:t>8</w:t>
      </w:r>
      <w:r w:rsidRPr="006C67B0">
        <w:rPr>
          <w:b/>
          <w:sz w:val="28"/>
          <w:szCs w:val="28"/>
        </w:rPr>
        <w:t>:00 Uhr</w:t>
      </w:r>
    </w:p>
    <w:p w:rsidR="00A20554" w:rsidRDefault="00A20554" w:rsidP="00512406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Anmeldeschluss ist </w:t>
      </w:r>
      <w:r w:rsidR="00512406">
        <w:rPr>
          <w:b/>
          <w:sz w:val="28"/>
          <w:szCs w:val="28"/>
        </w:rPr>
        <w:t>Freitag, 1</w:t>
      </w:r>
      <w:r w:rsidR="005C27CD">
        <w:rPr>
          <w:b/>
          <w:sz w:val="28"/>
          <w:szCs w:val="28"/>
        </w:rPr>
        <w:t>5</w:t>
      </w:r>
      <w:r w:rsidR="00512406">
        <w:rPr>
          <w:b/>
          <w:sz w:val="28"/>
          <w:szCs w:val="28"/>
        </w:rPr>
        <w:t>.</w:t>
      </w:r>
      <w:r w:rsidR="00B0643E">
        <w:rPr>
          <w:b/>
          <w:sz w:val="28"/>
          <w:szCs w:val="28"/>
        </w:rPr>
        <w:t xml:space="preserve"> </w:t>
      </w:r>
      <w:r w:rsidR="00512406">
        <w:rPr>
          <w:b/>
          <w:sz w:val="28"/>
          <w:szCs w:val="28"/>
        </w:rPr>
        <w:t>April</w:t>
      </w:r>
      <w:r>
        <w:rPr>
          <w:b/>
          <w:sz w:val="28"/>
          <w:szCs w:val="28"/>
        </w:rPr>
        <w:t xml:space="preserve"> 201</w:t>
      </w:r>
      <w:r w:rsidR="005C27CD">
        <w:rPr>
          <w:b/>
          <w:sz w:val="28"/>
          <w:szCs w:val="28"/>
        </w:rPr>
        <w:t>6</w:t>
      </w:r>
    </w:p>
    <w:p w:rsidR="00B31349" w:rsidRPr="00B31349" w:rsidRDefault="00B31349" w:rsidP="00512406">
      <w:pPr>
        <w:spacing w:before="120"/>
        <w:rPr>
          <w:b/>
          <w:sz w:val="28"/>
          <w:szCs w:val="28"/>
          <w:u w:val="single"/>
        </w:rPr>
      </w:pPr>
      <w:r w:rsidRPr="00B31349">
        <w:rPr>
          <w:b/>
          <w:sz w:val="28"/>
          <w:szCs w:val="28"/>
          <w:u w:val="single"/>
        </w:rPr>
        <w:t>Anmeldung der Beteiligung</w:t>
      </w:r>
    </w:p>
    <w:p w:rsidR="00B31349" w:rsidRPr="00E96920" w:rsidRDefault="00B31349">
      <w:pPr>
        <w:rPr>
          <w:sz w:val="20"/>
          <w:szCs w:val="20"/>
        </w:rPr>
      </w:pPr>
    </w:p>
    <w:p w:rsidR="00B31349" w:rsidRPr="006C67B0" w:rsidRDefault="00B31349">
      <w:pPr>
        <w:rPr>
          <w:b/>
        </w:rPr>
      </w:pPr>
      <w:r w:rsidRPr="006C67B0">
        <w:rPr>
          <w:b/>
        </w:rPr>
        <w:t>Wir beteiligen uns am Bennofest des Katholikenrates der Region München</w:t>
      </w:r>
      <w:r w:rsidR="006C67B0">
        <w:rPr>
          <w:b/>
        </w:rPr>
        <w:t xml:space="preserve"> (KRM)</w:t>
      </w:r>
      <w:r w:rsidRPr="00812143">
        <w:t>.</w:t>
      </w:r>
      <w:r w:rsidRPr="006C67B0">
        <w:rPr>
          <w:b/>
        </w:rPr>
        <w:t xml:space="preserve"> </w:t>
      </w:r>
    </w:p>
    <w:p w:rsidR="00EC4959" w:rsidRPr="006C67B0" w:rsidRDefault="00B31349">
      <w:pPr>
        <w:rPr>
          <w:b/>
        </w:rPr>
      </w:pPr>
      <w:r w:rsidRPr="006C67B0">
        <w:rPr>
          <w:b/>
        </w:rPr>
        <w:t xml:space="preserve">Dem </w:t>
      </w:r>
      <w:r w:rsidR="00E96920">
        <w:rPr>
          <w:b/>
        </w:rPr>
        <w:t xml:space="preserve">im Einladungsschreiben beschriebenen </w:t>
      </w:r>
      <w:r w:rsidRPr="006C67B0">
        <w:rPr>
          <w:b/>
        </w:rPr>
        <w:t>Konzept stimmen wir zu</w:t>
      </w:r>
      <w:r w:rsidR="00E96920" w:rsidRPr="00812143"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B31349">
        <w:tc>
          <w:tcPr>
            <w:tcW w:w="9216" w:type="dxa"/>
          </w:tcPr>
          <w:p w:rsidR="004324BE" w:rsidRDefault="004324BE"/>
          <w:tbl>
            <w:tblPr>
              <w:tblStyle w:val="Tabellenrast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8985"/>
            </w:tblGrid>
            <w:tr w:rsidR="004324BE">
              <w:tc>
                <w:tcPr>
                  <w:tcW w:w="8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324BE" w:rsidRDefault="003F2A08" w:rsidP="00337FBD"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instrText xml:space="preserve"> FORMTEXT </w:instrText>
                  </w:r>
                  <w:r>
                    <w:fldChar w:fldCharType="separate"/>
                  </w:r>
                  <w:bookmarkStart w:id="1" w:name="_GoBack"/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bookmarkEnd w:id="1"/>
                  <w:r>
                    <w:fldChar w:fldCharType="end"/>
                  </w:r>
                  <w:bookmarkEnd w:id="0"/>
                </w:p>
              </w:tc>
            </w:tr>
          </w:tbl>
          <w:p w:rsidR="0038716E" w:rsidRDefault="00B31349">
            <w:pPr>
              <w:rPr>
                <w:sz w:val="22"/>
                <w:szCs w:val="22"/>
              </w:rPr>
            </w:pPr>
            <w:r w:rsidRPr="008A67C0">
              <w:rPr>
                <w:sz w:val="22"/>
                <w:szCs w:val="22"/>
              </w:rPr>
              <w:t>Verband/</w:t>
            </w:r>
            <w:r w:rsidR="00B0643E">
              <w:rPr>
                <w:sz w:val="22"/>
                <w:szCs w:val="22"/>
              </w:rPr>
              <w:t xml:space="preserve"> </w:t>
            </w:r>
            <w:r w:rsidRPr="008A67C0">
              <w:rPr>
                <w:sz w:val="22"/>
                <w:szCs w:val="22"/>
              </w:rPr>
              <w:t>Organisation/</w:t>
            </w:r>
            <w:r w:rsidR="00B0643E">
              <w:rPr>
                <w:sz w:val="22"/>
                <w:szCs w:val="22"/>
              </w:rPr>
              <w:t xml:space="preserve"> </w:t>
            </w:r>
            <w:r w:rsidRPr="008A67C0">
              <w:rPr>
                <w:sz w:val="22"/>
                <w:szCs w:val="22"/>
              </w:rPr>
              <w:t>Einrichtung/</w:t>
            </w:r>
            <w:r w:rsidR="00B0643E">
              <w:rPr>
                <w:sz w:val="22"/>
                <w:szCs w:val="22"/>
              </w:rPr>
              <w:t xml:space="preserve"> </w:t>
            </w:r>
            <w:r w:rsidRPr="008A67C0">
              <w:rPr>
                <w:sz w:val="22"/>
                <w:szCs w:val="22"/>
              </w:rPr>
              <w:t>Ordensgemeinschaft/</w:t>
            </w:r>
            <w:r w:rsidR="00B0643E">
              <w:rPr>
                <w:sz w:val="22"/>
                <w:szCs w:val="22"/>
              </w:rPr>
              <w:t xml:space="preserve"> </w:t>
            </w:r>
            <w:r w:rsidRPr="008A67C0">
              <w:rPr>
                <w:sz w:val="22"/>
                <w:szCs w:val="22"/>
              </w:rPr>
              <w:t>Pfarrei/</w:t>
            </w:r>
            <w:r w:rsidR="00B0643E">
              <w:rPr>
                <w:sz w:val="22"/>
                <w:szCs w:val="22"/>
              </w:rPr>
              <w:t xml:space="preserve"> </w:t>
            </w:r>
            <w:r w:rsidR="00D841B3">
              <w:rPr>
                <w:sz w:val="22"/>
                <w:szCs w:val="22"/>
              </w:rPr>
              <w:t>Gemeinde</w:t>
            </w:r>
            <w:r w:rsidR="006C67B0" w:rsidRPr="008A67C0">
              <w:rPr>
                <w:sz w:val="22"/>
                <w:szCs w:val="22"/>
              </w:rPr>
              <w:t>/</w:t>
            </w:r>
            <w:r w:rsidR="00B0643E">
              <w:rPr>
                <w:sz w:val="22"/>
                <w:szCs w:val="22"/>
              </w:rPr>
              <w:t xml:space="preserve"> </w:t>
            </w:r>
            <w:r w:rsidR="006C67B0" w:rsidRPr="008A67C0">
              <w:rPr>
                <w:sz w:val="22"/>
                <w:szCs w:val="22"/>
              </w:rPr>
              <w:t>Dekanat/</w:t>
            </w:r>
            <w:r w:rsidR="00B0643E">
              <w:rPr>
                <w:sz w:val="22"/>
                <w:szCs w:val="22"/>
              </w:rPr>
              <w:t xml:space="preserve"> </w:t>
            </w:r>
            <w:r w:rsidR="006C67B0" w:rsidRPr="008A67C0">
              <w:rPr>
                <w:sz w:val="22"/>
                <w:szCs w:val="22"/>
              </w:rPr>
              <w:t>Initiative</w:t>
            </w:r>
          </w:p>
          <w:p w:rsidR="00B31349" w:rsidRPr="008A67C0" w:rsidRDefault="006E4560" w:rsidP="005C27CD">
            <w:pPr>
              <w:rPr>
                <w:sz w:val="22"/>
                <w:szCs w:val="22"/>
              </w:rPr>
            </w:pPr>
            <w:r w:rsidRPr="008A67C0">
              <w:rPr>
                <w:sz w:val="22"/>
                <w:szCs w:val="22"/>
              </w:rPr>
              <w:t>(</w:t>
            </w:r>
            <w:r w:rsidR="00CD7C03">
              <w:rPr>
                <w:sz w:val="22"/>
                <w:szCs w:val="22"/>
              </w:rPr>
              <w:t xml:space="preserve">druckfertig </w:t>
            </w:r>
            <w:r>
              <w:rPr>
                <w:sz w:val="22"/>
                <w:szCs w:val="22"/>
              </w:rPr>
              <w:t>zum Abdruck im</w:t>
            </w:r>
            <w:r w:rsidRPr="008A67C0">
              <w:rPr>
                <w:sz w:val="22"/>
                <w:szCs w:val="22"/>
              </w:rPr>
              <w:t xml:space="preserve"> Prospekt zum Bennofest –</w:t>
            </w:r>
            <w:r w:rsidR="00812143">
              <w:rPr>
                <w:sz w:val="22"/>
                <w:szCs w:val="22"/>
              </w:rPr>
              <w:t xml:space="preserve"> </w:t>
            </w:r>
            <w:r w:rsidRPr="008A67C0">
              <w:rPr>
                <w:sz w:val="22"/>
                <w:szCs w:val="22"/>
              </w:rPr>
              <w:t>mit anliegendem Prospekt 201</w:t>
            </w:r>
            <w:r w:rsidR="005C27CD">
              <w:rPr>
                <w:sz w:val="22"/>
                <w:szCs w:val="22"/>
              </w:rPr>
              <w:t>5</w:t>
            </w:r>
            <w:r w:rsidRPr="008A67C0">
              <w:rPr>
                <w:sz w:val="22"/>
                <w:szCs w:val="22"/>
              </w:rPr>
              <w:t xml:space="preserve"> vergleichen)</w:t>
            </w:r>
          </w:p>
        </w:tc>
      </w:tr>
      <w:tr w:rsidR="00B31349">
        <w:tc>
          <w:tcPr>
            <w:tcW w:w="9216" w:type="dxa"/>
          </w:tcPr>
          <w:p w:rsidR="00B31349" w:rsidRDefault="00B31349"/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8985"/>
            </w:tblGrid>
            <w:tr w:rsidR="004324BE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4324BE" w:rsidRDefault="003F2A08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2" w:name="Text2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</w:tbl>
          <w:p w:rsidR="00B31349" w:rsidRPr="008A67C0" w:rsidRDefault="00B31349">
            <w:pPr>
              <w:rPr>
                <w:sz w:val="22"/>
                <w:szCs w:val="22"/>
              </w:rPr>
            </w:pPr>
            <w:r w:rsidRPr="008A67C0">
              <w:rPr>
                <w:sz w:val="22"/>
                <w:szCs w:val="22"/>
              </w:rPr>
              <w:t xml:space="preserve">Internetadresse </w:t>
            </w:r>
            <w:r w:rsidR="006C67B0" w:rsidRPr="008A67C0">
              <w:rPr>
                <w:sz w:val="22"/>
                <w:szCs w:val="22"/>
              </w:rPr>
              <w:t>(</w:t>
            </w:r>
            <w:r w:rsidR="00CD7C03">
              <w:rPr>
                <w:sz w:val="22"/>
                <w:szCs w:val="22"/>
              </w:rPr>
              <w:t xml:space="preserve">druckfertig </w:t>
            </w:r>
            <w:r w:rsidR="00912E88">
              <w:rPr>
                <w:sz w:val="22"/>
                <w:szCs w:val="22"/>
              </w:rPr>
              <w:t>zum Abdruck im</w:t>
            </w:r>
            <w:r w:rsidRPr="008A67C0">
              <w:rPr>
                <w:sz w:val="22"/>
                <w:szCs w:val="22"/>
              </w:rPr>
              <w:t xml:space="preserve"> Prospekt zum Bennofest</w:t>
            </w:r>
            <w:r w:rsidR="006C67B0" w:rsidRPr="008A67C0">
              <w:rPr>
                <w:sz w:val="22"/>
                <w:szCs w:val="22"/>
              </w:rPr>
              <w:t>)</w:t>
            </w:r>
          </w:p>
        </w:tc>
      </w:tr>
    </w:tbl>
    <w:p w:rsidR="006C67B0" w:rsidRDefault="006C67B0" w:rsidP="005C27C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Anschrift des Büros bzw. der Geschäftsstelle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6C67B0">
        <w:tc>
          <w:tcPr>
            <w:tcW w:w="9216" w:type="dxa"/>
          </w:tcPr>
          <w:p w:rsidR="006C67B0" w:rsidRDefault="006C67B0" w:rsidP="006C67B0"/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8985"/>
            </w:tblGrid>
            <w:tr w:rsidR="004324BE">
              <w:tc>
                <w:tcPr>
                  <w:tcW w:w="8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324BE" w:rsidRDefault="003F2A08" w:rsidP="006C67B0"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3" w:name="Text3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</w:tbl>
          <w:p w:rsidR="006C67B0" w:rsidRPr="008A67C0" w:rsidRDefault="006C67B0" w:rsidP="006C67B0">
            <w:pPr>
              <w:rPr>
                <w:sz w:val="22"/>
                <w:szCs w:val="22"/>
              </w:rPr>
            </w:pPr>
            <w:r w:rsidRPr="008A67C0">
              <w:rPr>
                <w:sz w:val="22"/>
                <w:szCs w:val="22"/>
              </w:rPr>
              <w:t>PLZ/ Ort/ Straße</w:t>
            </w:r>
            <w:r w:rsidR="006E4560">
              <w:rPr>
                <w:sz w:val="22"/>
                <w:szCs w:val="22"/>
              </w:rPr>
              <w:t xml:space="preserve"> </w:t>
            </w:r>
            <w:r w:rsidR="006E4560" w:rsidRPr="008A67C0">
              <w:rPr>
                <w:sz w:val="22"/>
                <w:szCs w:val="22"/>
              </w:rPr>
              <w:t>(</w:t>
            </w:r>
            <w:r w:rsidR="00CD7C03">
              <w:rPr>
                <w:sz w:val="22"/>
                <w:szCs w:val="22"/>
              </w:rPr>
              <w:t xml:space="preserve">druckfertig </w:t>
            </w:r>
            <w:r w:rsidR="006E4560">
              <w:rPr>
                <w:sz w:val="22"/>
                <w:szCs w:val="22"/>
              </w:rPr>
              <w:t>zum Abdruck im</w:t>
            </w:r>
            <w:r w:rsidR="006E4560" w:rsidRPr="008A67C0">
              <w:rPr>
                <w:sz w:val="22"/>
                <w:szCs w:val="22"/>
              </w:rPr>
              <w:t xml:space="preserve"> Prospekt zum Bennofest)</w:t>
            </w:r>
          </w:p>
        </w:tc>
      </w:tr>
      <w:tr w:rsidR="006C67B0">
        <w:tc>
          <w:tcPr>
            <w:tcW w:w="9216" w:type="dxa"/>
          </w:tcPr>
          <w:p w:rsidR="004324BE" w:rsidRDefault="004324BE"/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8985"/>
            </w:tblGrid>
            <w:tr w:rsidR="004324BE">
              <w:tc>
                <w:tcPr>
                  <w:tcW w:w="8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324BE" w:rsidRDefault="003F2A08" w:rsidP="006C67B0"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4" w:name="Text4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</w:tbl>
          <w:p w:rsidR="0038716E" w:rsidRDefault="006C67B0" w:rsidP="006C67B0">
            <w:pPr>
              <w:rPr>
                <w:sz w:val="22"/>
                <w:szCs w:val="22"/>
              </w:rPr>
            </w:pPr>
            <w:r w:rsidRPr="008A67C0">
              <w:rPr>
                <w:sz w:val="22"/>
                <w:szCs w:val="22"/>
              </w:rPr>
              <w:t>Telefon</w:t>
            </w:r>
            <w:r w:rsidR="009706D3">
              <w:rPr>
                <w:sz w:val="22"/>
                <w:szCs w:val="22"/>
              </w:rPr>
              <w:t xml:space="preserve"> </w:t>
            </w:r>
            <w:r w:rsidR="0038716E" w:rsidRPr="008A67C0">
              <w:rPr>
                <w:sz w:val="22"/>
                <w:szCs w:val="22"/>
              </w:rPr>
              <w:t xml:space="preserve">                               </w:t>
            </w:r>
            <w:r w:rsidR="0038716E">
              <w:rPr>
                <w:sz w:val="22"/>
                <w:szCs w:val="22"/>
              </w:rPr>
              <w:t xml:space="preserve">     </w:t>
            </w:r>
            <w:r w:rsidR="0038716E" w:rsidRPr="008A67C0">
              <w:rPr>
                <w:sz w:val="22"/>
                <w:szCs w:val="22"/>
              </w:rPr>
              <w:t xml:space="preserve">  Fax                               </w:t>
            </w:r>
            <w:r w:rsidR="0038716E">
              <w:rPr>
                <w:sz w:val="22"/>
                <w:szCs w:val="22"/>
              </w:rPr>
              <w:t xml:space="preserve">     </w:t>
            </w:r>
            <w:r w:rsidR="0038716E" w:rsidRPr="008A67C0">
              <w:rPr>
                <w:sz w:val="22"/>
                <w:szCs w:val="22"/>
              </w:rPr>
              <w:t xml:space="preserve"> </w:t>
            </w:r>
            <w:r w:rsidR="0038716E">
              <w:rPr>
                <w:sz w:val="22"/>
                <w:szCs w:val="22"/>
              </w:rPr>
              <w:t>E-M</w:t>
            </w:r>
            <w:r w:rsidR="0038716E" w:rsidRPr="008A67C0">
              <w:rPr>
                <w:sz w:val="22"/>
                <w:szCs w:val="22"/>
              </w:rPr>
              <w:t>ail</w:t>
            </w:r>
          </w:p>
          <w:p w:rsidR="006C67B0" w:rsidRPr="008A67C0" w:rsidRDefault="006E4560" w:rsidP="006C67B0">
            <w:pPr>
              <w:rPr>
                <w:sz w:val="22"/>
                <w:szCs w:val="22"/>
              </w:rPr>
            </w:pPr>
            <w:r w:rsidRPr="008A67C0">
              <w:rPr>
                <w:sz w:val="22"/>
                <w:szCs w:val="22"/>
              </w:rPr>
              <w:t>(</w:t>
            </w:r>
            <w:r w:rsidR="00CD7C03">
              <w:rPr>
                <w:sz w:val="22"/>
                <w:szCs w:val="22"/>
              </w:rPr>
              <w:t xml:space="preserve">druckfertig </w:t>
            </w:r>
            <w:r>
              <w:rPr>
                <w:sz w:val="22"/>
                <w:szCs w:val="22"/>
              </w:rPr>
              <w:t>zum Abdruck im</w:t>
            </w:r>
            <w:r w:rsidRPr="008A67C0">
              <w:rPr>
                <w:sz w:val="22"/>
                <w:szCs w:val="22"/>
              </w:rPr>
              <w:t xml:space="preserve"> Prospekt</w:t>
            </w:r>
            <w:r>
              <w:rPr>
                <w:sz w:val="22"/>
                <w:szCs w:val="22"/>
              </w:rPr>
              <w:t xml:space="preserve"> </w:t>
            </w:r>
            <w:r w:rsidR="00A20554">
              <w:rPr>
                <w:sz w:val="22"/>
                <w:szCs w:val="22"/>
              </w:rPr>
              <w:t>z</w:t>
            </w:r>
            <w:r w:rsidR="00A20554" w:rsidRPr="008A67C0">
              <w:rPr>
                <w:sz w:val="22"/>
                <w:szCs w:val="22"/>
              </w:rPr>
              <w:t>um</w:t>
            </w:r>
            <w:r w:rsidR="00A20554">
              <w:rPr>
                <w:sz w:val="22"/>
                <w:szCs w:val="22"/>
              </w:rPr>
              <w:t xml:space="preserve"> </w:t>
            </w:r>
            <w:r w:rsidR="00A20554" w:rsidRPr="008A67C0">
              <w:rPr>
                <w:sz w:val="22"/>
                <w:szCs w:val="22"/>
              </w:rPr>
              <w:t>Bennofest</w:t>
            </w:r>
            <w:r w:rsidR="009706D3">
              <w:rPr>
                <w:sz w:val="22"/>
                <w:szCs w:val="22"/>
              </w:rPr>
              <w:t>)</w:t>
            </w:r>
          </w:p>
        </w:tc>
      </w:tr>
    </w:tbl>
    <w:p w:rsidR="00EC4959" w:rsidRDefault="00EC4959" w:rsidP="005C27C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Verantwortliche(r) Ansprechpartner</w:t>
      </w:r>
      <w:r w:rsidR="00112494">
        <w:rPr>
          <w:b/>
          <w:sz w:val="28"/>
          <w:szCs w:val="28"/>
        </w:rPr>
        <w:t>/in</w:t>
      </w:r>
      <w:r>
        <w:rPr>
          <w:b/>
          <w:sz w:val="28"/>
          <w:szCs w:val="28"/>
        </w:rPr>
        <w:t xml:space="preserve"> für 201</w:t>
      </w:r>
      <w:r w:rsidR="005C27CD">
        <w:rPr>
          <w:b/>
          <w:sz w:val="28"/>
          <w:szCs w:val="28"/>
        </w:rPr>
        <w:t>6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EC4959">
        <w:tc>
          <w:tcPr>
            <w:tcW w:w="9216" w:type="dxa"/>
          </w:tcPr>
          <w:p w:rsidR="00EC4959" w:rsidRDefault="005C27CD" w:rsidP="008A7F53">
            <w:r>
              <w:t>(sollte im Mai und Juni durchgängig – auch in den Pfingstferien – erreichbar sein)</w:t>
            </w:r>
          </w:p>
          <w:p w:rsidR="005C27CD" w:rsidRDefault="005C27CD" w:rsidP="008A7F53"/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9000"/>
            </w:tblGrid>
            <w:tr w:rsidR="004324BE">
              <w:tc>
                <w:tcPr>
                  <w:tcW w:w="9105" w:type="dxa"/>
                  <w:tcBorders>
                    <w:top w:val="nil"/>
                    <w:left w:val="nil"/>
                    <w:right w:val="nil"/>
                  </w:tcBorders>
                </w:tcPr>
                <w:p w:rsidR="004324BE" w:rsidRDefault="003F2A08" w:rsidP="008A7F53"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5" w:name="Text5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</w:tr>
          </w:tbl>
          <w:p w:rsidR="00EC4959" w:rsidRPr="008A67C0" w:rsidRDefault="00B67C16" w:rsidP="008A7F53">
            <w:pPr>
              <w:rPr>
                <w:sz w:val="22"/>
                <w:szCs w:val="22"/>
              </w:rPr>
            </w:pPr>
            <w:r w:rsidRPr="008A67C0">
              <w:rPr>
                <w:sz w:val="22"/>
                <w:szCs w:val="22"/>
              </w:rPr>
              <w:t>Name/Vorname</w:t>
            </w:r>
          </w:p>
          <w:p w:rsidR="00B67C16" w:rsidRDefault="00B67C16" w:rsidP="008A7F53"/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9000"/>
            </w:tblGrid>
            <w:tr w:rsidR="004324BE">
              <w:tc>
                <w:tcPr>
                  <w:tcW w:w="9105" w:type="dxa"/>
                  <w:tcBorders>
                    <w:top w:val="nil"/>
                    <w:left w:val="nil"/>
                    <w:right w:val="nil"/>
                  </w:tcBorders>
                </w:tcPr>
                <w:p w:rsidR="004324BE" w:rsidRDefault="003F2A08" w:rsidP="008A7F53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6" w:name="Text6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</w:tbl>
          <w:p w:rsidR="00B67C16" w:rsidRDefault="00B67C16" w:rsidP="008A7F53"/>
        </w:tc>
      </w:tr>
      <w:tr w:rsidR="00B67C16">
        <w:tc>
          <w:tcPr>
            <w:tcW w:w="9216" w:type="dxa"/>
          </w:tcPr>
          <w:p w:rsidR="00B67C16" w:rsidRPr="008A67C0" w:rsidRDefault="00B67C16" w:rsidP="008A7F53">
            <w:pPr>
              <w:rPr>
                <w:sz w:val="22"/>
                <w:szCs w:val="22"/>
              </w:rPr>
            </w:pPr>
            <w:r w:rsidRPr="008A67C0">
              <w:rPr>
                <w:sz w:val="22"/>
                <w:szCs w:val="22"/>
              </w:rPr>
              <w:t>PLZ/ Ort/ Straße</w:t>
            </w:r>
          </w:p>
        </w:tc>
      </w:tr>
      <w:tr w:rsidR="00EC4959">
        <w:tc>
          <w:tcPr>
            <w:tcW w:w="9216" w:type="dxa"/>
          </w:tcPr>
          <w:p w:rsidR="00EC4959" w:rsidRDefault="00EC4959" w:rsidP="008A7F53"/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8985"/>
            </w:tblGrid>
            <w:tr w:rsidR="005F1C9E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5F1C9E" w:rsidRDefault="003F2A08" w:rsidP="008A7F53"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7" w:name="Text7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</w:tbl>
          <w:p w:rsidR="00EC4959" w:rsidRPr="008A67C0" w:rsidRDefault="00056E99" w:rsidP="00830ED2">
            <w:pPr>
              <w:rPr>
                <w:sz w:val="22"/>
                <w:szCs w:val="22"/>
              </w:rPr>
            </w:pPr>
            <w:r w:rsidRPr="008A67C0">
              <w:rPr>
                <w:sz w:val="22"/>
                <w:szCs w:val="22"/>
              </w:rPr>
              <w:t>Telefon</w:t>
            </w:r>
            <w:r w:rsidR="00112494" w:rsidRPr="008A67C0">
              <w:rPr>
                <w:sz w:val="22"/>
                <w:szCs w:val="22"/>
              </w:rPr>
              <w:t xml:space="preserve">  </w:t>
            </w:r>
            <w:r w:rsidR="00B67C16" w:rsidRPr="008A67C0">
              <w:rPr>
                <w:sz w:val="22"/>
                <w:szCs w:val="22"/>
              </w:rPr>
              <w:t xml:space="preserve">     </w:t>
            </w:r>
            <w:r w:rsidR="00112494" w:rsidRPr="008A67C0">
              <w:rPr>
                <w:sz w:val="22"/>
                <w:szCs w:val="22"/>
              </w:rPr>
              <w:t xml:space="preserve">                        </w:t>
            </w:r>
            <w:r w:rsidR="00091F01">
              <w:rPr>
                <w:sz w:val="22"/>
                <w:szCs w:val="22"/>
              </w:rPr>
              <w:t xml:space="preserve">     </w:t>
            </w:r>
            <w:r w:rsidR="00112494" w:rsidRPr="008A67C0">
              <w:rPr>
                <w:sz w:val="22"/>
                <w:szCs w:val="22"/>
              </w:rPr>
              <w:t xml:space="preserve"> </w:t>
            </w:r>
            <w:r w:rsidRPr="008A67C0">
              <w:rPr>
                <w:sz w:val="22"/>
                <w:szCs w:val="22"/>
              </w:rPr>
              <w:t>Fax</w:t>
            </w:r>
            <w:r w:rsidR="0038716E" w:rsidRPr="008A67C0">
              <w:rPr>
                <w:sz w:val="22"/>
                <w:szCs w:val="22"/>
              </w:rPr>
              <w:t xml:space="preserve">                               </w:t>
            </w:r>
            <w:r w:rsidR="0038716E">
              <w:rPr>
                <w:sz w:val="22"/>
                <w:szCs w:val="22"/>
              </w:rPr>
              <w:t xml:space="preserve">     </w:t>
            </w:r>
            <w:r w:rsidR="0038716E" w:rsidRPr="008A67C0">
              <w:rPr>
                <w:sz w:val="22"/>
                <w:szCs w:val="22"/>
              </w:rPr>
              <w:t xml:space="preserve"> </w:t>
            </w:r>
            <w:r w:rsidR="008A67C0">
              <w:rPr>
                <w:sz w:val="22"/>
                <w:szCs w:val="22"/>
              </w:rPr>
              <w:t>E-Mail</w:t>
            </w:r>
          </w:p>
        </w:tc>
      </w:tr>
    </w:tbl>
    <w:p w:rsidR="00112494" w:rsidRDefault="00EC4959" w:rsidP="005C27CD">
      <w:pPr>
        <w:spacing w:before="240"/>
        <w:rPr>
          <w:b/>
          <w:sz w:val="28"/>
          <w:szCs w:val="28"/>
        </w:rPr>
      </w:pPr>
      <w:r w:rsidRPr="00EC4959">
        <w:rPr>
          <w:b/>
          <w:sz w:val="28"/>
          <w:szCs w:val="28"/>
        </w:rPr>
        <w:t xml:space="preserve">Stichwort </w:t>
      </w:r>
      <w:r w:rsidR="008A67C0">
        <w:rPr>
          <w:b/>
          <w:sz w:val="28"/>
          <w:szCs w:val="28"/>
        </w:rPr>
        <w:t xml:space="preserve">(= </w:t>
      </w:r>
      <w:r w:rsidR="005F1C9E">
        <w:rPr>
          <w:b/>
          <w:sz w:val="28"/>
          <w:szCs w:val="28"/>
        </w:rPr>
        <w:t xml:space="preserve">Kurzcharakterisierung) </w:t>
      </w:r>
      <w:r w:rsidRPr="00EC4959">
        <w:rPr>
          <w:b/>
          <w:sz w:val="28"/>
          <w:szCs w:val="28"/>
        </w:rPr>
        <w:t>Ihrer Organisation</w:t>
      </w:r>
      <w:r w:rsidR="00512406">
        <w:rPr>
          <w:b/>
          <w:sz w:val="28"/>
          <w:szCs w:val="28"/>
        </w:rPr>
        <w:t xml:space="preserve"> </w:t>
      </w:r>
      <w:r w:rsidR="00512406" w:rsidRPr="00B0643E">
        <w:rPr>
          <w:sz w:val="28"/>
          <w:szCs w:val="28"/>
        </w:rPr>
        <w:t>und</w:t>
      </w:r>
    </w:p>
    <w:p w:rsidR="00112494" w:rsidRDefault="00EC4959">
      <w:pPr>
        <w:rPr>
          <w:b/>
          <w:sz w:val="28"/>
          <w:szCs w:val="28"/>
        </w:rPr>
      </w:pPr>
      <w:r w:rsidRPr="00EC4959">
        <w:rPr>
          <w:b/>
          <w:sz w:val="28"/>
          <w:szCs w:val="28"/>
        </w:rPr>
        <w:t>Thema</w:t>
      </w:r>
      <w:r w:rsidR="00C33895">
        <w:rPr>
          <w:b/>
          <w:sz w:val="28"/>
          <w:szCs w:val="28"/>
        </w:rPr>
        <w:t>/</w:t>
      </w:r>
      <w:r w:rsidRPr="00EC4959">
        <w:rPr>
          <w:b/>
          <w:sz w:val="28"/>
          <w:szCs w:val="28"/>
        </w:rPr>
        <w:t xml:space="preserve">Programm </w:t>
      </w:r>
      <w:r w:rsidR="003547E3">
        <w:rPr>
          <w:b/>
          <w:sz w:val="28"/>
          <w:szCs w:val="28"/>
        </w:rPr>
        <w:t xml:space="preserve">Ihres </w:t>
      </w:r>
      <w:r w:rsidRPr="00EC4959">
        <w:rPr>
          <w:b/>
          <w:sz w:val="28"/>
          <w:szCs w:val="28"/>
        </w:rPr>
        <w:t>Stand</w:t>
      </w:r>
      <w:r w:rsidR="003547E3">
        <w:rPr>
          <w:b/>
          <w:sz w:val="28"/>
          <w:szCs w:val="28"/>
        </w:rPr>
        <w:t>s</w:t>
      </w:r>
    </w:p>
    <w:p w:rsidR="00FB3317" w:rsidRDefault="005F1C9E">
      <w:pPr>
        <w:rPr>
          <w:sz w:val="22"/>
          <w:szCs w:val="22"/>
        </w:rPr>
      </w:pPr>
      <w:r w:rsidRPr="005F1C9E">
        <w:rPr>
          <w:sz w:val="22"/>
          <w:szCs w:val="22"/>
        </w:rPr>
        <w:t>(</w:t>
      </w:r>
      <w:r w:rsidR="00CD7C03">
        <w:rPr>
          <w:sz w:val="22"/>
          <w:szCs w:val="22"/>
        </w:rPr>
        <w:t xml:space="preserve">druckfertig </w:t>
      </w:r>
      <w:r w:rsidR="00912E88">
        <w:rPr>
          <w:sz w:val="22"/>
          <w:szCs w:val="22"/>
        </w:rPr>
        <w:t>zum Abdruck im</w:t>
      </w:r>
      <w:r w:rsidR="00EC4959" w:rsidRPr="005F1C9E">
        <w:rPr>
          <w:sz w:val="22"/>
          <w:szCs w:val="22"/>
        </w:rPr>
        <w:t xml:space="preserve"> Prospekt zum Bennofest</w:t>
      </w:r>
      <w:r w:rsidRPr="005F1C9E">
        <w:rPr>
          <w:sz w:val="22"/>
          <w:szCs w:val="22"/>
        </w:rPr>
        <w:t>,</w:t>
      </w:r>
      <w:r w:rsidR="00CD7C03">
        <w:rPr>
          <w:sz w:val="22"/>
          <w:szCs w:val="22"/>
        </w:rPr>
        <w:t xml:space="preserve"> </w:t>
      </w:r>
      <w:r w:rsidRPr="005F1C9E">
        <w:rPr>
          <w:sz w:val="22"/>
          <w:szCs w:val="22"/>
        </w:rPr>
        <w:t>mit anliegendem Prospekt 201</w:t>
      </w:r>
      <w:r w:rsidR="005C27CD">
        <w:rPr>
          <w:sz w:val="22"/>
          <w:szCs w:val="22"/>
        </w:rPr>
        <w:t>5</w:t>
      </w:r>
      <w:r w:rsidRPr="005F1C9E">
        <w:rPr>
          <w:sz w:val="22"/>
          <w:szCs w:val="22"/>
        </w:rPr>
        <w:t xml:space="preserve"> vergleichen</w:t>
      </w:r>
      <w:r w:rsidR="00FB3317">
        <w:rPr>
          <w:sz w:val="22"/>
          <w:szCs w:val="22"/>
        </w:rPr>
        <w:t>.</w:t>
      </w:r>
    </w:p>
    <w:p w:rsidR="005F1C9E" w:rsidRPr="005F1C9E" w:rsidRDefault="00FB3317">
      <w:pPr>
        <w:rPr>
          <w:sz w:val="22"/>
          <w:szCs w:val="22"/>
        </w:rPr>
      </w:pPr>
      <w:r>
        <w:t>K</w:t>
      </w:r>
      <w:r w:rsidRPr="00D36953">
        <w:t>onkret</w:t>
      </w:r>
      <w:r>
        <w:t>,</w:t>
      </w:r>
      <w:r w:rsidRPr="00D36953">
        <w:t xml:space="preserve"> </w:t>
      </w:r>
      <w:r w:rsidRPr="00065B80">
        <w:rPr>
          <w:color w:val="000000"/>
        </w:rPr>
        <w:t xml:space="preserve">aufschlussreich </w:t>
      </w:r>
      <w:r>
        <w:rPr>
          <w:color w:val="000000"/>
        </w:rPr>
        <w:t xml:space="preserve">und attraktiv </w:t>
      </w:r>
      <w:r w:rsidRPr="00D36953">
        <w:t>beschreiben</w:t>
      </w:r>
      <w:r w:rsidR="005F1C9E" w:rsidRPr="005F1C9E">
        <w:rPr>
          <w:sz w:val="22"/>
          <w:szCs w:val="22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EC4959">
        <w:tc>
          <w:tcPr>
            <w:tcW w:w="9216" w:type="dxa"/>
          </w:tcPr>
          <w:p w:rsidR="00EC4959" w:rsidRDefault="00EC4959" w:rsidP="008A7F53"/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8985"/>
            </w:tblGrid>
            <w:tr w:rsidR="005F1C9E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5F1C9E" w:rsidRDefault="003F2A08" w:rsidP="008A7F53"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8" w:name="Text8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</w:tbl>
          <w:p w:rsidR="005F1C9E" w:rsidRDefault="0038716E" w:rsidP="008A7F53">
            <w:pPr>
              <w:rPr>
                <w:sz w:val="22"/>
                <w:szCs w:val="22"/>
              </w:rPr>
            </w:pPr>
            <w:r w:rsidRPr="005F1C9E">
              <w:rPr>
                <w:b/>
                <w:sz w:val="22"/>
                <w:szCs w:val="22"/>
              </w:rPr>
              <w:t xml:space="preserve">Stichwort </w:t>
            </w:r>
            <w:r w:rsidR="00266EC7">
              <w:rPr>
                <w:b/>
                <w:sz w:val="22"/>
                <w:szCs w:val="22"/>
              </w:rPr>
              <w:t>der</w:t>
            </w:r>
            <w:r w:rsidRPr="005F1C9E">
              <w:rPr>
                <w:b/>
                <w:sz w:val="22"/>
                <w:szCs w:val="22"/>
              </w:rPr>
              <w:t xml:space="preserve"> Organisation </w:t>
            </w:r>
            <w:r w:rsidRPr="005F1C9E">
              <w:rPr>
                <w:sz w:val="22"/>
                <w:szCs w:val="22"/>
              </w:rPr>
              <w:t>(= Ziel, Zweck, Kurzcharakterisierung) (max. 8 Worte)</w:t>
            </w:r>
          </w:p>
          <w:p w:rsidR="0038716E" w:rsidRDefault="0038716E" w:rsidP="008A7F53"/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8985"/>
            </w:tblGrid>
            <w:tr w:rsidR="005F1C9E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5F1C9E" w:rsidRDefault="003F2A08" w:rsidP="005F1C9E"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9" w:name="Text9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</w:tr>
          </w:tbl>
          <w:p w:rsidR="0038716E" w:rsidRPr="005F1C9E" w:rsidRDefault="0038716E" w:rsidP="008A7F53">
            <w:pPr>
              <w:rPr>
                <w:sz w:val="22"/>
                <w:szCs w:val="22"/>
              </w:rPr>
            </w:pPr>
          </w:p>
        </w:tc>
      </w:tr>
      <w:tr w:rsidR="00EC4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EC4959" w:rsidRDefault="00EC4959" w:rsidP="008A7F53"/>
          <w:p w:rsidR="00E96920" w:rsidRDefault="00E96920" w:rsidP="008A7F53"/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8985"/>
            </w:tblGrid>
            <w:tr w:rsidR="005F1C9E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5F1C9E" w:rsidRDefault="003F2A08" w:rsidP="005F1C9E"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0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</w:tr>
          </w:tbl>
          <w:p w:rsidR="005F1C9E" w:rsidRDefault="007D751E" w:rsidP="008A7F53">
            <w:r w:rsidRPr="005F1C9E">
              <w:rPr>
                <w:b/>
                <w:sz w:val="22"/>
                <w:szCs w:val="22"/>
              </w:rPr>
              <w:t>Thema</w:t>
            </w:r>
            <w:r w:rsidR="003C356A">
              <w:rPr>
                <w:b/>
                <w:sz w:val="22"/>
                <w:szCs w:val="22"/>
              </w:rPr>
              <w:t>/</w:t>
            </w:r>
            <w:r w:rsidRPr="005F1C9E">
              <w:rPr>
                <w:b/>
                <w:sz w:val="22"/>
                <w:szCs w:val="22"/>
              </w:rPr>
              <w:t xml:space="preserve">Programm </w:t>
            </w:r>
            <w:r w:rsidR="00266EC7">
              <w:rPr>
                <w:b/>
                <w:sz w:val="22"/>
                <w:szCs w:val="22"/>
              </w:rPr>
              <w:t>des</w:t>
            </w:r>
            <w:r w:rsidRPr="005F1C9E">
              <w:rPr>
                <w:b/>
                <w:sz w:val="22"/>
                <w:szCs w:val="22"/>
              </w:rPr>
              <w:t xml:space="preserve"> Stands</w:t>
            </w:r>
            <w:r w:rsidRPr="005F1C9E">
              <w:rPr>
                <w:sz w:val="22"/>
                <w:szCs w:val="22"/>
              </w:rPr>
              <w:t xml:space="preserve"> (max. 8 Worte)</w:t>
            </w:r>
          </w:p>
          <w:p w:rsidR="007D751E" w:rsidRDefault="007D751E" w:rsidP="008A7F53"/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8985"/>
            </w:tblGrid>
            <w:tr w:rsidR="005F1C9E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5F1C9E" w:rsidRDefault="00565CD4" w:rsidP="005F1C9E"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7D751E" w:rsidRPr="005F1C9E" w:rsidRDefault="00512406" w:rsidP="005124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b.w.</w:t>
            </w:r>
          </w:p>
        </w:tc>
      </w:tr>
    </w:tbl>
    <w:p w:rsidR="00EC4959" w:rsidRDefault="00EC4959" w:rsidP="007D751E">
      <w:pPr>
        <w:ind w:left="-540"/>
        <w:jc w:val="both"/>
        <w:rPr>
          <w:b/>
        </w:rPr>
      </w:pPr>
      <w:r>
        <w:rPr>
          <w:b/>
          <w:sz w:val="28"/>
          <w:szCs w:val="28"/>
        </w:rPr>
        <w:lastRenderedPageBreak/>
        <w:t>Aktion</w:t>
      </w:r>
      <w:r w:rsidR="00CC7445">
        <w:rPr>
          <w:b/>
          <w:sz w:val="28"/>
          <w:szCs w:val="28"/>
        </w:rPr>
        <w:t>(en)</w:t>
      </w:r>
      <w:r>
        <w:rPr>
          <w:b/>
          <w:sz w:val="28"/>
          <w:szCs w:val="28"/>
        </w:rPr>
        <w:t xml:space="preserve"> </w:t>
      </w:r>
      <w:r w:rsidR="00812143">
        <w:rPr>
          <w:b/>
          <w:sz w:val="28"/>
          <w:szCs w:val="28"/>
        </w:rPr>
        <w:t>am</w:t>
      </w:r>
      <w:r w:rsidR="00CC7445">
        <w:rPr>
          <w:b/>
          <w:sz w:val="28"/>
          <w:szCs w:val="28"/>
        </w:rPr>
        <w:t xml:space="preserve"> Stand</w:t>
      </w:r>
      <w:r w:rsidR="00444F34">
        <w:rPr>
          <w:b/>
          <w:sz w:val="28"/>
          <w:szCs w:val="28"/>
        </w:rPr>
        <w:t xml:space="preserve"> </w:t>
      </w:r>
      <w:r w:rsidR="00112494" w:rsidRPr="00D36953">
        <w:t>(</w:t>
      </w:r>
      <w:r w:rsidR="00812143" w:rsidRPr="00D36953">
        <w:t>konkret</w:t>
      </w:r>
      <w:r w:rsidR="00812143">
        <w:t>,</w:t>
      </w:r>
      <w:r w:rsidR="00812143" w:rsidRPr="00D36953">
        <w:t xml:space="preserve"> </w:t>
      </w:r>
      <w:r w:rsidR="00812143" w:rsidRPr="00065B80">
        <w:rPr>
          <w:color w:val="000000"/>
        </w:rPr>
        <w:t xml:space="preserve">aufschlussreich </w:t>
      </w:r>
      <w:r w:rsidR="00812143">
        <w:rPr>
          <w:color w:val="000000"/>
        </w:rPr>
        <w:t xml:space="preserve">und attraktiv </w:t>
      </w:r>
      <w:r w:rsidR="00812143" w:rsidRPr="00D36953">
        <w:t>beschreiben)</w:t>
      </w:r>
    </w:p>
    <w:tbl>
      <w:tblPr>
        <w:tblStyle w:val="Tabellenraster"/>
        <w:tblW w:w="9900" w:type="dxa"/>
        <w:tblInd w:w="-432" w:type="dxa"/>
        <w:tblLook w:val="01E0" w:firstRow="1" w:lastRow="1" w:firstColumn="1" w:lastColumn="1" w:noHBand="0" w:noVBand="0"/>
      </w:tblPr>
      <w:tblGrid>
        <w:gridCol w:w="2160"/>
        <w:gridCol w:w="7740"/>
      </w:tblGrid>
      <w:tr w:rsidR="00512406" w:rsidRPr="00240270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643E" w:rsidRDefault="00B0643E" w:rsidP="00B0643E"/>
          <w:p w:rsidR="00512406" w:rsidRDefault="00512406" w:rsidP="00B0643E"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93BFA">
              <w:fldChar w:fldCharType="separate"/>
            </w:r>
            <w:r>
              <w:fldChar w:fldCharType="end"/>
            </w:r>
            <w:r>
              <w:t xml:space="preserve"> </w:t>
            </w:r>
            <w:r w:rsidRPr="007D751E">
              <w:rPr>
                <w:b/>
              </w:rPr>
              <w:t>Spiel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406" w:rsidRDefault="00512406" w:rsidP="00B0643E">
            <w:pPr>
              <w:rPr>
                <w:b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7524"/>
            </w:tblGrid>
            <w:tr w:rsidR="00512406" w:rsidTr="00512406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512406" w:rsidRDefault="00512406" w:rsidP="00512406">
                  <w: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512406" w:rsidRDefault="00512406">
            <w:pPr>
              <w:rPr>
                <w:b/>
              </w:rPr>
            </w:pPr>
          </w:p>
        </w:tc>
      </w:tr>
      <w:tr w:rsidR="00E96920" w:rsidRPr="00240270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643E" w:rsidRDefault="00B0643E" w:rsidP="003F2A08">
            <w:pPr>
              <w:rPr>
                <w:b/>
              </w:rPr>
            </w:pPr>
          </w:p>
          <w:p w:rsidR="00C51AE3" w:rsidRPr="007D751E" w:rsidRDefault="003F2A08" w:rsidP="003F2A0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4"/>
            <w:r>
              <w:rPr>
                <w:b/>
              </w:rPr>
              <w:instrText xml:space="preserve"> FORMCHECKBOX </w:instrText>
            </w:r>
            <w:r w:rsidR="00693BFA">
              <w:rPr>
                <w:b/>
              </w:rPr>
            </w:r>
            <w:r w:rsidR="00693BF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  <w:r w:rsidR="00524D45">
              <w:rPr>
                <w:b/>
              </w:rPr>
              <w:t xml:space="preserve"> </w:t>
            </w:r>
            <w:r w:rsidR="00C51AE3" w:rsidRPr="007D751E">
              <w:rPr>
                <w:b/>
              </w:rPr>
              <w:t>Quiz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920" w:rsidRDefault="00E96920">
            <w:pPr>
              <w:rPr>
                <w:b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7524"/>
            </w:tblGrid>
            <w:tr w:rsidR="00C51AE3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C51AE3" w:rsidRDefault="001C45DE" w:rsidP="00725B95">
                  <w: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725B95">
                    <w:rPr>
                      <w:noProof/>
                    </w:rPr>
                    <w:t> </w:t>
                  </w:r>
                  <w:r w:rsidR="00725B95">
                    <w:rPr>
                      <w:noProof/>
                    </w:rPr>
                    <w:t> </w:t>
                  </w:r>
                  <w:r w:rsidR="00725B95">
                    <w:rPr>
                      <w:noProof/>
                    </w:rPr>
                    <w:t> </w:t>
                  </w:r>
                  <w:r w:rsidR="00725B95">
                    <w:rPr>
                      <w:noProof/>
                    </w:rPr>
                    <w:t> </w:t>
                  </w:r>
                  <w:r w:rsidR="00725B95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C51AE3" w:rsidRPr="00240270" w:rsidRDefault="00C51AE3">
            <w:pPr>
              <w:rPr>
                <w:b/>
              </w:rPr>
            </w:pPr>
          </w:p>
        </w:tc>
      </w:tr>
      <w:tr w:rsidR="00E96920" w:rsidRPr="00A841B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643E" w:rsidRDefault="00B0643E" w:rsidP="003F2A08">
            <w:pPr>
              <w:rPr>
                <w:b/>
              </w:rPr>
            </w:pPr>
          </w:p>
          <w:p w:rsidR="00BE31DA" w:rsidRDefault="003F2A08" w:rsidP="003F2A0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5"/>
            <w:r>
              <w:rPr>
                <w:b/>
              </w:rPr>
              <w:instrText xml:space="preserve"> FORMCHECKBOX </w:instrText>
            </w:r>
            <w:r w:rsidR="00693BFA">
              <w:rPr>
                <w:b/>
              </w:rPr>
            </w:r>
            <w:r w:rsidR="00693BF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  <w:r w:rsidR="00524D45">
              <w:rPr>
                <w:b/>
              </w:rPr>
              <w:t xml:space="preserve"> </w:t>
            </w:r>
            <w:r w:rsidR="00E96920" w:rsidRPr="007D751E">
              <w:rPr>
                <w:b/>
              </w:rPr>
              <w:t>Geschenke</w:t>
            </w:r>
            <w:r w:rsidR="00BE31DA">
              <w:rPr>
                <w:b/>
              </w:rPr>
              <w:t>/</w:t>
            </w:r>
          </w:p>
          <w:p w:rsidR="006915A5" w:rsidRPr="007D751E" w:rsidRDefault="00151781" w:rsidP="0015178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BE31DA" w:rsidRPr="00BE31DA">
              <w:rPr>
                <w:b/>
              </w:rPr>
              <w:t>Give-aways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920" w:rsidRDefault="00E96920" w:rsidP="00A841B6">
            <w:pPr>
              <w:rPr>
                <w:b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7524"/>
            </w:tblGrid>
            <w:tr w:rsidR="00D36953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D36953" w:rsidRDefault="003F2A08" w:rsidP="004E1846">
                  <w: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4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D36953" w:rsidRPr="00A841B6" w:rsidRDefault="00D36953" w:rsidP="008A7F53">
            <w:pPr>
              <w:rPr>
                <w:b/>
              </w:rPr>
            </w:pPr>
          </w:p>
        </w:tc>
      </w:tr>
      <w:tr w:rsidR="006915A5" w:rsidRPr="00A841B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643E" w:rsidRDefault="00B0643E" w:rsidP="00B0643E">
            <w:pPr>
              <w:rPr>
                <w:b/>
              </w:rPr>
            </w:pPr>
          </w:p>
          <w:p w:rsidR="006915A5" w:rsidRDefault="006915A5" w:rsidP="00B0643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>
              <w:rPr>
                <w:b/>
              </w:rPr>
              <w:instrText xml:space="preserve"> FORMCHECKBOX </w:instrText>
            </w:r>
            <w:r w:rsidR="00693BFA">
              <w:rPr>
                <w:b/>
              </w:rPr>
            </w:r>
            <w:r w:rsidR="00693BF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  <w:r>
              <w:rPr>
                <w:b/>
              </w:rPr>
              <w:t xml:space="preserve"> </w:t>
            </w:r>
            <w:r w:rsidRPr="007D751E">
              <w:rPr>
                <w:b/>
              </w:rPr>
              <w:t>Verkauf für</w:t>
            </w:r>
          </w:p>
          <w:p w:rsidR="006915A5" w:rsidRDefault="006915A5" w:rsidP="006915A5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E379AE">
              <w:rPr>
                <w:b/>
              </w:rPr>
              <w:t>g</w:t>
            </w:r>
            <w:r>
              <w:rPr>
                <w:b/>
              </w:rPr>
              <w:t>emeinnützigen</w:t>
            </w:r>
          </w:p>
          <w:p w:rsidR="006915A5" w:rsidRDefault="006915A5" w:rsidP="006915A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379AE">
              <w:rPr>
                <w:b/>
              </w:rPr>
              <w:t xml:space="preserve">  </w:t>
            </w:r>
            <w:r>
              <w:rPr>
                <w:b/>
              </w:rPr>
              <w:t>Zweck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A5" w:rsidRDefault="006915A5" w:rsidP="00B0643E">
            <w:pPr>
              <w:rPr>
                <w:b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7524"/>
            </w:tblGrid>
            <w:tr w:rsidR="006915A5" w:rsidTr="006915A5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6915A5" w:rsidRDefault="006915A5" w:rsidP="006915A5"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6915A5" w:rsidRDefault="006915A5" w:rsidP="00A841B6">
            <w:pPr>
              <w:rPr>
                <w:b/>
              </w:rPr>
            </w:pPr>
          </w:p>
        </w:tc>
      </w:tr>
      <w:tr w:rsidR="00E96920" w:rsidRPr="00A841B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643E" w:rsidRDefault="00B0643E" w:rsidP="00B0643E">
            <w:pPr>
              <w:rPr>
                <w:b/>
              </w:rPr>
            </w:pPr>
          </w:p>
          <w:p w:rsidR="00C51AE3" w:rsidRPr="007D751E" w:rsidRDefault="003F2A08" w:rsidP="00B0643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>
              <w:rPr>
                <w:b/>
              </w:rPr>
              <w:instrText xml:space="preserve"> FORMCHECKBOX </w:instrText>
            </w:r>
            <w:r w:rsidR="00693BFA">
              <w:rPr>
                <w:b/>
              </w:rPr>
            </w:r>
            <w:r w:rsidR="00693BF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  <w:r w:rsidR="00524D45">
              <w:rPr>
                <w:b/>
              </w:rPr>
              <w:t xml:space="preserve"> </w:t>
            </w:r>
            <w:r w:rsidR="00C51AE3" w:rsidRPr="007D751E">
              <w:rPr>
                <w:b/>
              </w:rPr>
              <w:t>Abgabe gegen</w:t>
            </w:r>
          </w:p>
          <w:p w:rsidR="00C51AE3" w:rsidRPr="007D751E" w:rsidRDefault="004E67AE" w:rsidP="00C51AE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51AE3" w:rsidRPr="007D751E">
              <w:rPr>
                <w:b/>
              </w:rPr>
              <w:t xml:space="preserve">    </w:t>
            </w:r>
            <w:r w:rsidR="00C51AE3">
              <w:rPr>
                <w:b/>
              </w:rPr>
              <w:t xml:space="preserve"> </w:t>
            </w:r>
            <w:r w:rsidR="00C51AE3" w:rsidRPr="007D751E">
              <w:rPr>
                <w:b/>
              </w:rPr>
              <w:t>Spende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781" w:rsidRDefault="00151781" w:rsidP="00B0643E">
            <w:pPr>
              <w:rPr>
                <w:b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7524"/>
            </w:tblGrid>
            <w:tr w:rsidR="00C51AE3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C51AE3" w:rsidRDefault="003F2A08" w:rsidP="004E1846"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16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C51AE3" w:rsidRPr="00A841B6" w:rsidRDefault="00C51AE3" w:rsidP="00A841B6">
            <w:pPr>
              <w:rPr>
                <w:b/>
              </w:rPr>
            </w:pPr>
          </w:p>
        </w:tc>
      </w:tr>
      <w:tr w:rsidR="006915A5" w:rsidRPr="00A841B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643E" w:rsidRDefault="00B0643E" w:rsidP="00B0643E">
            <w:pPr>
              <w:rPr>
                <w:b/>
              </w:rPr>
            </w:pPr>
          </w:p>
          <w:p w:rsidR="006915A5" w:rsidRPr="006915A5" w:rsidRDefault="006915A5" w:rsidP="00B0643E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93BFA">
              <w:rPr>
                <w:b/>
              </w:rPr>
            </w:r>
            <w:r w:rsidR="00693BF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7D751E">
              <w:rPr>
                <w:b/>
              </w:rPr>
              <w:t>Ausstellung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781" w:rsidRDefault="00151781" w:rsidP="00B0643E">
            <w:pPr>
              <w:rPr>
                <w:b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7524"/>
            </w:tblGrid>
            <w:tr w:rsidR="006915A5" w:rsidTr="006915A5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6915A5" w:rsidRDefault="006915A5" w:rsidP="006915A5">
                  <w: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6915A5" w:rsidRDefault="006915A5" w:rsidP="00A841B6">
            <w:pPr>
              <w:rPr>
                <w:b/>
              </w:rPr>
            </w:pPr>
          </w:p>
        </w:tc>
      </w:tr>
      <w:tr w:rsidR="00E96920" w:rsidRPr="00A841B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643E" w:rsidRDefault="00B0643E" w:rsidP="006915A5">
            <w:pPr>
              <w:rPr>
                <w:b/>
              </w:rPr>
            </w:pPr>
          </w:p>
          <w:p w:rsidR="00E96920" w:rsidRPr="007D751E" w:rsidRDefault="003F2A08" w:rsidP="006915A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"/>
            <w:r>
              <w:rPr>
                <w:b/>
              </w:rPr>
              <w:instrText xml:space="preserve"> FORMCHECKBOX </w:instrText>
            </w:r>
            <w:r w:rsidR="00693BFA">
              <w:rPr>
                <w:b/>
              </w:rPr>
            </w:r>
            <w:r w:rsidR="00693BF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  <w:r w:rsidR="00524D45">
              <w:rPr>
                <w:b/>
              </w:rPr>
              <w:t xml:space="preserve"> </w:t>
            </w:r>
            <w:r w:rsidR="006915A5">
              <w:rPr>
                <w:b/>
              </w:rPr>
              <w:t>Beratung</w:t>
            </w:r>
            <w:r w:rsidR="00611414">
              <w:rPr>
                <w:b/>
              </w:rPr>
              <w:t xml:space="preserve"> für…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920" w:rsidRDefault="00E96920" w:rsidP="00A841B6">
            <w:pPr>
              <w:rPr>
                <w:b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7524"/>
            </w:tblGrid>
            <w:tr w:rsidR="00D36953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D36953" w:rsidRDefault="003F2A08" w:rsidP="004E1846">
                  <w: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8" w:name="Text18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E96920" w:rsidRPr="00A841B6" w:rsidRDefault="00E96920" w:rsidP="00A841B6">
            <w:pPr>
              <w:rPr>
                <w:b/>
              </w:rPr>
            </w:pPr>
          </w:p>
        </w:tc>
      </w:tr>
      <w:tr w:rsidR="00E96920" w:rsidRPr="00A841B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643E" w:rsidRDefault="00B0643E" w:rsidP="006915A5">
            <w:pPr>
              <w:rPr>
                <w:b/>
              </w:rPr>
            </w:pPr>
          </w:p>
          <w:p w:rsidR="006915A5" w:rsidRDefault="003F2A08" w:rsidP="006915A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"/>
            <w:r>
              <w:rPr>
                <w:b/>
              </w:rPr>
              <w:instrText xml:space="preserve"> FORMCHECKBOX </w:instrText>
            </w:r>
            <w:r w:rsidR="00693BFA">
              <w:rPr>
                <w:b/>
              </w:rPr>
            </w:r>
            <w:r w:rsidR="00693BF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9"/>
            <w:r w:rsidR="00524D45">
              <w:rPr>
                <w:b/>
              </w:rPr>
              <w:t xml:space="preserve"> </w:t>
            </w:r>
            <w:r w:rsidR="006915A5">
              <w:rPr>
                <w:b/>
              </w:rPr>
              <w:t>gesellschafts-</w:t>
            </w:r>
          </w:p>
          <w:p w:rsidR="00E96920" w:rsidRPr="007D751E" w:rsidRDefault="006915A5" w:rsidP="006915A5">
            <w:pPr>
              <w:rPr>
                <w:b/>
              </w:rPr>
            </w:pPr>
            <w:r>
              <w:rPr>
                <w:b/>
              </w:rPr>
              <w:t xml:space="preserve">  p</w:t>
            </w:r>
            <w:r w:rsidR="00E96920" w:rsidRPr="007D751E">
              <w:rPr>
                <w:b/>
              </w:rPr>
              <w:t>olitische Aktion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920" w:rsidRDefault="00E96920" w:rsidP="00A841B6">
            <w:pPr>
              <w:rPr>
                <w:b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7524"/>
            </w:tblGrid>
            <w:tr w:rsidR="00D36953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D36953" w:rsidRDefault="003F2A08" w:rsidP="004E1846">
                  <w: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20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E96920" w:rsidRDefault="00E96920" w:rsidP="00A841B6">
            <w:pPr>
              <w:rPr>
                <w:b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7524"/>
            </w:tblGrid>
            <w:tr w:rsidR="00D36953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D36953" w:rsidRDefault="003F2A08" w:rsidP="004E1846">
                  <w: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21" w:name="Text21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D36953" w:rsidRPr="00A841B6" w:rsidRDefault="00D36953" w:rsidP="00A841B6">
            <w:pPr>
              <w:rPr>
                <w:b/>
              </w:rPr>
            </w:pPr>
          </w:p>
        </w:tc>
      </w:tr>
      <w:tr w:rsidR="00151781" w:rsidRPr="00A841B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643E" w:rsidRDefault="00B0643E" w:rsidP="00151781">
            <w:pPr>
              <w:rPr>
                <w:b/>
              </w:rPr>
            </w:pPr>
          </w:p>
          <w:p w:rsidR="00151781" w:rsidRDefault="00151781" w:rsidP="0015178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93BFA">
              <w:rPr>
                <w:b/>
              </w:rPr>
            </w:r>
            <w:r w:rsidR="00693BF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spezielle</w:t>
            </w:r>
          </w:p>
          <w:p w:rsidR="00151781" w:rsidRDefault="00151781" w:rsidP="00151781">
            <w:pPr>
              <w:rPr>
                <w:b/>
              </w:rPr>
            </w:pPr>
            <w:r>
              <w:rPr>
                <w:b/>
              </w:rPr>
              <w:t xml:space="preserve">      Initiative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781" w:rsidRDefault="00151781" w:rsidP="00151781">
            <w:pPr>
              <w:rPr>
                <w:b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7524"/>
            </w:tblGrid>
            <w:tr w:rsidR="00151781" w:rsidTr="00151781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151781" w:rsidRDefault="00151781" w:rsidP="00151781">
                  <w: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151781" w:rsidRDefault="00151781" w:rsidP="00A841B6">
            <w:pPr>
              <w:rPr>
                <w:b/>
              </w:rPr>
            </w:pPr>
          </w:p>
        </w:tc>
      </w:tr>
      <w:tr w:rsidR="00E96920" w:rsidRPr="00A841B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20554" w:rsidRPr="007D751E" w:rsidRDefault="00A20554" w:rsidP="00A20554">
            <w:pPr>
              <w:rPr>
                <w:b/>
              </w:rPr>
            </w:pPr>
          </w:p>
          <w:p w:rsidR="00E96920" w:rsidRPr="007D751E" w:rsidRDefault="003F2A08" w:rsidP="003F2A0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"/>
            <w:r>
              <w:rPr>
                <w:b/>
              </w:rPr>
              <w:instrText xml:space="preserve"> FORMCHECKBOX </w:instrText>
            </w:r>
            <w:r w:rsidR="00693BFA">
              <w:rPr>
                <w:b/>
              </w:rPr>
            </w:r>
            <w:r w:rsidR="00693BF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2"/>
            <w:r w:rsidR="00524D45">
              <w:rPr>
                <w:b/>
              </w:rPr>
              <w:t xml:space="preserve"> </w:t>
            </w:r>
            <w:r w:rsidR="00E96920" w:rsidRPr="007D751E">
              <w:rPr>
                <w:b/>
              </w:rPr>
              <w:t>Sonstiges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920" w:rsidRDefault="00E96920" w:rsidP="00A841B6">
            <w:pPr>
              <w:rPr>
                <w:b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7524"/>
            </w:tblGrid>
            <w:tr w:rsidR="00A20554">
              <w:tc>
                <w:tcPr>
                  <w:tcW w:w="8985" w:type="dxa"/>
                  <w:tcBorders>
                    <w:top w:val="nil"/>
                    <w:left w:val="nil"/>
                    <w:right w:val="nil"/>
                  </w:tcBorders>
                </w:tcPr>
                <w:p w:rsidR="00A20554" w:rsidRDefault="003F2A08" w:rsidP="003478E1"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3" w:name="Text22"/>
                  <w:r>
                    <w:instrText xml:space="preserve"> FORMTEXT </w:instrText>
                  </w:r>
                  <w:r>
                    <w:fldChar w:fldCharType="separate"/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 w:rsidR="0020689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E96920" w:rsidRPr="00A841B6" w:rsidRDefault="00E96920" w:rsidP="00A841B6">
            <w:pPr>
              <w:rPr>
                <w:b/>
              </w:rPr>
            </w:pPr>
          </w:p>
        </w:tc>
      </w:tr>
    </w:tbl>
    <w:p w:rsidR="003478E1" w:rsidRPr="00812143" w:rsidRDefault="003478E1">
      <w:pPr>
        <w:rPr>
          <w:sz w:val="22"/>
          <w:szCs w:val="22"/>
        </w:rPr>
      </w:pPr>
    </w:p>
    <w:p w:rsidR="00056E99" w:rsidRPr="00D36953" w:rsidRDefault="00056E99" w:rsidP="00D36953">
      <w:pPr>
        <w:ind w:left="-540"/>
      </w:pPr>
      <w:r>
        <w:rPr>
          <w:b/>
          <w:sz w:val="28"/>
          <w:szCs w:val="28"/>
        </w:rPr>
        <w:t>Beitrag zum Bühnenprogramm</w:t>
      </w:r>
      <w:r w:rsidR="00A20554">
        <w:rPr>
          <w:b/>
          <w:sz w:val="28"/>
          <w:szCs w:val="28"/>
        </w:rPr>
        <w:t xml:space="preserve"> </w:t>
      </w:r>
      <w:r w:rsidRPr="00D36953">
        <w:t>(</w:t>
      </w:r>
      <w:r w:rsidR="00812143" w:rsidRPr="00D36953">
        <w:t>konkret</w:t>
      </w:r>
      <w:r w:rsidR="00812143">
        <w:t>,</w:t>
      </w:r>
      <w:r w:rsidR="00812143" w:rsidRPr="00D36953">
        <w:t xml:space="preserve"> </w:t>
      </w:r>
      <w:r w:rsidR="00812143" w:rsidRPr="00065B80">
        <w:rPr>
          <w:color w:val="000000"/>
        </w:rPr>
        <w:t xml:space="preserve">aufschlussreich </w:t>
      </w:r>
      <w:r w:rsidR="00812143">
        <w:rPr>
          <w:color w:val="000000"/>
        </w:rPr>
        <w:t xml:space="preserve">und attraktiv </w:t>
      </w:r>
      <w:r w:rsidR="00812143" w:rsidRPr="00D36953">
        <w:t>beschreiben)</w:t>
      </w:r>
    </w:p>
    <w:p w:rsidR="00653AF9" w:rsidRPr="00812143" w:rsidRDefault="00653AF9">
      <w:pPr>
        <w:rPr>
          <w:b/>
        </w:rPr>
      </w:pPr>
    </w:p>
    <w:tbl>
      <w:tblPr>
        <w:tblStyle w:val="Tabellenraster"/>
        <w:tblW w:w="7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406"/>
        <w:gridCol w:w="1205"/>
        <w:gridCol w:w="382"/>
        <w:gridCol w:w="1422"/>
        <w:gridCol w:w="285"/>
        <w:gridCol w:w="1970"/>
        <w:gridCol w:w="370"/>
      </w:tblGrid>
      <w:tr w:rsidR="00FD1C8A" w:rsidRPr="007C06FF">
        <w:tc>
          <w:tcPr>
            <w:tcW w:w="1268" w:type="dxa"/>
          </w:tcPr>
          <w:p w:rsidR="007C06FF" w:rsidRPr="007C06FF" w:rsidRDefault="003F2A08" w:rsidP="003F2A0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8"/>
            <w:r>
              <w:rPr>
                <w:b/>
              </w:rPr>
              <w:instrText xml:space="preserve"> FORMCHECKBOX </w:instrText>
            </w:r>
            <w:r w:rsidR="00693BFA">
              <w:rPr>
                <w:b/>
              </w:rPr>
            </w:r>
            <w:r w:rsidR="00693BF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4"/>
            <w:r w:rsidR="00524D45">
              <w:rPr>
                <w:b/>
              </w:rPr>
              <w:t xml:space="preserve"> </w:t>
            </w:r>
            <w:r w:rsidR="007C06FF" w:rsidRPr="007C06FF">
              <w:rPr>
                <w:b/>
              </w:rPr>
              <w:t>Musik</w:t>
            </w:r>
          </w:p>
        </w:tc>
        <w:tc>
          <w:tcPr>
            <w:tcW w:w="406" w:type="dxa"/>
          </w:tcPr>
          <w:p w:rsidR="007C06FF" w:rsidRPr="007C06FF" w:rsidRDefault="007C06FF" w:rsidP="005D74A2">
            <w:pPr>
              <w:rPr>
                <w:b/>
              </w:rPr>
            </w:pPr>
          </w:p>
        </w:tc>
        <w:tc>
          <w:tcPr>
            <w:tcW w:w="1205" w:type="dxa"/>
          </w:tcPr>
          <w:p w:rsidR="007C06FF" w:rsidRPr="007C06FF" w:rsidRDefault="005176AE" w:rsidP="003F2A08">
            <w:pPr>
              <w:rPr>
                <w:b/>
              </w:rPr>
            </w:pPr>
            <w:r w:rsidRPr="003F2A0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A08">
              <w:instrText xml:space="preserve"> FORMCHECKBOX </w:instrText>
            </w:r>
            <w:r w:rsidR="00693BFA">
              <w:fldChar w:fldCharType="separate"/>
            </w:r>
            <w:r w:rsidRPr="003F2A08">
              <w:fldChar w:fldCharType="end"/>
            </w:r>
            <w:r>
              <w:t xml:space="preserve"> </w:t>
            </w:r>
            <w:r w:rsidR="007C06FF" w:rsidRPr="007C06FF">
              <w:rPr>
                <w:b/>
              </w:rPr>
              <w:t>Tanz</w:t>
            </w:r>
          </w:p>
        </w:tc>
        <w:tc>
          <w:tcPr>
            <w:tcW w:w="382" w:type="dxa"/>
          </w:tcPr>
          <w:p w:rsidR="007C06FF" w:rsidRPr="007C06FF" w:rsidRDefault="007C06FF" w:rsidP="00FD1C8A">
            <w:pPr>
              <w:rPr>
                <w:b/>
              </w:rPr>
            </w:pPr>
          </w:p>
        </w:tc>
        <w:tc>
          <w:tcPr>
            <w:tcW w:w="1422" w:type="dxa"/>
          </w:tcPr>
          <w:p w:rsidR="007C06FF" w:rsidRPr="007C06FF" w:rsidRDefault="003F2A08" w:rsidP="003F2A0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0"/>
            <w:r>
              <w:rPr>
                <w:b/>
              </w:rPr>
              <w:instrText xml:space="preserve"> FORMCHECKBOX </w:instrText>
            </w:r>
            <w:r w:rsidR="00693BFA">
              <w:rPr>
                <w:b/>
              </w:rPr>
            </w:r>
            <w:r w:rsidR="00693BF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5"/>
            <w:r w:rsidR="00524D45">
              <w:rPr>
                <w:b/>
              </w:rPr>
              <w:t xml:space="preserve"> </w:t>
            </w:r>
            <w:r w:rsidR="007C06FF" w:rsidRPr="007C06FF">
              <w:rPr>
                <w:b/>
              </w:rPr>
              <w:t>Folklore</w:t>
            </w:r>
          </w:p>
        </w:tc>
        <w:tc>
          <w:tcPr>
            <w:tcW w:w="285" w:type="dxa"/>
          </w:tcPr>
          <w:p w:rsidR="007C06FF" w:rsidRPr="007C06FF" w:rsidRDefault="007C06FF" w:rsidP="00FD1C8A">
            <w:pPr>
              <w:rPr>
                <w:b/>
              </w:rPr>
            </w:pPr>
          </w:p>
        </w:tc>
        <w:tc>
          <w:tcPr>
            <w:tcW w:w="1970" w:type="dxa"/>
          </w:tcPr>
          <w:p w:rsidR="007C06FF" w:rsidRPr="007C06FF" w:rsidRDefault="003F2A08" w:rsidP="003F2A0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2"/>
            <w:r>
              <w:rPr>
                <w:b/>
              </w:rPr>
              <w:instrText xml:space="preserve"> FORMCHECKBOX </w:instrText>
            </w:r>
            <w:r w:rsidR="00693BFA">
              <w:rPr>
                <w:b/>
              </w:rPr>
            </w:r>
            <w:r w:rsidR="00693BF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6"/>
            <w:r w:rsidR="00524D45">
              <w:rPr>
                <w:b/>
              </w:rPr>
              <w:t xml:space="preserve"> </w:t>
            </w:r>
            <w:r w:rsidR="007C06FF" w:rsidRPr="007C06FF">
              <w:rPr>
                <w:b/>
              </w:rPr>
              <w:t>Vorführung</w:t>
            </w:r>
          </w:p>
        </w:tc>
        <w:tc>
          <w:tcPr>
            <w:tcW w:w="370" w:type="dxa"/>
          </w:tcPr>
          <w:p w:rsidR="007C06FF" w:rsidRPr="007C06FF" w:rsidRDefault="007C06FF" w:rsidP="00FD1C8A">
            <w:pPr>
              <w:rPr>
                <w:b/>
              </w:rPr>
            </w:pPr>
          </w:p>
        </w:tc>
      </w:tr>
    </w:tbl>
    <w:p w:rsidR="00230E37" w:rsidRDefault="00230E37" w:rsidP="00230BD8">
      <w:pPr>
        <w:rPr>
          <w:b/>
        </w:rPr>
      </w:pPr>
    </w:p>
    <w:tbl>
      <w:tblPr>
        <w:tblStyle w:val="Tabellenraster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6"/>
        <w:gridCol w:w="3004"/>
        <w:gridCol w:w="236"/>
        <w:gridCol w:w="2464"/>
        <w:gridCol w:w="236"/>
        <w:gridCol w:w="1564"/>
      </w:tblGrid>
      <w:tr w:rsidR="00701DE7">
        <w:tc>
          <w:tcPr>
            <w:tcW w:w="2268" w:type="dxa"/>
          </w:tcPr>
          <w:p w:rsidR="00524D45" w:rsidRDefault="003F2A08" w:rsidP="003F2A0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3"/>
            <w:r>
              <w:rPr>
                <w:b/>
              </w:rPr>
              <w:instrText xml:space="preserve"> FORMCHECKBOX </w:instrText>
            </w:r>
            <w:r w:rsidR="00693BFA">
              <w:rPr>
                <w:b/>
              </w:rPr>
            </w:r>
            <w:r w:rsidR="00693BF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7"/>
            <w:r w:rsidR="00524D45">
              <w:rPr>
                <w:b/>
              </w:rPr>
              <w:t xml:space="preserve"> </w:t>
            </w:r>
            <w:r w:rsidR="00701DE7" w:rsidRPr="007C06FF">
              <w:rPr>
                <w:b/>
              </w:rPr>
              <w:t>Verlosung/</w:t>
            </w:r>
          </w:p>
          <w:p w:rsidR="00701DE7" w:rsidRPr="007C06FF" w:rsidRDefault="00524D45" w:rsidP="003F2A08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701DE7" w:rsidRPr="007C06FF">
              <w:rPr>
                <w:b/>
              </w:rPr>
              <w:t>Preisverleihung</w:t>
            </w:r>
          </w:p>
        </w:tc>
        <w:tc>
          <w:tcPr>
            <w:tcW w:w="236" w:type="dxa"/>
          </w:tcPr>
          <w:p w:rsidR="00701DE7" w:rsidRPr="007C06FF" w:rsidRDefault="00701DE7" w:rsidP="005D74A2">
            <w:pPr>
              <w:rPr>
                <w:b/>
              </w:rPr>
            </w:pPr>
          </w:p>
        </w:tc>
        <w:tc>
          <w:tcPr>
            <w:tcW w:w="3004" w:type="dxa"/>
          </w:tcPr>
          <w:p w:rsidR="00701DE7" w:rsidRPr="007C06FF" w:rsidRDefault="00151781" w:rsidP="005D74A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6"/>
            <w:r>
              <w:rPr>
                <w:b/>
              </w:rPr>
              <w:instrText xml:space="preserve"> FORMCHECKBOX </w:instrText>
            </w:r>
            <w:r w:rsidR="00693BFA">
              <w:rPr>
                <w:b/>
              </w:rPr>
            </w:r>
            <w:r w:rsidR="00693BF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8"/>
            <w:r>
              <w:rPr>
                <w:b/>
              </w:rPr>
              <w:t xml:space="preserve"> </w:t>
            </w:r>
            <w:r w:rsidRPr="007C06FF">
              <w:rPr>
                <w:b/>
              </w:rPr>
              <w:t>Sonstiges</w:t>
            </w:r>
          </w:p>
        </w:tc>
        <w:tc>
          <w:tcPr>
            <w:tcW w:w="236" w:type="dxa"/>
          </w:tcPr>
          <w:p w:rsidR="00701DE7" w:rsidRPr="007C06FF" w:rsidRDefault="00701DE7" w:rsidP="005D74A2">
            <w:pPr>
              <w:rPr>
                <w:b/>
              </w:rPr>
            </w:pPr>
          </w:p>
        </w:tc>
        <w:tc>
          <w:tcPr>
            <w:tcW w:w="2464" w:type="dxa"/>
          </w:tcPr>
          <w:p w:rsidR="00701DE7" w:rsidRPr="007C06FF" w:rsidRDefault="00701DE7" w:rsidP="00291E7F">
            <w:pPr>
              <w:rPr>
                <w:b/>
              </w:rPr>
            </w:pPr>
          </w:p>
        </w:tc>
        <w:tc>
          <w:tcPr>
            <w:tcW w:w="236" w:type="dxa"/>
          </w:tcPr>
          <w:p w:rsidR="00701DE7" w:rsidRPr="007C06FF" w:rsidRDefault="00701DE7" w:rsidP="00701DE7">
            <w:pPr>
              <w:rPr>
                <w:b/>
              </w:rPr>
            </w:pPr>
          </w:p>
        </w:tc>
        <w:tc>
          <w:tcPr>
            <w:tcW w:w="1564" w:type="dxa"/>
          </w:tcPr>
          <w:p w:rsidR="00701DE7" w:rsidRPr="007C06FF" w:rsidRDefault="00701DE7" w:rsidP="00A1481B">
            <w:pPr>
              <w:ind w:left="-113"/>
              <w:rPr>
                <w:b/>
              </w:rPr>
            </w:pPr>
          </w:p>
        </w:tc>
      </w:tr>
    </w:tbl>
    <w:p w:rsidR="005D74A2" w:rsidRPr="007C06FF" w:rsidRDefault="005D74A2" w:rsidP="00230BD8">
      <w:pPr>
        <w:rPr>
          <w:b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7C06FF" w:rsidRPr="001C45DE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6FF" w:rsidRPr="001C45DE" w:rsidRDefault="003F2A08" w:rsidP="001C45DE">
            <w:r w:rsidRPr="001C45D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Pr="001C45DE">
              <w:instrText xml:space="preserve"> FORMTEXT </w:instrText>
            </w:r>
            <w:r w:rsidRPr="001C45DE">
              <w:fldChar w:fldCharType="separate"/>
            </w:r>
            <w:r w:rsidR="001C45DE" w:rsidRPr="001C45DE">
              <w:rPr>
                <w:noProof/>
              </w:rPr>
              <w:t> </w:t>
            </w:r>
            <w:r w:rsidR="001C45DE" w:rsidRPr="001C45DE">
              <w:rPr>
                <w:noProof/>
              </w:rPr>
              <w:t> </w:t>
            </w:r>
            <w:r w:rsidR="001C45DE" w:rsidRPr="001C45DE">
              <w:rPr>
                <w:noProof/>
              </w:rPr>
              <w:t> </w:t>
            </w:r>
            <w:r w:rsidR="001C45DE" w:rsidRPr="001C45DE">
              <w:rPr>
                <w:noProof/>
              </w:rPr>
              <w:t> </w:t>
            </w:r>
            <w:r w:rsidR="001C45DE" w:rsidRPr="001C45DE">
              <w:rPr>
                <w:noProof/>
              </w:rPr>
              <w:t> </w:t>
            </w:r>
            <w:r w:rsidRPr="001C45DE">
              <w:fldChar w:fldCharType="end"/>
            </w:r>
            <w:bookmarkEnd w:id="29"/>
          </w:p>
        </w:tc>
      </w:tr>
    </w:tbl>
    <w:p w:rsidR="007C06FF" w:rsidRPr="001C45DE" w:rsidRDefault="007C06FF" w:rsidP="00230BD8"/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091F01" w:rsidRPr="001C45DE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F01" w:rsidRPr="001C45DE" w:rsidRDefault="003F2A08" w:rsidP="00701DE7">
            <w:r w:rsidRPr="001C45DE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 w:rsidRPr="001C45DE">
              <w:instrText xml:space="preserve"> FORMTEXT </w:instrText>
            </w:r>
            <w:r w:rsidRPr="001C45DE">
              <w:fldChar w:fldCharType="separate"/>
            </w:r>
            <w:r w:rsidR="00206892" w:rsidRPr="001C45DE">
              <w:rPr>
                <w:noProof/>
              </w:rPr>
              <w:t> </w:t>
            </w:r>
            <w:r w:rsidR="00206892" w:rsidRPr="001C45DE">
              <w:rPr>
                <w:noProof/>
              </w:rPr>
              <w:t> </w:t>
            </w:r>
            <w:r w:rsidR="00206892" w:rsidRPr="001C45DE">
              <w:rPr>
                <w:noProof/>
              </w:rPr>
              <w:t> </w:t>
            </w:r>
            <w:r w:rsidR="00206892" w:rsidRPr="001C45DE">
              <w:rPr>
                <w:noProof/>
              </w:rPr>
              <w:t> </w:t>
            </w:r>
            <w:r w:rsidR="00206892" w:rsidRPr="001C45DE">
              <w:rPr>
                <w:noProof/>
              </w:rPr>
              <w:t> </w:t>
            </w:r>
            <w:r w:rsidRPr="001C45DE">
              <w:fldChar w:fldCharType="end"/>
            </w:r>
            <w:bookmarkEnd w:id="30"/>
          </w:p>
        </w:tc>
      </w:tr>
    </w:tbl>
    <w:p w:rsidR="00653AF9" w:rsidRPr="001C45DE" w:rsidRDefault="00653AF9"/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091F01" w:rsidRPr="001C45DE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F01" w:rsidRPr="001C45DE" w:rsidRDefault="003F2A08" w:rsidP="00701DE7">
            <w:r w:rsidRPr="001C45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1C45DE">
              <w:instrText xml:space="preserve"> FORMTEXT </w:instrText>
            </w:r>
            <w:r w:rsidRPr="001C45DE">
              <w:fldChar w:fldCharType="separate"/>
            </w:r>
            <w:r w:rsidR="00206892" w:rsidRPr="001C45DE">
              <w:rPr>
                <w:noProof/>
              </w:rPr>
              <w:t> </w:t>
            </w:r>
            <w:r w:rsidR="00206892" w:rsidRPr="001C45DE">
              <w:rPr>
                <w:noProof/>
              </w:rPr>
              <w:t> </w:t>
            </w:r>
            <w:r w:rsidR="00206892" w:rsidRPr="001C45DE">
              <w:rPr>
                <w:noProof/>
              </w:rPr>
              <w:t> </w:t>
            </w:r>
            <w:r w:rsidR="00206892" w:rsidRPr="001C45DE">
              <w:rPr>
                <w:noProof/>
              </w:rPr>
              <w:t> </w:t>
            </w:r>
            <w:r w:rsidR="00206892" w:rsidRPr="001C45DE">
              <w:rPr>
                <w:noProof/>
              </w:rPr>
              <w:t> </w:t>
            </w:r>
            <w:r w:rsidRPr="001C45DE">
              <w:fldChar w:fldCharType="end"/>
            </w:r>
            <w:bookmarkEnd w:id="31"/>
          </w:p>
        </w:tc>
      </w:tr>
    </w:tbl>
    <w:p w:rsidR="008A7F53" w:rsidRDefault="008A7F53"/>
    <w:p w:rsidR="00641089" w:rsidRDefault="00641089"/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8985"/>
      </w:tblGrid>
      <w:tr w:rsidR="00A20554">
        <w:tc>
          <w:tcPr>
            <w:tcW w:w="8985" w:type="dxa"/>
            <w:tcBorders>
              <w:top w:val="nil"/>
              <w:left w:val="nil"/>
              <w:right w:val="nil"/>
            </w:tcBorders>
          </w:tcPr>
          <w:p w:rsidR="00A20554" w:rsidRDefault="003F2A08" w:rsidP="003478E1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instrText xml:space="preserve"> FORMTEXT </w:instrText>
            </w:r>
            <w:r>
              <w:fldChar w:fldCharType="separate"/>
            </w:r>
            <w:r w:rsidR="00206892">
              <w:rPr>
                <w:noProof/>
              </w:rPr>
              <w:t> </w:t>
            </w:r>
            <w:r w:rsidR="00206892">
              <w:rPr>
                <w:noProof/>
              </w:rPr>
              <w:t> </w:t>
            </w:r>
            <w:r w:rsidR="00206892">
              <w:rPr>
                <w:noProof/>
              </w:rPr>
              <w:t> </w:t>
            </w:r>
            <w:r w:rsidR="00206892">
              <w:rPr>
                <w:noProof/>
              </w:rPr>
              <w:t> </w:t>
            </w:r>
            <w:r w:rsidR="00206892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:rsidR="00056E99" w:rsidRPr="00A20554" w:rsidRDefault="00056E99">
      <w:pPr>
        <w:rPr>
          <w:sz w:val="22"/>
          <w:szCs w:val="22"/>
        </w:rPr>
      </w:pPr>
      <w:r w:rsidRPr="00A20554">
        <w:rPr>
          <w:sz w:val="22"/>
          <w:szCs w:val="22"/>
        </w:rPr>
        <w:t xml:space="preserve">Datum </w:t>
      </w:r>
      <w:r w:rsidRPr="00A20554">
        <w:rPr>
          <w:sz w:val="22"/>
          <w:szCs w:val="22"/>
        </w:rPr>
        <w:tab/>
      </w:r>
      <w:r w:rsidRPr="00A20554">
        <w:rPr>
          <w:sz w:val="22"/>
          <w:szCs w:val="22"/>
        </w:rPr>
        <w:tab/>
      </w:r>
      <w:r w:rsidRPr="00A20554">
        <w:rPr>
          <w:sz w:val="22"/>
          <w:szCs w:val="22"/>
        </w:rPr>
        <w:tab/>
      </w:r>
      <w:r w:rsidRPr="00A20554">
        <w:rPr>
          <w:sz w:val="22"/>
          <w:szCs w:val="22"/>
        </w:rPr>
        <w:tab/>
        <w:t>Name</w:t>
      </w:r>
      <w:r w:rsidRPr="00A20554">
        <w:rPr>
          <w:sz w:val="22"/>
          <w:szCs w:val="22"/>
        </w:rPr>
        <w:tab/>
      </w:r>
      <w:r w:rsidR="00151781">
        <w:rPr>
          <w:sz w:val="22"/>
          <w:szCs w:val="22"/>
        </w:rPr>
        <w:tab/>
      </w:r>
      <w:r w:rsidRPr="00A20554">
        <w:rPr>
          <w:sz w:val="22"/>
          <w:szCs w:val="22"/>
        </w:rPr>
        <w:tab/>
      </w:r>
      <w:r w:rsidRPr="00A20554">
        <w:rPr>
          <w:sz w:val="22"/>
          <w:szCs w:val="22"/>
        </w:rPr>
        <w:tab/>
      </w:r>
      <w:r w:rsidRPr="00A20554">
        <w:rPr>
          <w:sz w:val="22"/>
          <w:szCs w:val="22"/>
        </w:rPr>
        <w:tab/>
        <w:t>Unterschrift</w:t>
      </w:r>
    </w:p>
    <w:p w:rsidR="007D751E" w:rsidRPr="004A2FF7" w:rsidRDefault="007D751E" w:rsidP="007D751E">
      <w:r w:rsidRPr="004A2FF7">
        <w:t>Adresse für Fensterkuvert geeignet</w:t>
      </w:r>
    </w:p>
    <w:p w:rsidR="007D751E" w:rsidRDefault="007D751E"/>
    <w:p w:rsidR="007D751E" w:rsidRDefault="007D751E"/>
    <w:p w:rsidR="000E0C67" w:rsidRDefault="000E0C67"/>
    <w:p w:rsidR="00D55DC7" w:rsidRDefault="00D55DC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56E99" w:rsidRPr="00056E99">
        <w:tc>
          <w:tcPr>
            <w:tcW w:w="4606" w:type="dxa"/>
          </w:tcPr>
          <w:p w:rsidR="00056E99" w:rsidRPr="004A2FF7" w:rsidRDefault="00056E99">
            <w:pPr>
              <w:rPr>
                <w:b/>
              </w:rPr>
            </w:pPr>
            <w:r w:rsidRPr="004A2FF7">
              <w:rPr>
                <w:b/>
              </w:rPr>
              <w:t xml:space="preserve">Katholikenrat der Region München </w:t>
            </w:r>
          </w:p>
        </w:tc>
        <w:tc>
          <w:tcPr>
            <w:tcW w:w="4606" w:type="dxa"/>
          </w:tcPr>
          <w:p w:rsidR="00056E99" w:rsidRPr="00056E99" w:rsidRDefault="003547E3" w:rsidP="002259BC">
            <w:r>
              <w:t xml:space="preserve">                            </w:t>
            </w:r>
            <w:r w:rsidR="00056E99">
              <w:t xml:space="preserve">Fax: 089 – </w:t>
            </w:r>
            <w:r w:rsidR="002259BC" w:rsidRPr="002259BC">
              <w:t>21 37</w:t>
            </w:r>
            <w:r w:rsidR="002259BC">
              <w:t xml:space="preserve"> </w:t>
            </w:r>
            <w:r w:rsidR="002259BC" w:rsidRPr="002259BC">
              <w:t>-</w:t>
            </w:r>
            <w:r w:rsidR="002259BC">
              <w:t xml:space="preserve"> </w:t>
            </w:r>
            <w:r w:rsidR="002259BC" w:rsidRPr="002259BC">
              <w:t>27 12 66</w:t>
            </w:r>
          </w:p>
        </w:tc>
      </w:tr>
      <w:tr w:rsidR="00056E99" w:rsidRPr="00056E99">
        <w:tc>
          <w:tcPr>
            <w:tcW w:w="4606" w:type="dxa"/>
          </w:tcPr>
          <w:p w:rsidR="00056E99" w:rsidRPr="004A2FF7" w:rsidRDefault="00056E99">
            <w:pPr>
              <w:rPr>
                <w:b/>
              </w:rPr>
            </w:pPr>
            <w:r w:rsidRPr="004A2FF7">
              <w:rPr>
                <w:b/>
              </w:rPr>
              <w:t>Postfach 33 03 60</w:t>
            </w:r>
          </w:p>
        </w:tc>
        <w:tc>
          <w:tcPr>
            <w:tcW w:w="4606" w:type="dxa"/>
          </w:tcPr>
          <w:p w:rsidR="00056E99" w:rsidRPr="00056E99" w:rsidRDefault="00056E99"/>
        </w:tc>
      </w:tr>
    </w:tbl>
    <w:p w:rsidR="00A20554" w:rsidRDefault="00D55DC7" w:rsidP="00D55DC7">
      <w:r w:rsidRPr="004A2FF7">
        <w:rPr>
          <w:b/>
        </w:rPr>
        <w:t>80063 München</w:t>
      </w:r>
    </w:p>
    <w:sectPr w:rsidR="00A20554" w:rsidSect="007D751E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566"/>
    <w:multiLevelType w:val="multilevel"/>
    <w:tmpl w:val="52EE0348"/>
    <w:lvl w:ilvl="0">
      <w:numFmt w:val="bullet"/>
      <w:lvlText w:val=""/>
      <w:lvlJc w:val="left"/>
      <w:pPr>
        <w:tabs>
          <w:tab w:val="num" w:pos="1704"/>
        </w:tabs>
        <w:ind w:left="170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">
    <w:nsid w:val="06AE6153"/>
    <w:multiLevelType w:val="multilevel"/>
    <w:tmpl w:val="52EE0348"/>
    <w:lvl w:ilvl="0">
      <w:numFmt w:val="bullet"/>
      <w:lvlText w:val=""/>
      <w:lvlJc w:val="left"/>
      <w:pPr>
        <w:tabs>
          <w:tab w:val="num" w:pos="1704"/>
        </w:tabs>
        <w:ind w:left="170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">
    <w:nsid w:val="0B346B79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B53F61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545E5"/>
    <w:multiLevelType w:val="hybridMultilevel"/>
    <w:tmpl w:val="9B80095A"/>
    <w:lvl w:ilvl="0" w:tplc="1F80EAF8">
      <w:numFmt w:val="bullet"/>
      <w:lvlText w:val=""/>
      <w:lvlJc w:val="left"/>
      <w:pPr>
        <w:tabs>
          <w:tab w:val="num" w:pos="553"/>
        </w:tabs>
        <w:ind w:left="553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5F36DC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4A3E75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8F75FB"/>
    <w:multiLevelType w:val="multilevel"/>
    <w:tmpl w:val="9B80095A"/>
    <w:lvl w:ilvl="0">
      <w:numFmt w:val="bullet"/>
      <w:lvlText w:val=""/>
      <w:lvlJc w:val="left"/>
      <w:pPr>
        <w:tabs>
          <w:tab w:val="num" w:pos="553"/>
        </w:tabs>
        <w:ind w:left="553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D02A08"/>
    <w:multiLevelType w:val="multilevel"/>
    <w:tmpl w:val="EB4C7F72"/>
    <w:lvl w:ilvl="0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84412E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867FF6"/>
    <w:multiLevelType w:val="multilevel"/>
    <w:tmpl w:val="EB4C7F72"/>
    <w:lvl w:ilvl="0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D365B0"/>
    <w:multiLevelType w:val="multilevel"/>
    <w:tmpl w:val="97541100"/>
    <w:lvl w:ilvl="0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E75F35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A73302"/>
    <w:multiLevelType w:val="multilevel"/>
    <w:tmpl w:val="EB4C7F72"/>
    <w:lvl w:ilvl="0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997E7E"/>
    <w:multiLevelType w:val="multilevel"/>
    <w:tmpl w:val="1846A98A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FD6803"/>
    <w:multiLevelType w:val="hybridMultilevel"/>
    <w:tmpl w:val="52EE0348"/>
    <w:lvl w:ilvl="0" w:tplc="1F80EAF8">
      <w:numFmt w:val="bullet"/>
      <w:lvlText w:val=""/>
      <w:lvlJc w:val="left"/>
      <w:pPr>
        <w:tabs>
          <w:tab w:val="num" w:pos="1704"/>
        </w:tabs>
        <w:ind w:left="1704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6">
    <w:nsid w:val="237D20FC"/>
    <w:multiLevelType w:val="multilevel"/>
    <w:tmpl w:val="9B80095A"/>
    <w:lvl w:ilvl="0">
      <w:numFmt w:val="bullet"/>
      <w:lvlText w:val=""/>
      <w:lvlJc w:val="left"/>
      <w:pPr>
        <w:tabs>
          <w:tab w:val="num" w:pos="553"/>
        </w:tabs>
        <w:ind w:left="553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AA4236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C52044"/>
    <w:multiLevelType w:val="multilevel"/>
    <w:tmpl w:val="1846A98A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34325A"/>
    <w:multiLevelType w:val="multilevel"/>
    <w:tmpl w:val="9B80095A"/>
    <w:lvl w:ilvl="0">
      <w:numFmt w:val="bullet"/>
      <w:lvlText w:val=""/>
      <w:lvlJc w:val="left"/>
      <w:pPr>
        <w:tabs>
          <w:tab w:val="num" w:pos="553"/>
        </w:tabs>
        <w:ind w:left="553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FD61B7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59462C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C26AFC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537537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7B646F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334A94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83733A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B54669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F62C2A"/>
    <w:multiLevelType w:val="hybridMultilevel"/>
    <w:tmpl w:val="EB4C7F72"/>
    <w:lvl w:ilvl="0" w:tplc="DAEE7516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D239D8"/>
    <w:multiLevelType w:val="multilevel"/>
    <w:tmpl w:val="52EE0348"/>
    <w:lvl w:ilvl="0">
      <w:numFmt w:val="bullet"/>
      <w:lvlText w:val=""/>
      <w:lvlJc w:val="left"/>
      <w:pPr>
        <w:tabs>
          <w:tab w:val="num" w:pos="1704"/>
        </w:tabs>
        <w:ind w:left="170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0">
    <w:nsid w:val="627D1AB9"/>
    <w:multiLevelType w:val="hybridMultilevel"/>
    <w:tmpl w:val="3A38D146"/>
    <w:lvl w:ilvl="0" w:tplc="77DEEAF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 w:tplc="1F80EAF8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7B73EF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1B0690"/>
    <w:multiLevelType w:val="multilevel"/>
    <w:tmpl w:val="21506EDC"/>
    <w:lvl w:ilvl="0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F304DB"/>
    <w:multiLevelType w:val="multilevel"/>
    <w:tmpl w:val="9B80095A"/>
    <w:lvl w:ilvl="0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FF5F26"/>
    <w:multiLevelType w:val="multilevel"/>
    <w:tmpl w:val="3A38D14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536FE2"/>
    <w:multiLevelType w:val="multilevel"/>
    <w:tmpl w:val="1846A98A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A34C36"/>
    <w:multiLevelType w:val="multilevel"/>
    <w:tmpl w:val="9B80095A"/>
    <w:lvl w:ilvl="0">
      <w:numFmt w:val="bullet"/>
      <w:lvlText w:val=""/>
      <w:lvlJc w:val="left"/>
      <w:pPr>
        <w:tabs>
          <w:tab w:val="num" w:pos="553"/>
        </w:tabs>
        <w:ind w:left="553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4"/>
  </w:num>
  <w:num w:numId="3">
    <w:abstractNumId w:val="35"/>
  </w:num>
  <w:num w:numId="4">
    <w:abstractNumId w:val="18"/>
  </w:num>
  <w:num w:numId="5">
    <w:abstractNumId w:val="4"/>
  </w:num>
  <w:num w:numId="6">
    <w:abstractNumId w:val="11"/>
  </w:num>
  <w:num w:numId="7">
    <w:abstractNumId w:val="32"/>
  </w:num>
  <w:num w:numId="8">
    <w:abstractNumId w:val="28"/>
  </w:num>
  <w:num w:numId="9">
    <w:abstractNumId w:val="33"/>
  </w:num>
  <w:num w:numId="10">
    <w:abstractNumId w:val="15"/>
  </w:num>
  <w:num w:numId="11">
    <w:abstractNumId w:val="1"/>
  </w:num>
  <w:num w:numId="12">
    <w:abstractNumId w:val="24"/>
  </w:num>
  <w:num w:numId="13">
    <w:abstractNumId w:val="5"/>
  </w:num>
  <w:num w:numId="14">
    <w:abstractNumId w:val="13"/>
  </w:num>
  <w:num w:numId="15">
    <w:abstractNumId w:val="2"/>
  </w:num>
  <w:num w:numId="16">
    <w:abstractNumId w:val="34"/>
  </w:num>
  <w:num w:numId="17">
    <w:abstractNumId w:val="22"/>
  </w:num>
  <w:num w:numId="18">
    <w:abstractNumId w:val="23"/>
  </w:num>
  <w:num w:numId="19">
    <w:abstractNumId w:val="31"/>
  </w:num>
  <w:num w:numId="20">
    <w:abstractNumId w:val="27"/>
  </w:num>
  <w:num w:numId="21">
    <w:abstractNumId w:val="12"/>
  </w:num>
  <w:num w:numId="22">
    <w:abstractNumId w:val="9"/>
  </w:num>
  <w:num w:numId="23">
    <w:abstractNumId w:val="10"/>
  </w:num>
  <w:num w:numId="24">
    <w:abstractNumId w:val="8"/>
  </w:num>
  <w:num w:numId="25">
    <w:abstractNumId w:val="25"/>
  </w:num>
  <w:num w:numId="26">
    <w:abstractNumId w:val="20"/>
  </w:num>
  <w:num w:numId="27">
    <w:abstractNumId w:val="26"/>
  </w:num>
  <w:num w:numId="28">
    <w:abstractNumId w:val="6"/>
  </w:num>
  <w:num w:numId="29">
    <w:abstractNumId w:val="21"/>
  </w:num>
  <w:num w:numId="30">
    <w:abstractNumId w:val="17"/>
  </w:num>
  <w:num w:numId="31">
    <w:abstractNumId w:val="3"/>
  </w:num>
  <w:num w:numId="32">
    <w:abstractNumId w:val="36"/>
  </w:num>
  <w:num w:numId="33">
    <w:abstractNumId w:val="19"/>
  </w:num>
  <w:num w:numId="34">
    <w:abstractNumId w:val="7"/>
  </w:num>
  <w:num w:numId="35">
    <w:abstractNumId w:val="16"/>
  </w:num>
  <w:num w:numId="36">
    <w:abstractNumId w:val="2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8D"/>
    <w:rsid w:val="000362F8"/>
    <w:rsid w:val="00056E99"/>
    <w:rsid w:val="00091F01"/>
    <w:rsid w:val="000B2E87"/>
    <w:rsid w:val="000E0C67"/>
    <w:rsid w:val="00112494"/>
    <w:rsid w:val="00151781"/>
    <w:rsid w:val="00157896"/>
    <w:rsid w:val="001A037E"/>
    <w:rsid w:val="001B1AE0"/>
    <w:rsid w:val="001C068D"/>
    <w:rsid w:val="001C45DE"/>
    <w:rsid w:val="00206892"/>
    <w:rsid w:val="002259BC"/>
    <w:rsid w:val="00230BD8"/>
    <w:rsid w:val="00230E37"/>
    <w:rsid w:val="00240270"/>
    <w:rsid w:val="002608AF"/>
    <w:rsid w:val="00266EC7"/>
    <w:rsid w:val="00291DBD"/>
    <w:rsid w:val="00291E7F"/>
    <w:rsid w:val="003162B6"/>
    <w:rsid w:val="00337FBD"/>
    <w:rsid w:val="003478E1"/>
    <w:rsid w:val="003547E3"/>
    <w:rsid w:val="0038716E"/>
    <w:rsid w:val="003C356A"/>
    <w:rsid w:val="003F2A08"/>
    <w:rsid w:val="003F3AFB"/>
    <w:rsid w:val="004324BE"/>
    <w:rsid w:val="00444F34"/>
    <w:rsid w:val="004A2FF7"/>
    <w:rsid w:val="004C52DD"/>
    <w:rsid w:val="004E1846"/>
    <w:rsid w:val="004E2C6F"/>
    <w:rsid w:val="004E67AE"/>
    <w:rsid w:val="00512406"/>
    <w:rsid w:val="005176AE"/>
    <w:rsid w:val="00524006"/>
    <w:rsid w:val="00524AC5"/>
    <w:rsid w:val="00524D45"/>
    <w:rsid w:val="00546939"/>
    <w:rsid w:val="00565CD4"/>
    <w:rsid w:val="005C0C70"/>
    <w:rsid w:val="005C27CD"/>
    <w:rsid w:val="005D583D"/>
    <w:rsid w:val="005D74A2"/>
    <w:rsid w:val="005F1C9E"/>
    <w:rsid w:val="00611414"/>
    <w:rsid w:val="00641089"/>
    <w:rsid w:val="00653AF9"/>
    <w:rsid w:val="006915A5"/>
    <w:rsid w:val="00693BFA"/>
    <w:rsid w:val="006C67B0"/>
    <w:rsid w:val="006D26B5"/>
    <w:rsid w:val="006E4560"/>
    <w:rsid w:val="00701DE7"/>
    <w:rsid w:val="00724775"/>
    <w:rsid w:val="00725B95"/>
    <w:rsid w:val="007B535C"/>
    <w:rsid w:val="007C06FF"/>
    <w:rsid w:val="007D751E"/>
    <w:rsid w:val="008010BC"/>
    <w:rsid w:val="00812143"/>
    <w:rsid w:val="00830ED2"/>
    <w:rsid w:val="00840F99"/>
    <w:rsid w:val="008A67C0"/>
    <w:rsid w:val="008A7F53"/>
    <w:rsid w:val="00912E88"/>
    <w:rsid w:val="009706D3"/>
    <w:rsid w:val="009E5540"/>
    <w:rsid w:val="00A1481B"/>
    <w:rsid w:val="00A20554"/>
    <w:rsid w:val="00A43682"/>
    <w:rsid w:val="00A530D3"/>
    <w:rsid w:val="00A841B6"/>
    <w:rsid w:val="00B0643E"/>
    <w:rsid w:val="00B16A9C"/>
    <w:rsid w:val="00B31349"/>
    <w:rsid w:val="00B67C16"/>
    <w:rsid w:val="00BE31DA"/>
    <w:rsid w:val="00C33895"/>
    <w:rsid w:val="00C50AF1"/>
    <w:rsid w:val="00C51AE3"/>
    <w:rsid w:val="00CC7445"/>
    <w:rsid w:val="00CD0215"/>
    <w:rsid w:val="00CD7C03"/>
    <w:rsid w:val="00CF3B44"/>
    <w:rsid w:val="00D05CB6"/>
    <w:rsid w:val="00D36953"/>
    <w:rsid w:val="00D55DC7"/>
    <w:rsid w:val="00D841B3"/>
    <w:rsid w:val="00DC320A"/>
    <w:rsid w:val="00E053A8"/>
    <w:rsid w:val="00E379AE"/>
    <w:rsid w:val="00E96920"/>
    <w:rsid w:val="00EC4959"/>
    <w:rsid w:val="00ED5762"/>
    <w:rsid w:val="00F9385F"/>
    <w:rsid w:val="00FB3317"/>
    <w:rsid w:val="00F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1C9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3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EC4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1C9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3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EC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A26B-5C6C-4D3B-AF75-4BAED1F3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FA48C949.dotm</Template>
  <TotalTime>0</TotalTime>
  <Pages>2</Pages>
  <Words>408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Bennofest 2010</vt:lpstr>
    </vt:vector>
  </TitlesOfParts>
  <Company>EOM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Bennofest 2010</dc:title>
  <dc:creator>PicklC</dc:creator>
  <cp:lastModifiedBy>Bayer Michael</cp:lastModifiedBy>
  <cp:revision>3</cp:revision>
  <cp:lastPrinted>2016-03-08T15:29:00Z</cp:lastPrinted>
  <dcterms:created xsi:type="dcterms:W3CDTF">2016-03-08T13:29:00Z</dcterms:created>
  <dcterms:modified xsi:type="dcterms:W3CDTF">2016-03-08T15:30:00Z</dcterms:modified>
  <cp:contentStatus>Endgültig</cp:contentStatus>
</cp:coreProperties>
</file>