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5" w:rsidRDefault="00306B1F" w:rsidP="00306B1F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7D3A91">
        <w:rPr>
          <w:rFonts w:ascii="Garamond" w:hAnsi="Garamond"/>
          <w:b/>
          <w:sz w:val="22"/>
          <w:szCs w:val="22"/>
        </w:rPr>
        <w:t>Konkordanz</w:t>
      </w:r>
      <w:r w:rsidR="005047F7">
        <w:rPr>
          <w:rFonts w:ascii="Garamond" w:hAnsi="Garamond"/>
          <w:b/>
          <w:sz w:val="22"/>
          <w:szCs w:val="22"/>
        </w:rPr>
        <w:t>-L</w:t>
      </w:r>
      <w:r w:rsidRPr="007D3A91">
        <w:rPr>
          <w:rFonts w:ascii="Garamond" w:hAnsi="Garamond"/>
          <w:b/>
          <w:sz w:val="22"/>
          <w:szCs w:val="22"/>
        </w:rPr>
        <w:t xml:space="preserve">iste </w:t>
      </w:r>
      <w:r w:rsidR="00E241D5">
        <w:rPr>
          <w:rFonts w:ascii="Garamond" w:hAnsi="Garamond"/>
          <w:b/>
          <w:sz w:val="22"/>
          <w:szCs w:val="22"/>
        </w:rPr>
        <w:t>altes und neues Gotteslob</w:t>
      </w:r>
    </w:p>
    <w:p w:rsidR="00143E34" w:rsidRPr="007D3A91" w:rsidRDefault="00143E34" w:rsidP="00306B1F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Stammteil und Anhang Erzdiözese München/Freising</w:t>
      </w:r>
    </w:p>
    <w:p w:rsidR="00306B1F" w:rsidRPr="006A1671" w:rsidRDefault="00A45859" w:rsidP="00306B1F">
      <w:pPr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(Irrtü</w:t>
      </w:r>
      <w:r w:rsidR="00306B1F">
        <w:rPr>
          <w:rFonts w:ascii="Garamond" w:hAnsi="Garamond"/>
          <w:sz w:val="18"/>
          <w:szCs w:val="18"/>
        </w:rPr>
        <w:t>m</w:t>
      </w:r>
      <w:r>
        <w:rPr>
          <w:rFonts w:ascii="Garamond" w:hAnsi="Garamond"/>
          <w:sz w:val="18"/>
          <w:szCs w:val="18"/>
        </w:rPr>
        <w:t>er</w:t>
      </w:r>
      <w:r w:rsidR="00306B1F">
        <w:rPr>
          <w:rFonts w:ascii="Garamond" w:hAnsi="Garamond"/>
          <w:sz w:val="18"/>
          <w:szCs w:val="18"/>
        </w:rPr>
        <w:t xml:space="preserve"> vorbehalten)</w:t>
      </w:r>
    </w:p>
    <w:p w:rsidR="00306B1F" w:rsidRDefault="00306B1F" w:rsidP="00306B1F">
      <w:pPr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e</w:t>
      </w:r>
      <w:r w:rsidRPr="006A1671">
        <w:rPr>
          <w:rFonts w:ascii="Garamond" w:hAnsi="Garamond"/>
          <w:sz w:val="18"/>
          <w:szCs w:val="18"/>
        </w:rPr>
        <w:t>rstellt von Simon Probst, St. Bernhard, Fürstenfeldbruck</w:t>
      </w:r>
      <w:r w:rsidR="002063C3">
        <w:rPr>
          <w:rFonts w:ascii="Garamond" w:hAnsi="Garamond"/>
          <w:sz w:val="18"/>
          <w:szCs w:val="18"/>
        </w:rPr>
        <w:t>,</w:t>
      </w:r>
    </w:p>
    <w:p w:rsidR="001225C7" w:rsidRPr="006A1671" w:rsidRDefault="001225C7" w:rsidP="00306B1F">
      <w:pPr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korrigiert und erweitert von Dr. Martin Welzel, München</w:t>
      </w:r>
    </w:p>
    <w:p w:rsidR="00306B1F" w:rsidRDefault="00306B1F" w:rsidP="00306B1F">
      <w:pPr>
        <w:jc w:val="center"/>
      </w:pPr>
    </w:p>
    <w:tbl>
      <w:tblPr>
        <w:tblW w:w="8760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930"/>
        <w:gridCol w:w="6883"/>
      </w:tblGrid>
      <w:tr w:rsidR="00306B1F" w:rsidRPr="00C1410F" w:rsidTr="00A47698">
        <w:tc>
          <w:tcPr>
            <w:tcW w:w="947" w:type="dxa"/>
            <w:vAlign w:val="center"/>
          </w:tcPr>
          <w:p w:rsidR="00306B1F" w:rsidRPr="003A5434" w:rsidRDefault="001A74B6" w:rsidP="00306B1F">
            <w:pPr>
              <w:pStyle w:val="Style1"/>
              <w:kinsoku w:val="0"/>
              <w:autoSpaceDE/>
              <w:autoSpaceDN/>
              <w:rPr>
                <w:rStyle w:val="CharacterStyle1"/>
                <w:b/>
                <w:sz w:val="18"/>
                <w:szCs w:val="18"/>
              </w:rPr>
            </w:pPr>
            <w:r w:rsidRPr="003A5434">
              <w:rPr>
                <w:rStyle w:val="CharacterStyle1"/>
                <w:b/>
                <w:sz w:val="18"/>
                <w:szCs w:val="18"/>
              </w:rPr>
              <w:t>Alt</w:t>
            </w:r>
          </w:p>
        </w:tc>
        <w:tc>
          <w:tcPr>
            <w:tcW w:w="930" w:type="dxa"/>
            <w:vAlign w:val="center"/>
          </w:tcPr>
          <w:p w:rsidR="00306B1F" w:rsidRPr="003A5434" w:rsidRDefault="001A74B6" w:rsidP="00306B1F">
            <w:pPr>
              <w:pStyle w:val="Style1"/>
              <w:kinsoku w:val="0"/>
              <w:autoSpaceDE/>
              <w:autoSpaceDN/>
              <w:rPr>
                <w:rStyle w:val="CharacterStyle1"/>
                <w:b/>
                <w:sz w:val="18"/>
                <w:szCs w:val="18"/>
              </w:rPr>
            </w:pPr>
            <w:r w:rsidRPr="003A5434">
              <w:rPr>
                <w:rStyle w:val="CharacterStyle1"/>
                <w:b/>
                <w:sz w:val="18"/>
                <w:szCs w:val="18"/>
              </w:rPr>
              <w:t>Neu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3A5434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b/>
                <w:sz w:val="18"/>
                <w:szCs w:val="18"/>
              </w:rPr>
            </w:pPr>
            <w:r w:rsidRPr="003A5434">
              <w:rPr>
                <w:rStyle w:val="CharacterStyle1"/>
                <w:b/>
                <w:sz w:val="18"/>
                <w:szCs w:val="18"/>
              </w:rPr>
              <w:t>Titel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16,</w:t>
            </w:r>
            <w:r w:rsidR="001225C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930" w:type="dxa"/>
            <w:vAlign w:val="center"/>
          </w:tcPr>
          <w:p w:rsidR="00306B1F" w:rsidRPr="005277AF" w:rsidRDefault="00D47F2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D47F2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Segne, Vater, diese Gaben (Kan)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16,</w:t>
            </w:r>
            <w:r w:rsidR="001225C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930" w:type="dxa"/>
            <w:vAlign w:val="center"/>
          </w:tcPr>
          <w:p w:rsidR="00306B1F" w:rsidRPr="005277AF" w:rsidRDefault="00D47F2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D47F2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Dank dir, Vater, für die Gaben (Kan)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18,</w:t>
            </w:r>
            <w:r w:rsidR="009A007A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89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bleibe bei uns; denn es will Abend werden (Kan)</w:t>
            </w:r>
          </w:p>
        </w:tc>
      </w:tr>
      <w:tr w:rsidR="00267026" w:rsidRPr="00C1410F" w:rsidTr="00A47698">
        <w:tc>
          <w:tcPr>
            <w:tcW w:w="947" w:type="dxa"/>
            <w:vAlign w:val="center"/>
          </w:tcPr>
          <w:p w:rsidR="00267026" w:rsidRPr="005277AF" w:rsidRDefault="0026702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48, 2</w:t>
            </w:r>
          </w:p>
        </w:tc>
        <w:tc>
          <w:tcPr>
            <w:tcW w:w="930" w:type="dxa"/>
            <w:vAlign w:val="center"/>
          </w:tcPr>
          <w:p w:rsidR="00267026" w:rsidRPr="005277AF" w:rsidRDefault="0026702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175, 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267026" w:rsidRPr="005277AF" w:rsidRDefault="0026702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Halleluja (VI, gre)</w:t>
            </w:r>
          </w:p>
        </w:tc>
      </w:tr>
      <w:tr w:rsidR="0046678E" w:rsidRPr="00C1410F" w:rsidTr="00A47698">
        <w:tc>
          <w:tcPr>
            <w:tcW w:w="947" w:type="dxa"/>
            <w:vAlign w:val="center"/>
          </w:tcPr>
          <w:p w:rsidR="0046678E" w:rsidRPr="005277AF" w:rsidRDefault="0046678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56, 1</w:t>
            </w:r>
          </w:p>
        </w:tc>
        <w:tc>
          <w:tcPr>
            <w:tcW w:w="930" w:type="dxa"/>
            <w:vAlign w:val="center"/>
          </w:tcPr>
          <w:p w:rsidR="0046678E" w:rsidRPr="005277AF" w:rsidRDefault="0046678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163, 4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6678E" w:rsidRPr="005277AF" w:rsidRDefault="0046678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Herr Jesus, du rufst die Menschen zur Umkehr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Gott, der nach seinem Bilde (L)</w:t>
            </w:r>
          </w:p>
        </w:tc>
      </w:tr>
      <w:tr w:rsidR="00570262" w:rsidRPr="00C1410F" w:rsidTr="00A47698">
        <w:tc>
          <w:tcPr>
            <w:tcW w:w="947" w:type="dxa"/>
            <w:vAlign w:val="center"/>
          </w:tcPr>
          <w:p w:rsidR="00570262" w:rsidRPr="005277AF" w:rsidRDefault="0057026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83, 1</w:t>
            </w:r>
          </w:p>
        </w:tc>
        <w:tc>
          <w:tcPr>
            <w:tcW w:w="930" w:type="dxa"/>
            <w:vAlign w:val="center"/>
          </w:tcPr>
          <w:p w:rsidR="00570262" w:rsidRPr="005277AF" w:rsidRDefault="0057026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517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70262" w:rsidRPr="005277AF" w:rsidRDefault="0057026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vergibt die Schuld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84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515 </w:t>
            </w:r>
            <w:r w:rsidR="00143E34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Zum Paradies mögen Engel dich geleiten (Kv)</w:t>
            </w:r>
          </w:p>
        </w:tc>
      </w:tr>
      <w:tr w:rsidR="00B111CB" w:rsidRPr="00C1410F" w:rsidTr="00A47698">
        <w:tc>
          <w:tcPr>
            <w:tcW w:w="947" w:type="dxa"/>
            <w:vAlign w:val="center"/>
          </w:tcPr>
          <w:p w:rsidR="00B111CB" w:rsidRPr="005277AF" w:rsidRDefault="00B111C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85, 2</w:t>
            </w:r>
          </w:p>
        </w:tc>
        <w:tc>
          <w:tcPr>
            <w:tcW w:w="930" w:type="dxa"/>
            <w:vAlign w:val="center"/>
          </w:tcPr>
          <w:p w:rsidR="00B111CB" w:rsidRPr="005277AF" w:rsidRDefault="00B111C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870, 5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B111CB" w:rsidRPr="005277AF" w:rsidRDefault="00B111C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Gott, tilge mein Vergehn (Kv)</w:t>
            </w:r>
          </w:p>
        </w:tc>
      </w:tr>
      <w:tr w:rsidR="000E0073" w:rsidRPr="00C1410F" w:rsidTr="00A47698">
        <w:tc>
          <w:tcPr>
            <w:tcW w:w="947" w:type="dxa"/>
            <w:vAlign w:val="center"/>
          </w:tcPr>
          <w:p w:rsidR="000E0073" w:rsidRDefault="000E007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89, 1</w:t>
            </w:r>
          </w:p>
        </w:tc>
        <w:tc>
          <w:tcPr>
            <w:tcW w:w="930" w:type="dxa"/>
            <w:vAlign w:val="center"/>
          </w:tcPr>
          <w:p w:rsidR="000E0073" w:rsidRDefault="000E007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868, 8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E0073" w:rsidRDefault="000E007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Der Herr schenkt seinem Volk den Frieden (Kv)</w:t>
            </w:r>
          </w:p>
        </w:tc>
      </w:tr>
      <w:tr w:rsidR="009F22B4" w:rsidRPr="00C1410F" w:rsidTr="00A47698">
        <w:tc>
          <w:tcPr>
            <w:tcW w:w="947" w:type="dxa"/>
            <w:vAlign w:val="center"/>
          </w:tcPr>
          <w:p w:rsidR="009F22B4" w:rsidRDefault="009F22B4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90, 1</w:t>
            </w:r>
          </w:p>
        </w:tc>
        <w:tc>
          <w:tcPr>
            <w:tcW w:w="930" w:type="dxa"/>
            <w:vAlign w:val="center"/>
          </w:tcPr>
          <w:p w:rsidR="009F22B4" w:rsidRDefault="009F22B4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38,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F22B4" w:rsidRDefault="009F22B4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Der Herr ist mein Licht und mein Heil</w:t>
            </w:r>
            <w:r w:rsidR="00765CF6">
              <w:rPr>
                <w:color w:val="161619"/>
                <w:sz w:val="18"/>
                <w:szCs w:val="18"/>
              </w:rPr>
              <w:t xml:space="preserve"> (Kv</w:t>
            </w:r>
            <w:r w:rsidR="004B1F63">
              <w:rPr>
                <w:color w:val="161619"/>
                <w:sz w:val="18"/>
                <w:szCs w:val="18"/>
              </w:rPr>
              <w:t xml:space="preserve"> zu Ps 27</w:t>
            </w:r>
            <w:r w:rsidR="00765CF6">
              <w:rPr>
                <w:color w:val="161619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Tau aus Himmelshöhn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Tauet, Himmel, aus den Höhn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231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O Heiland, reiß die Himmel auf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106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221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Kündet allen in der Not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218 </w:t>
            </w:r>
            <w:r w:rsidR="00DC0ACB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Macht hoch die Tür, die Tor macht weit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108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227 </w:t>
            </w:r>
            <w:r w:rsidR="00DC0ACB">
              <w:rPr>
                <w:rStyle w:val="CharacterStyle2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Komm, du Heiland aller Welt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110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554 ö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Wachet auf, ruft uns die Stimme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111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220 </w:t>
            </w:r>
            <w:r w:rsidR="00DC0ACB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Die Nacht ist vorgedrungen (L)</w:t>
            </w:r>
          </w:p>
        </w:tc>
      </w:tr>
      <w:tr w:rsidR="00DC0ACB" w:rsidRPr="00C1410F" w:rsidTr="00A47698">
        <w:tc>
          <w:tcPr>
            <w:tcW w:w="947" w:type="dxa"/>
            <w:vAlign w:val="center"/>
          </w:tcPr>
          <w:p w:rsidR="00DC0ACB" w:rsidRPr="005277AF" w:rsidRDefault="00DC0ACB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112</w:t>
            </w:r>
          </w:p>
        </w:tc>
        <w:tc>
          <w:tcPr>
            <w:tcW w:w="930" w:type="dxa"/>
            <w:vAlign w:val="center"/>
          </w:tcPr>
          <w:p w:rsidR="00DC0ACB" w:rsidRPr="005277AF" w:rsidRDefault="00DC0ACB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222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DC0ACB" w:rsidRPr="005277AF" w:rsidRDefault="00DC0ACB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Herr, send herab uns deinen Sohn (L)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114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236 </w:t>
            </w:r>
            <w:r w:rsidR="00D30EC9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Es kommt ein Schiff, geladen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115</w:t>
            </w:r>
          </w:p>
        </w:tc>
        <w:tc>
          <w:tcPr>
            <w:tcW w:w="930" w:type="dxa"/>
            <w:vAlign w:val="center"/>
          </w:tcPr>
          <w:p w:rsidR="00306B1F" w:rsidRPr="005277AF" w:rsidRDefault="007C3E54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 xml:space="preserve">223 </w:t>
            </w:r>
            <w:r w:rsidR="00D30EC9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Wir sagen euch an den lieben Advent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116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230 </w:t>
            </w:r>
            <w:r w:rsidR="004827CC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Gott, heilger Schöpfer aller Stern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119,</w:t>
            </w:r>
            <w:r w:rsidR="007C3E5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870,</w:t>
            </w:r>
            <w:r w:rsidR="007C3E5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Hebt euch, ihr Tore</w:t>
            </w:r>
            <w:r w:rsidR="00E61F31">
              <w:rPr>
                <w:rStyle w:val="CharacterStyle1"/>
                <w:sz w:val="18"/>
                <w:szCs w:val="18"/>
              </w:rPr>
              <w:t>, unser König kommt</w:t>
            </w:r>
            <w:r w:rsidRPr="005277AF">
              <w:rPr>
                <w:rStyle w:val="CharacterStyle1"/>
                <w:sz w:val="18"/>
                <w:szCs w:val="18"/>
              </w:rPr>
              <w:t xml:space="preserve">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7C3E54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119, </w:t>
            </w:r>
            <w:r w:rsidR="00306B1F"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226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Bereitet den Weg des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120,</w:t>
            </w:r>
            <w:r w:rsidR="00F536CF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2"/>
                <w:sz w:val="18"/>
                <w:szCs w:val="18"/>
              </w:rPr>
              <w:t>34,</w:t>
            </w:r>
            <w:r w:rsidR="00F536CF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Ihr Himmel, tauet den Gerechten (Kv)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120,</w:t>
            </w:r>
            <w:r w:rsidR="00F536CF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234</w:t>
            </w:r>
            <w:r w:rsidR="00F536CF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,2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Rorate, caeli, desuper (Kv, gre)</w:t>
            </w:r>
          </w:p>
        </w:tc>
      </w:tr>
      <w:tr w:rsidR="00F56057" w:rsidRPr="00C1410F" w:rsidTr="00A47698">
        <w:tc>
          <w:tcPr>
            <w:tcW w:w="947" w:type="dxa"/>
            <w:vAlign w:val="center"/>
          </w:tcPr>
          <w:p w:rsidR="00F56057" w:rsidRPr="005277AF" w:rsidRDefault="00F560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122, 1</w:t>
            </w:r>
          </w:p>
        </w:tc>
        <w:tc>
          <w:tcPr>
            <w:tcW w:w="930" w:type="dxa"/>
            <w:vAlign w:val="center"/>
          </w:tcPr>
          <w:p w:rsidR="00F56057" w:rsidRPr="005277AF" w:rsidRDefault="00F560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870, 6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56057" w:rsidRPr="005277AF" w:rsidRDefault="00F560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Hebt euch, ihr Tore</w:t>
            </w:r>
            <w:r w:rsidR="00E61F31">
              <w:rPr>
                <w:rStyle w:val="CharacterStyle1"/>
                <w:sz w:val="18"/>
                <w:szCs w:val="18"/>
              </w:rPr>
              <w:t>, unser König kommt</w:t>
            </w:r>
            <w:r>
              <w:rPr>
                <w:rStyle w:val="CharacterStyle1"/>
                <w:sz w:val="18"/>
                <w:szCs w:val="18"/>
              </w:rPr>
              <w:t xml:space="preserve">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123,</w:t>
            </w:r>
            <w:r w:rsidR="00E61F3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 w:rsidR="00E61F3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schenkt seinem Volk den Frieden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124,</w:t>
            </w:r>
            <w:r w:rsidR="00565FB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565FB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Siehe, kommen wird der Herr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634,</w:t>
            </w:r>
            <w:r w:rsidR="001753C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Richtet euch auf und erhebt euer Haupt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852,</w:t>
            </w:r>
            <w:r w:rsidR="001753C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Richtet euch auf und erhebt euer Haupt (Kv)</w:t>
            </w:r>
          </w:p>
        </w:tc>
      </w:tr>
      <w:tr w:rsidR="001753C0" w:rsidRPr="00C1410F" w:rsidTr="00A47698">
        <w:tc>
          <w:tcPr>
            <w:tcW w:w="947" w:type="dxa"/>
            <w:vAlign w:val="center"/>
          </w:tcPr>
          <w:p w:rsidR="001753C0" w:rsidRPr="005277AF" w:rsidRDefault="001753C0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127</w:t>
            </w:r>
          </w:p>
        </w:tc>
        <w:tc>
          <w:tcPr>
            <w:tcW w:w="930" w:type="dxa"/>
            <w:vAlign w:val="center"/>
          </w:tcPr>
          <w:p w:rsidR="001753C0" w:rsidRPr="005277AF" w:rsidRDefault="001753C0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634, 4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753C0" w:rsidRPr="005277AF" w:rsidRDefault="001753C0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Magnificat (II – deutsch)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Licht, das uns erschien (KL)</w:t>
            </w:r>
            <w:r w:rsidR="001753C0">
              <w:rPr>
                <w:rStyle w:val="CharacterStyle1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252</w:t>
            </w:r>
            <w:r w:rsidR="00353F92">
              <w:rPr>
                <w:rStyle w:val="CharacterStyle1"/>
                <w:sz w:val="18"/>
                <w:szCs w:val="18"/>
              </w:rPr>
              <w:t xml:space="preserve"> ö</w:t>
            </w:r>
            <w:r w:rsidRPr="005277AF">
              <w:rPr>
                <w:rStyle w:val="CharacterStyle1"/>
                <w:sz w:val="18"/>
                <w:szCs w:val="18"/>
              </w:rPr>
              <w:t xml:space="preserve"> 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Gelobet seist du, Jesu Christ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132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243 </w:t>
            </w:r>
            <w:r w:rsidR="00353F92">
              <w:rPr>
                <w:rFonts w:ascii="Garamond" w:hAnsi="Garamond" w:cs="Bookman Old Style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Es ist ein Ros entsprungen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134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247 </w:t>
            </w:r>
            <w:r w:rsidR="00353F92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Lobt Gott, ihr Christen alle gleich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Singen wir mit Fröhlichkeit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Tag an Glanz und Freuden groß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237</w:t>
            </w:r>
            <w:r w:rsidR="003C48CB">
              <w:rPr>
                <w:rStyle w:val="CharacterStyle1"/>
                <w:sz w:val="18"/>
                <w:szCs w:val="18"/>
              </w:rPr>
              <w:t xml:space="preserve"> (ö)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Vom Himmel hoch, da komm ich her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240 </w:t>
            </w:r>
            <w:r w:rsidR="003C48CB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Hört, es singt und klingt mit Schalle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140</w:t>
            </w:r>
          </w:p>
        </w:tc>
        <w:tc>
          <w:tcPr>
            <w:tcW w:w="930" w:type="dxa"/>
            <w:vAlign w:val="center"/>
          </w:tcPr>
          <w:p w:rsidR="00306B1F" w:rsidRPr="005277AF" w:rsidRDefault="003C48C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239 ö</w:t>
            </w:r>
            <w:r w:rsidR="00306B1F" w:rsidRPr="005277AF">
              <w:rPr>
                <w:color w:val="161619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Zu Betlehem geboren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141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256 </w:t>
            </w:r>
            <w:r w:rsidR="0048394D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Ich steh an deiner Krippe hier (L)</w:t>
            </w:r>
            <w:r w:rsidR="0048394D">
              <w:rPr>
                <w:rStyle w:val="CharacterStyle2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142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253 </w:t>
            </w:r>
            <w:r w:rsidR="00A04B78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In dulci jubilo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143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241 </w:t>
            </w:r>
            <w:r w:rsidR="00A04B78">
              <w:rPr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Nun freut euch, ihr Christen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144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251 </w:t>
            </w:r>
            <w:r w:rsidR="00A04B78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A04B78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Ja</w:t>
            </w:r>
            <w:r w:rsidR="00A04B78">
              <w:rPr>
                <w:rFonts w:ascii="Garamond" w:hAnsi="Garamond" w:cs="Garamond"/>
                <w:sz w:val="18"/>
                <w:szCs w:val="18"/>
              </w:rPr>
              <w:t xml:space="preserve">uchzet, ihr Himmel, frohlocket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(L)</w:t>
            </w:r>
          </w:p>
        </w:tc>
      </w:tr>
      <w:tr w:rsidR="00A04B78" w:rsidRPr="00C1410F" w:rsidTr="00A47698">
        <w:tc>
          <w:tcPr>
            <w:tcW w:w="947" w:type="dxa"/>
            <w:vAlign w:val="center"/>
          </w:tcPr>
          <w:p w:rsidR="00A04B78" w:rsidRPr="005277AF" w:rsidRDefault="00A04B78" w:rsidP="00306B1F">
            <w:pPr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145</w:t>
            </w:r>
          </w:p>
        </w:tc>
        <w:tc>
          <w:tcPr>
            <w:tcW w:w="930" w:type="dxa"/>
            <w:vAlign w:val="center"/>
          </w:tcPr>
          <w:p w:rsidR="00A04B78" w:rsidRPr="005277AF" w:rsidRDefault="00A04B78" w:rsidP="00306B1F">
            <w:pPr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249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A04B78" w:rsidRPr="005277AF" w:rsidRDefault="00A04B78" w:rsidP="00A04B78">
            <w:pPr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Stille Nacht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147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Sieh, dein Licht will kommen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148,</w:t>
            </w:r>
            <w:r w:rsidR="000C64A9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869,</w:t>
            </w:r>
            <w:r w:rsidR="000C64A9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Ein Kind ist uns geboren (Kv)</w:t>
            </w:r>
          </w:p>
        </w:tc>
      </w:tr>
      <w:tr w:rsidR="000C64A9" w:rsidRPr="00C1410F" w:rsidTr="00A47698">
        <w:tc>
          <w:tcPr>
            <w:tcW w:w="947" w:type="dxa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149, 2</w:t>
            </w:r>
          </w:p>
        </w:tc>
        <w:tc>
          <w:tcPr>
            <w:tcW w:w="930" w:type="dxa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635, 3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Heute ist uns der Heiland geboren (Kv</w:t>
            </w:r>
            <w:r w:rsidR="00A223C0">
              <w:rPr>
                <w:rStyle w:val="CharacterStyle1"/>
                <w:sz w:val="18"/>
                <w:szCs w:val="18"/>
              </w:rPr>
              <w:t xml:space="preserve"> zu Ps 72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0C64A9" w:rsidRPr="00C1410F" w:rsidTr="00A47698">
        <w:tc>
          <w:tcPr>
            <w:tcW w:w="947" w:type="dxa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149, 3</w:t>
            </w:r>
          </w:p>
        </w:tc>
        <w:tc>
          <w:tcPr>
            <w:tcW w:w="930" w:type="dxa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635, 4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C64A9" w:rsidRPr="005277AF" w:rsidRDefault="000C64A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Heute erstrahlt ein Licht über uns (Kv</w:t>
            </w:r>
            <w:r w:rsidR="00A223C0">
              <w:rPr>
                <w:rStyle w:val="CharacterStyle1"/>
                <w:sz w:val="18"/>
                <w:szCs w:val="18"/>
              </w:rPr>
              <w:t xml:space="preserve"> zu Ps 72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BB38BA" w:rsidRPr="00C1410F" w:rsidTr="00A47698">
        <w:tc>
          <w:tcPr>
            <w:tcW w:w="947" w:type="dxa"/>
            <w:vAlign w:val="center"/>
          </w:tcPr>
          <w:p w:rsidR="00BB38BA" w:rsidRDefault="00BB38BA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149, 6</w:t>
            </w:r>
          </w:p>
        </w:tc>
        <w:tc>
          <w:tcPr>
            <w:tcW w:w="930" w:type="dxa"/>
            <w:vAlign w:val="center"/>
          </w:tcPr>
          <w:p w:rsidR="00BB38BA" w:rsidRDefault="00BB38BA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255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BB38BA" w:rsidRDefault="00BB38BA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Das Wort wurde Fleisch und wohnte bei uns (Kv) – neue Melodie</w:t>
            </w:r>
          </w:p>
        </w:tc>
      </w:tr>
      <w:tr w:rsidR="00CB1E52" w:rsidRPr="00C1410F" w:rsidTr="00A47698">
        <w:tc>
          <w:tcPr>
            <w:tcW w:w="947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149, 7</w:t>
            </w:r>
          </w:p>
        </w:tc>
        <w:tc>
          <w:tcPr>
            <w:tcW w:w="930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264, 1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Du bist das Licht, die Völker zu erleuchten (Kv) – neue Melodie</w:t>
            </w:r>
          </w:p>
        </w:tc>
      </w:tr>
      <w:tr w:rsidR="00CB1E52" w:rsidRPr="00C1410F" w:rsidTr="00A47698">
        <w:tc>
          <w:tcPr>
            <w:tcW w:w="947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151, 1</w:t>
            </w:r>
          </w:p>
        </w:tc>
        <w:tc>
          <w:tcPr>
            <w:tcW w:w="930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635, 6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Der Himmel freue sich </w:t>
            </w:r>
            <w:r w:rsidR="00A93A08">
              <w:rPr>
                <w:rStyle w:val="CharacterStyle1"/>
                <w:sz w:val="18"/>
                <w:szCs w:val="18"/>
              </w:rPr>
              <w:t xml:space="preserve">… Herr ist uns geboren </w:t>
            </w:r>
            <w:r>
              <w:rPr>
                <w:rStyle w:val="CharacterStyle1"/>
                <w:sz w:val="18"/>
                <w:szCs w:val="18"/>
              </w:rPr>
              <w:t>(Kv</w:t>
            </w:r>
            <w:r w:rsidR="00A93A08">
              <w:rPr>
                <w:rStyle w:val="CharacterStyle1"/>
                <w:sz w:val="18"/>
                <w:szCs w:val="18"/>
              </w:rPr>
              <w:t xml:space="preserve"> zu Ps 96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CB1E52" w:rsidRPr="00C1410F" w:rsidTr="00A47698">
        <w:tc>
          <w:tcPr>
            <w:tcW w:w="947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151, 2</w:t>
            </w:r>
          </w:p>
        </w:tc>
        <w:tc>
          <w:tcPr>
            <w:tcW w:w="930" w:type="dxa"/>
            <w:vAlign w:val="center"/>
          </w:tcPr>
          <w:p w:rsidR="00CB1E52" w:rsidRDefault="00CB1E52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635, 7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B1E52" w:rsidRDefault="00CB1E52" w:rsidP="00A93A08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Himmel freue sich</w:t>
            </w:r>
            <w:r w:rsidR="00A93A08">
              <w:rPr>
                <w:rStyle w:val="CharacterStyle1"/>
                <w:sz w:val="18"/>
                <w:szCs w:val="18"/>
              </w:rPr>
              <w:t xml:space="preserve"> … Herr ist uns erschienen</w:t>
            </w:r>
            <w:r>
              <w:rPr>
                <w:rStyle w:val="CharacterStyle1"/>
                <w:sz w:val="18"/>
                <w:szCs w:val="18"/>
              </w:rPr>
              <w:t xml:space="preserve"> (Kv</w:t>
            </w:r>
            <w:r w:rsidR="00A93A08">
              <w:rPr>
                <w:rStyle w:val="CharacterStyle1"/>
                <w:sz w:val="18"/>
                <w:szCs w:val="18"/>
              </w:rPr>
              <w:t xml:space="preserve"> zu Ps 96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FB43BB" w:rsidRPr="00C1410F" w:rsidTr="00A47698">
        <w:tc>
          <w:tcPr>
            <w:tcW w:w="947" w:type="dxa"/>
            <w:vAlign w:val="center"/>
          </w:tcPr>
          <w:p w:rsidR="00FB43BB" w:rsidRDefault="00FB43B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152, 1</w:t>
            </w:r>
          </w:p>
        </w:tc>
        <w:tc>
          <w:tcPr>
            <w:tcW w:w="930" w:type="dxa"/>
            <w:vAlign w:val="center"/>
          </w:tcPr>
          <w:p w:rsidR="00FB43BB" w:rsidRDefault="00FB43B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263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B43BB" w:rsidRDefault="00FB43B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Seht, unser König kommt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153,</w:t>
            </w:r>
            <w:r w:rsidR="002A2D3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260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Werde licht, Jerusalem, Halleluja (Kv)</w:t>
            </w:r>
          </w:p>
        </w:tc>
      </w:tr>
      <w:tr w:rsidR="00EB499E" w:rsidRPr="00C1410F" w:rsidTr="00A47698">
        <w:tc>
          <w:tcPr>
            <w:tcW w:w="947" w:type="dxa"/>
            <w:vAlign w:val="center"/>
          </w:tcPr>
          <w:p w:rsidR="00EB499E" w:rsidRPr="005277AF" w:rsidRDefault="00EB499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154</w:t>
            </w:r>
          </w:p>
        </w:tc>
        <w:tc>
          <w:tcPr>
            <w:tcW w:w="930" w:type="dxa"/>
            <w:vAlign w:val="center"/>
          </w:tcPr>
          <w:p w:rsidR="00EB499E" w:rsidRPr="005277AF" w:rsidRDefault="00EB499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633, 8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B499E" w:rsidRPr="005277AF" w:rsidRDefault="00EB499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Dankt dem Vater mit Freude (Kv</w:t>
            </w:r>
            <w:r w:rsidR="00323FC7">
              <w:rPr>
                <w:rStyle w:val="CharacterStyle1"/>
                <w:sz w:val="18"/>
                <w:szCs w:val="18"/>
              </w:rPr>
              <w:t xml:space="preserve"> zu Kol 1,12 ff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636,</w:t>
            </w:r>
            <w:r w:rsidR="00EB49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geboren, Halleluja (Res)</w:t>
            </w:r>
          </w:p>
        </w:tc>
      </w:tr>
      <w:tr w:rsidR="00323FC7" w:rsidRPr="00C1410F" w:rsidTr="00A47698">
        <w:tc>
          <w:tcPr>
            <w:tcW w:w="947" w:type="dxa"/>
            <w:vAlign w:val="center"/>
          </w:tcPr>
          <w:p w:rsidR="00323FC7" w:rsidRDefault="00323FC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lastRenderedPageBreak/>
              <w:t>156</w:t>
            </w:r>
          </w:p>
        </w:tc>
        <w:tc>
          <w:tcPr>
            <w:tcW w:w="930" w:type="dxa"/>
            <w:vAlign w:val="center"/>
          </w:tcPr>
          <w:p w:rsidR="00323FC7" w:rsidRDefault="00323FC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55, 1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23FC7" w:rsidRDefault="00323FC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Jubelt, ihr Lande, dem Herrn (Kv</w:t>
            </w:r>
            <w:r w:rsidR="005E675B">
              <w:rPr>
                <w:rStyle w:val="CharacterStyle1"/>
                <w:sz w:val="18"/>
                <w:szCs w:val="18"/>
              </w:rPr>
              <w:t xml:space="preserve"> zu Ps 98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F7449C" w:rsidRPr="00C1410F" w:rsidTr="00A47698">
        <w:tc>
          <w:tcPr>
            <w:tcW w:w="947" w:type="dxa"/>
            <w:vAlign w:val="center"/>
          </w:tcPr>
          <w:p w:rsidR="00F7449C" w:rsidRPr="005277AF" w:rsidRDefault="00F7449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156</w:t>
            </w:r>
          </w:p>
        </w:tc>
        <w:tc>
          <w:tcPr>
            <w:tcW w:w="930" w:type="dxa"/>
            <w:vAlign w:val="center"/>
          </w:tcPr>
          <w:p w:rsidR="00F7449C" w:rsidRPr="005277AF" w:rsidRDefault="00F7449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858, 2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7449C" w:rsidRPr="005277AF" w:rsidRDefault="00F7449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Jubelt, ihr Lande, dem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</w:t>
            </w:r>
            <w:r w:rsidR="00F7449C">
              <w:rPr>
                <w:rStyle w:val="CharacterStyle1"/>
                <w:sz w:val="18"/>
                <w:szCs w:val="18"/>
              </w:rPr>
              <w:t>r du die Zeit in Händen hast (L)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158</w:t>
            </w:r>
          </w:p>
        </w:tc>
        <w:tc>
          <w:tcPr>
            <w:tcW w:w="930" w:type="dxa"/>
            <w:vAlign w:val="center"/>
          </w:tcPr>
          <w:p w:rsidR="00306B1F" w:rsidRPr="005277AF" w:rsidRDefault="00F7449C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sz w:val="18"/>
                <w:szCs w:val="18"/>
              </w:rPr>
              <w:t>258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Lobpreiset all zu dieser Zeit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266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Bekehre uns, vergib die Sünde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Gottes Lamm, Herr Jesu Christ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277 </w:t>
            </w:r>
            <w:r w:rsidR="00CB30E7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Aus tiefer Not schrei ich zu dir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164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268 </w:t>
            </w:r>
            <w:r w:rsidR="00CB30E7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Erbarme dich, erbarm dich mein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166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267 </w:t>
            </w:r>
            <w:r w:rsidR="00824D87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Mensch, bewein dein Sünde groß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168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273 </w:t>
            </w:r>
            <w:r w:rsidR="00824D87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Herr, nimm unsre Schuld ( 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169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271 ö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Herr, aus tiefer Klage (L)</w:t>
            </w:r>
          </w:p>
        </w:tc>
      </w:tr>
      <w:tr w:rsidR="00F910F7" w:rsidRPr="00C1410F" w:rsidTr="00A47698">
        <w:tc>
          <w:tcPr>
            <w:tcW w:w="947" w:type="dxa"/>
            <w:vAlign w:val="center"/>
          </w:tcPr>
          <w:p w:rsidR="00F910F7" w:rsidRPr="005277AF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>
              <w:rPr>
                <w:rStyle w:val="CharacterStyle1"/>
                <w:rFonts w:cs="Bookman Old Style"/>
                <w:sz w:val="18"/>
                <w:szCs w:val="18"/>
              </w:rPr>
              <w:t>171, 1</w:t>
            </w:r>
          </w:p>
        </w:tc>
        <w:tc>
          <w:tcPr>
            <w:tcW w:w="930" w:type="dxa"/>
            <w:vAlign w:val="center"/>
          </w:tcPr>
          <w:p w:rsidR="00F910F7" w:rsidRPr="005277AF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870, 9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910F7" w:rsidRPr="005277AF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Ich ruf dich an, Herr Gott, erhöre mich (Kv)</w:t>
            </w:r>
          </w:p>
        </w:tc>
      </w:tr>
      <w:tr w:rsidR="00F910F7" w:rsidRPr="00C1410F" w:rsidTr="00A47698">
        <w:tc>
          <w:tcPr>
            <w:tcW w:w="947" w:type="dxa"/>
            <w:vAlign w:val="center"/>
          </w:tcPr>
          <w:p w:rsidR="00F910F7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>
              <w:rPr>
                <w:rStyle w:val="CharacterStyle1"/>
                <w:rFonts w:cs="Bookman Old Style"/>
                <w:sz w:val="18"/>
                <w:szCs w:val="18"/>
              </w:rPr>
              <w:t>171, 2</w:t>
            </w:r>
          </w:p>
        </w:tc>
        <w:tc>
          <w:tcPr>
            <w:tcW w:w="930" w:type="dxa"/>
            <w:vAlign w:val="center"/>
          </w:tcPr>
          <w:p w:rsidR="00F910F7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639, </w:t>
            </w:r>
            <w:r w:rsidR="00593AA3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910F7" w:rsidRDefault="00F910F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Erbarme dich meiner, o Gott (Kv</w:t>
            </w:r>
            <w:r w:rsidR="00E92E08">
              <w:rPr>
                <w:rStyle w:val="CharacterStyle1"/>
                <w:sz w:val="18"/>
                <w:szCs w:val="18"/>
              </w:rPr>
              <w:t xml:space="preserve"> zu Ps 51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172,</w:t>
            </w:r>
            <w:r w:rsidR="00F910F7">
              <w:rPr>
                <w:rStyle w:val="CharacterStyle1"/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870</w:t>
            </w:r>
            <w:r w:rsidR="00F910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,5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Gott, tilge mein Vergehn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173,</w:t>
            </w:r>
            <w:r w:rsidR="00F910F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726,</w:t>
            </w:r>
            <w:r w:rsidR="00F910F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Lob sei dir, Herr, König der ewigen Herrlichkeit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E25B15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176, 1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623,</w:t>
            </w:r>
            <w:r w:rsidR="00E25B15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Kreuz Jesu Christi finden wir Heil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176,</w:t>
            </w:r>
            <w:r w:rsidR="00E25B15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854,</w:t>
            </w:r>
            <w:r w:rsidR="00E25B15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Kreuz Jesu Christi finden wir Heil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176,</w:t>
            </w:r>
            <w:r w:rsidR="00E25B1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293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Gott, mein Gott, warum hast du mich verlassen (Kv)</w:t>
            </w:r>
          </w:p>
        </w:tc>
      </w:tr>
      <w:tr w:rsidR="00E25B15" w:rsidRPr="00C1410F" w:rsidTr="00A47698">
        <w:tc>
          <w:tcPr>
            <w:tcW w:w="947" w:type="dxa"/>
            <w:vAlign w:val="center"/>
          </w:tcPr>
          <w:p w:rsidR="00E25B15" w:rsidRPr="005277AF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176, 3</w:t>
            </w:r>
          </w:p>
        </w:tc>
        <w:tc>
          <w:tcPr>
            <w:tcW w:w="930" w:type="dxa"/>
            <w:vAlign w:val="center"/>
          </w:tcPr>
          <w:p w:rsidR="00E25B15" w:rsidRPr="005277AF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287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25B15" w:rsidRPr="005277AF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Christus war für uns gehorsam (R) – neue Melodie</w:t>
            </w:r>
          </w:p>
        </w:tc>
      </w:tr>
      <w:tr w:rsidR="00E25B15" w:rsidRPr="00C1410F" w:rsidTr="00A47698">
        <w:tc>
          <w:tcPr>
            <w:tcW w:w="947" w:type="dxa"/>
            <w:vAlign w:val="center"/>
          </w:tcPr>
          <w:p w:rsidR="00E25B15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176, 3</w:t>
            </w:r>
          </w:p>
        </w:tc>
        <w:tc>
          <w:tcPr>
            <w:tcW w:w="930" w:type="dxa"/>
            <w:vAlign w:val="center"/>
          </w:tcPr>
          <w:p w:rsidR="00E25B15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657, 5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25B15" w:rsidRDefault="00E25B1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Christus war für uns gehorsam (R) – neue Melodie</w:t>
            </w:r>
          </w:p>
        </w:tc>
      </w:tr>
      <w:tr w:rsidR="000E2653" w:rsidRPr="00C1410F" w:rsidTr="00A47698">
        <w:tc>
          <w:tcPr>
            <w:tcW w:w="947" w:type="dxa"/>
            <w:vAlign w:val="center"/>
          </w:tcPr>
          <w:p w:rsidR="000E2653" w:rsidRDefault="000E265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176, </w:t>
            </w:r>
            <w:r w:rsidR="009640F3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0E2653" w:rsidRDefault="000E265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305, 3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E2653" w:rsidRDefault="000E265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Kelch, den wir segnen (Kv) – neue Melodie</w:t>
            </w:r>
          </w:p>
        </w:tc>
      </w:tr>
      <w:tr w:rsidR="009640F3" w:rsidRPr="00C1410F" w:rsidTr="00A47698">
        <w:tc>
          <w:tcPr>
            <w:tcW w:w="947" w:type="dxa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177</w:t>
            </w:r>
          </w:p>
        </w:tc>
        <w:tc>
          <w:tcPr>
            <w:tcW w:w="930" w:type="dxa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298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So sehr </w:t>
            </w:r>
            <w:r w:rsidR="000E6A79">
              <w:rPr>
                <w:rStyle w:val="CharacterStyle1"/>
                <w:sz w:val="18"/>
                <w:szCs w:val="18"/>
              </w:rPr>
              <w:t>hat Gott die Welt geliebt (Kan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9640F3" w:rsidRPr="00C1410F" w:rsidTr="00A47698">
        <w:tc>
          <w:tcPr>
            <w:tcW w:w="947" w:type="dxa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177</w:t>
            </w:r>
          </w:p>
        </w:tc>
        <w:tc>
          <w:tcPr>
            <w:tcW w:w="930" w:type="dxa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640, 2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640F3" w:rsidRDefault="009640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So sehr hat Gott die Welt geliebt (Kv</w:t>
            </w:r>
            <w:r w:rsidR="0036143D">
              <w:rPr>
                <w:rStyle w:val="CharacterStyle1"/>
                <w:sz w:val="18"/>
                <w:szCs w:val="18"/>
              </w:rPr>
              <w:t>, GGB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178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297 </w:t>
            </w:r>
            <w:r w:rsidR="009640F3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Wir danken dir, Herr Jesu Christ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179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289 </w:t>
            </w:r>
            <w:r w:rsidR="009640F3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Haupt voll Blut und Wunden (L)</w:t>
            </w:r>
          </w:p>
        </w:tc>
      </w:tr>
      <w:tr w:rsidR="009640F3" w:rsidRPr="00C1410F" w:rsidTr="00A47698">
        <w:tc>
          <w:tcPr>
            <w:tcW w:w="947" w:type="dxa"/>
            <w:vAlign w:val="center"/>
          </w:tcPr>
          <w:p w:rsidR="009640F3" w:rsidRPr="005277AF" w:rsidRDefault="009640F3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180</w:t>
            </w:r>
          </w:p>
        </w:tc>
        <w:tc>
          <w:tcPr>
            <w:tcW w:w="930" w:type="dxa"/>
            <w:vAlign w:val="center"/>
          </w:tcPr>
          <w:p w:rsidR="009640F3" w:rsidRPr="005277AF" w:rsidRDefault="009640F3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290 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640F3" w:rsidRPr="005277AF" w:rsidRDefault="009640F3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Herzliebster Jesu, was hast du verbrochen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182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Times New Roman"/>
                <w:color w:val="161619"/>
                <w:sz w:val="18"/>
                <w:szCs w:val="18"/>
              </w:rPr>
            </w:pPr>
            <w:r>
              <w:rPr>
                <w:rFonts w:cs="Times New Roman"/>
                <w:color w:val="161619"/>
                <w:sz w:val="18"/>
                <w:szCs w:val="18"/>
              </w:rPr>
              <w:t>294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Times New Roman"/>
                <w:color w:val="161619"/>
                <w:sz w:val="18"/>
                <w:szCs w:val="18"/>
              </w:rPr>
            </w:pPr>
            <w:r>
              <w:rPr>
                <w:rFonts w:cs="Times New Roman"/>
                <w:color w:val="161619"/>
                <w:sz w:val="18"/>
                <w:szCs w:val="18"/>
              </w:rPr>
              <w:t>O du hochheilig Kreuze (L)</w:t>
            </w:r>
            <w:r w:rsidR="009640F3">
              <w:rPr>
                <w:rFonts w:cs="Times New Roman"/>
                <w:color w:val="161619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183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Times New Roman"/>
                <w:color w:val="161619"/>
                <w:sz w:val="18"/>
                <w:szCs w:val="18"/>
              </w:rPr>
            </w:pPr>
            <w:r w:rsidRPr="005277AF">
              <w:rPr>
                <w:rFonts w:cs="Times New Roman"/>
                <w:color w:val="161619"/>
                <w:sz w:val="18"/>
                <w:szCs w:val="18"/>
              </w:rPr>
              <w:t>460</w:t>
            </w:r>
            <w:r w:rsidR="005C3E43">
              <w:rPr>
                <w:rFonts w:cs="Times New Roman"/>
                <w:color w:val="161619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Times New Roman"/>
                <w:color w:val="161619"/>
                <w:sz w:val="18"/>
                <w:szCs w:val="18"/>
              </w:rPr>
            </w:pPr>
            <w:r w:rsidRPr="005277AF">
              <w:rPr>
                <w:rFonts w:cs="Times New Roman"/>
                <w:color w:val="161619"/>
                <w:sz w:val="18"/>
                <w:szCs w:val="18"/>
              </w:rPr>
              <w:t>Wer leben will wie Gott auf dieser Erde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186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766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Es sungen drei Engel ein</w:t>
            </w:r>
            <w:r w:rsidR="004A39B5">
              <w:rPr>
                <w:rFonts w:ascii="Garamond" w:hAnsi="Garamond" w:cs="Bookman Old Style"/>
                <w:sz w:val="18"/>
                <w:szCs w:val="18"/>
              </w:rPr>
              <w:t>‘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 süßen Gesang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187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767 </w:t>
            </w:r>
            <w:r w:rsidR="004A39B5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bCs/>
                <w:sz w:val="18"/>
                <w:szCs w:val="18"/>
              </w:rPr>
              <w:t xml:space="preserve">Da </w:t>
            </w:r>
            <w:r w:rsidRPr="005277AF">
              <w:rPr>
                <w:rFonts w:cs="Bookman Old Style"/>
                <w:sz w:val="18"/>
                <w:szCs w:val="18"/>
              </w:rPr>
              <w:t>Jesus an dem Kreuze stund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188</w:t>
            </w:r>
          </w:p>
        </w:tc>
        <w:tc>
          <w:tcPr>
            <w:tcW w:w="930" w:type="dxa"/>
            <w:vAlign w:val="center"/>
          </w:tcPr>
          <w:p w:rsidR="00306B1F" w:rsidRPr="005277AF" w:rsidRDefault="00EA775A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295 (ö)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Traurigkeit, o Herzeleid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EA775A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="00306B1F" w:rsidRPr="005277AF">
              <w:rPr>
                <w:rStyle w:val="CharacterStyle1"/>
                <w:sz w:val="18"/>
                <w:szCs w:val="18"/>
              </w:rPr>
              <w:t>190,</w:t>
            </w:r>
            <w:r w:rsidR="00593AA3">
              <w:rPr>
                <w:rStyle w:val="CharacterStyle1"/>
                <w:sz w:val="18"/>
                <w:szCs w:val="18"/>
              </w:rPr>
              <w:t xml:space="preserve"> </w:t>
            </w:r>
            <w:r w:rsidR="00306B1F"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639,</w:t>
            </w:r>
            <w:r w:rsidR="00593AA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Erbarme </w:t>
            </w:r>
            <w:r w:rsidR="00593AA3">
              <w:rPr>
                <w:rStyle w:val="CharacterStyle1"/>
                <w:sz w:val="18"/>
                <w:szCs w:val="18"/>
              </w:rPr>
              <w:t>dich meiner, o Gott (Kv</w:t>
            </w:r>
            <w:r w:rsidR="00EA775A">
              <w:rPr>
                <w:rStyle w:val="CharacterStyle1"/>
                <w:sz w:val="18"/>
                <w:szCs w:val="18"/>
              </w:rPr>
              <w:t xml:space="preserve"> zu Ps 51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593AA3" w:rsidRPr="00C1410F" w:rsidTr="00A47698">
        <w:tc>
          <w:tcPr>
            <w:tcW w:w="947" w:type="dxa"/>
            <w:vAlign w:val="center"/>
          </w:tcPr>
          <w:p w:rsidR="00593AA3" w:rsidRPr="005277AF" w:rsidRDefault="00593AA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191, 1</w:t>
            </w:r>
          </w:p>
        </w:tc>
        <w:tc>
          <w:tcPr>
            <w:tcW w:w="930" w:type="dxa"/>
            <w:vAlign w:val="center"/>
          </w:tcPr>
          <w:p w:rsidR="00593AA3" w:rsidRPr="005277AF" w:rsidRDefault="00593AA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518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93AA3" w:rsidRPr="005277AF" w:rsidRDefault="00593AA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Beim Herrn ist Barmherzigkeit (Kv)</w:t>
            </w:r>
          </w:p>
        </w:tc>
      </w:tr>
      <w:tr w:rsidR="009666AE" w:rsidRPr="00C1410F" w:rsidTr="00A47698">
        <w:tc>
          <w:tcPr>
            <w:tcW w:w="947" w:type="dxa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194</w:t>
            </w:r>
          </w:p>
        </w:tc>
        <w:tc>
          <w:tcPr>
            <w:tcW w:w="930" w:type="dxa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298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So sehr </w:t>
            </w:r>
            <w:r w:rsidR="000E6A79">
              <w:rPr>
                <w:rStyle w:val="CharacterStyle1"/>
                <w:sz w:val="18"/>
                <w:szCs w:val="18"/>
              </w:rPr>
              <w:t>hat Gott die Welt geliebt (Kan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9666AE" w:rsidRPr="00C1410F" w:rsidTr="00A47698">
        <w:tc>
          <w:tcPr>
            <w:tcW w:w="947" w:type="dxa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194</w:t>
            </w:r>
          </w:p>
        </w:tc>
        <w:tc>
          <w:tcPr>
            <w:tcW w:w="930" w:type="dxa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640, 2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666AE" w:rsidRDefault="009666AE" w:rsidP="009666A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So sehr hat Gott die Welt geliebt (Kv</w:t>
            </w:r>
            <w:r w:rsidR="00EA775A">
              <w:rPr>
                <w:rStyle w:val="CharacterStyle1"/>
                <w:sz w:val="18"/>
                <w:szCs w:val="18"/>
              </w:rPr>
              <w:t>, GGB</w:t>
            </w:r>
            <w:r>
              <w:rPr>
                <w:rStyle w:val="CharacterStyle1"/>
                <w:sz w:val="18"/>
                <w:szCs w:val="18"/>
              </w:rPr>
              <w:t>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196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302,</w:t>
            </w:r>
            <w:r w:rsidR="00E632D9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Hosanna dem Sohne Davids (R)</w:t>
            </w:r>
          </w:p>
        </w:tc>
      </w:tr>
      <w:tr w:rsidR="00E632D9" w:rsidRPr="00C1410F" w:rsidTr="00A47698">
        <w:tc>
          <w:tcPr>
            <w:tcW w:w="947" w:type="dxa"/>
            <w:vAlign w:val="center"/>
          </w:tcPr>
          <w:p w:rsidR="00E632D9" w:rsidRPr="005277AF" w:rsidRDefault="00E632D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197</w:t>
            </w:r>
          </w:p>
        </w:tc>
        <w:tc>
          <w:tcPr>
            <w:tcW w:w="930" w:type="dxa"/>
            <w:vAlign w:val="center"/>
          </w:tcPr>
          <w:p w:rsidR="00E632D9" w:rsidRPr="005277AF" w:rsidRDefault="00E632D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176, 4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632D9" w:rsidRPr="005277AF" w:rsidRDefault="00E632D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Ruhm, Preis und Ehre sei dir (R)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198,</w:t>
            </w:r>
            <w:r w:rsidR="00E632D9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302,</w:t>
            </w:r>
            <w:r w:rsidR="00E632D9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Hosanna, hosanna, hosanna in der Höhe (R)</w:t>
            </w:r>
            <w:r w:rsidR="00E632D9">
              <w:rPr>
                <w:rStyle w:val="CharacterStyle1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199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279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Hosanna dem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 xml:space="preserve">Sohne </w:t>
            </w:r>
            <w:r w:rsidRPr="005277AF">
              <w:rPr>
                <w:rStyle w:val="CharacterStyle1"/>
                <w:sz w:val="18"/>
                <w:szCs w:val="18"/>
              </w:rPr>
              <w:t>Davids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203,</w:t>
            </w:r>
            <w:r w:rsidR="002465A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308,</w:t>
            </w:r>
            <w:r w:rsidR="002465A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Vater, in deine Hände empfehle ich meinen Geist (Kv)</w:t>
            </w:r>
          </w:p>
        </w:tc>
      </w:tr>
      <w:tr w:rsidR="002465A3" w:rsidRPr="00C1410F" w:rsidTr="00A47698">
        <w:tc>
          <w:tcPr>
            <w:tcW w:w="947" w:type="dxa"/>
            <w:vAlign w:val="center"/>
          </w:tcPr>
          <w:p w:rsidR="002465A3" w:rsidRPr="005277AF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203, 2</w:t>
            </w:r>
          </w:p>
        </w:tc>
        <w:tc>
          <w:tcPr>
            <w:tcW w:w="930" w:type="dxa"/>
            <w:vAlign w:val="center"/>
          </w:tcPr>
          <w:p w:rsidR="002465A3" w:rsidRPr="005277AF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287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2465A3" w:rsidRPr="005277AF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Christus war für uns gehorsam (R) – neue Melodie</w:t>
            </w:r>
          </w:p>
        </w:tc>
      </w:tr>
      <w:tr w:rsidR="002465A3" w:rsidRPr="00C1410F" w:rsidTr="00A47698">
        <w:tc>
          <w:tcPr>
            <w:tcW w:w="947" w:type="dxa"/>
            <w:vAlign w:val="center"/>
          </w:tcPr>
          <w:p w:rsidR="002465A3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203, 2</w:t>
            </w:r>
          </w:p>
        </w:tc>
        <w:tc>
          <w:tcPr>
            <w:tcW w:w="930" w:type="dxa"/>
            <w:vAlign w:val="center"/>
          </w:tcPr>
          <w:p w:rsidR="002465A3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657, 5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2465A3" w:rsidRDefault="002465A3" w:rsidP="002465A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Christus war für uns gehorsam (R)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204,</w:t>
            </w:r>
            <w:r w:rsidR="002465A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308,</w:t>
            </w:r>
            <w:r w:rsidR="002465A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Ecce lignum crucis (R)</w:t>
            </w:r>
          </w:p>
        </w:tc>
      </w:tr>
      <w:tr w:rsidR="001560B1" w:rsidRPr="00C1410F" w:rsidTr="00A47698">
        <w:tc>
          <w:tcPr>
            <w:tcW w:w="947" w:type="dxa"/>
            <w:vAlign w:val="center"/>
          </w:tcPr>
          <w:p w:rsidR="001560B1" w:rsidRPr="005277AF" w:rsidRDefault="001560B1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204, 2</w:t>
            </w:r>
          </w:p>
        </w:tc>
        <w:tc>
          <w:tcPr>
            <w:tcW w:w="930" w:type="dxa"/>
            <w:vAlign w:val="center"/>
          </w:tcPr>
          <w:p w:rsidR="001560B1" w:rsidRPr="005277AF" w:rsidRDefault="001560B1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308, 3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560B1" w:rsidRPr="005277AF" w:rsidRDefault="001560B1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Seht, das Holz des Kreuzes (R)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205,</w:t>
            </w:r>
            <w:r w:rsidR="001560B1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296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Kreuz ist Heil, im Kreuz ist Leben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1560B1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205, 1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563,</w:t>
            </w:r>
            <w:r w:rsidR="001560B1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Kreuz ist Heil, im Kreuz ist Leben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205,</w:t>
            </w:r>
            <w:r w:rsidR="001560B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308,</w:t>
            </w:r>
            <w:r w:rsidR="001560B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Sei uns gegrüßt, du heiliges Kreuz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1560B1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206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308,</w:t>
            </w:r>
            <w:r w:rsidR="001560B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Heiliger Gott! Heiliger starker Gott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312,</w:t>
            </w:r>
            <w:r w:rsidR="0013378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Lumen Christi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726,3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Christus, du ewiges Wort des Vaters (R)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334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Licht der wunderbaren Nacht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133785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209, 1</w:t>
            </w:r>
          </w:p>
        </w:tc>
        <w:tc>
          <w:tcPr>
            <w:tcW w:w="930" w:type="dxa"/>
            <w:vAlign w:val="center"/>
          </w:tcPr>
          <w:p w:rsidR="00306B1F" w:rsidRPr="005277AF" w:rsidRDefault="00133785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312, 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Dem Herrn </w:t>
            </w:r>
            <w:r w:rsidR="0021501B">
              <w:rPr>
                <w:rFonts w:ascii="Garamond" w:hAnsi="Garamond" w:cs="Bookman Old Style"/>
                <w:sz w:val="18"/>
                <w:szCs w:val="18"/>
              </w:rPr>
              <w:t>will ich singen (Kv, Rohr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209,</w:t>
            </w:r>
            <w:r w:rsidR="00133785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1337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624, 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133785" w:rsidP="00133785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Dem Herrn will ich singen (Kv</w:t>
            </w:r>
            <w:r w:rsidR="0021501B">
              <w:rPr>
                <w:rFonts w:cs="Bookman Old Style"/>
                <w:sz w:val="18"/>
                <w:szCs w:val="18"/>
              </w:rPr>
              <w:t xml:space="preserve"> zu Ex 15,1 ff</w:t>
            </w:r>
            <w:r w:rsidR="00306B1F" w:rsidRPr="005277AF">
              <w:rPr>
                <w:rFonts w:cs="Bookman Old Style"/>
                <w:sz w:val="18"/>
                <w:szCs w:val="18"/>
              </w:rPr>
              <w:t>)</w:t>
            </w:r>
          </w:p>
        </w:tc>
      </w:tr>
      <w:tr w:rsidR="00133785" w:rsidRPr="00C1410F" w:rsidTr="00A47698">
        <w:tc>
          <w:tcPr>
            <w:tcW w:w="947" w:type="dxa"/>
            <w:vAlign w:val="center"/>
          </w:tcPr>
          <w:p w:rsidR="00133785" w:rsidRPr="005277AF" w:rsidRDefault="00133785" w:rsidP="00133785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209,</w:t>
            </w:r>
            <w:r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133785" w:rsidRPr="005277AF" w:rsidRDefault="00133785" w:rsidP="00133785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853,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33785" w:rsidRPr="005277AF" w:rsidRDefault="00133785" w:rsidP="00133785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Dem Herrn will ich singen (Kv</w:t>
            </w:r>
            <w:r w:rsidRPr="005277AF">
              <w:rPr>
                <w:rFonts w:cs="Bookman Old Style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209,</w:t>
            </w:r>
            <w:r w:rsidR="0013378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13378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Seele dürstet allezeit nach Gott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209,</w:t>
            </w:r>
            <w:r w:rsidR="0013378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312,</w:t>
            </w:r>
            <w:r w:rsidR="0013378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(VIII, Osternacht)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213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318 </w:t>
            </w:r>
            <w:r w:rsidR="00133785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 ist erstanden (L)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215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320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Victimae paschali laudes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218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328 </w:t>
            </w:r>
            <w:r w:rsidR="00133785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Gelobt sei Gott im höchsten Thron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219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332</w:t>
            </w:r>
            <w:r w:rsidR="005C00A7">
              <w:rPr>
                <w:rFonts w:cs="Bookman Old Style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Die ganze Welt, Herr Jesu Christ (L)</w:t>
            </w:r>
          </w:p>
        </w:tc>
      </w:tr>
      <w:tr w:rsidR="005C00A7" w:rsidRPr="00C1410F" w:rsidTr="00A47698">
        <w:tc>
          <w:tcPr>
            <w:tcW w:w="947" w:type="dxa"/>
            <w:vAlign w:val="center"/>
          </w:tcPr>
          <w:p w:rsidR="005C00A7" w:rsidRPr="005277AF" w:rsidRDefault="005C00A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220</w:t>
            </w:r>
          </w:p>
        </w:tc>
        <w:tc>
          <w:tcPr>
            <w:tcW w:w="930" w:type="dxa"/>
            <w:vAlign w:val="center"/>
          </w:tcPr>
          <w:p w:rsidR="005C00A7" w:rsidRPr="005277AF" w:rsidRDefault="005C00A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329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C00A7" w:rsidRPr="005277AF" w:rsidRDefault="005C00A7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Das ist der Tag, den Gott gemacht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221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322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B42A2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...</w:t>
            </w:r>
            <w:r w:rsidR="00306B1F" w:rsidRPr="005277AF">
              <w:rPr>
                <w:rStyle w:val="CharacterStyle1"/>
                <w:sz w:val="18"/>
                <w:szCs w:val="18"/>
              </w:rPr>
              <w:t>Ihr Christen, singet hocherfreut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222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77</w:t>
            </w:r>
            <w:r w:rsidR="002A4440">
              <w:rPr>
                <w:rFonts w:ascii="Garamond" w:hAnsi="Garamond" w:cs="Garamond"/>
                <w:sz w:val="18"/>
                <w:szCs w:val="18"/>
              </w:rPr>
              <w:t>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freue dich, du Christenheit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224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324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Vom Tode heut erstanden 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226</w:t>
            </w:r>
          </w:p>
        </w:tc>
        <w:tc>
          <w:tcPr>
            <w:tcW w:w="930" w:type="dxa"/>
            <w:vAlign w:val="center"/>
          </w:tcPr>
          <w:p w:rsidR="00306B1F" w:rsidRPr="005277AF" w:rsidRDefault="002A4440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771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2A4440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>
              <w:rPr>
                <w:color w:val="161619"/>
                <w:sz w:val="18"/>
                <w:szCs w:val="18"/>
              </w:rPr>
              <w:t>Nun freut euch hier und überall</w:t>
            </w:r>
            <w:r w:rsidR="00306B1F" w:rsidRPr="005277AF">
              <w:rPr>
                <w:color w:val="161619"/>
                <w:sz w:val="18"/>
                <w:szCs w:val="18"/>
              </w:rPr>
              <w:t xml:space="preserve">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227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402 </w:t>
            </w:r>
            <w:r w:rsidR="002A4440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Danket Gott, denn er ist gut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228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319 </w:t>
            </w:r>
            <w:r w:rsidR="002A4440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 fuhr gen Himmel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lastRenderedPageBreak/>
              <w:t>229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339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Ihr Christen, hoch erfreuet euch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774 </w:t>
            </w:r>
            <w:r w:rsidR="007B1FEB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Gen Himmel aufgefahren 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232,</w:t>
            </w:r>
            <w:r w:rsidR="007B1FE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644,</w:t>
            </w:r>
            <w:r w:rsidR="007B1FE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Auferstanden ist der Herr, Halleluja (Kv)</w:t>
            </w:r>
          </w:p>
        </w:tc>
      </w:tr>
      <w:tr w:rsidR="007B1FEB" w:rsidRPr="00C1410F" w:rsidTr="00A47698">
        <w:tc>
          <w:tcPr>
            <w:tcW w:w="947" w:type="dxa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232, </w:t>
            </w:r>
            <w:r w:rsidR="00093903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66, 1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Das ist der Tag, den der Herr gemacht (Kv</w:t>
            </w:r>
            <w:r w:rsidR="00093903">
              <w:rPr>
                <w:rStyle w:val="CharacterStyle1"/>
                <w:sz w:val="18"/>
                <w:szCs w:val="18"/>
              </w:rPr>
              <w:t xml:space="preserve"> zu Ps 118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7B1FEB" w:rsidRPr="00C1410F" w:rsidTr="00A47698">
        <w:tc>
          <w:tcPr>
            <w:tcW w:w="947" w:type="dxa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232, 4</w:t>
            </w:r>
          </w:p>
        </w:tc>
        <w:tc>
          <w:tcPr>
            <w:tcW w:w="930" w:type="dxa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B1FEB" w:rsidRPr="005277AF" w:rsidRDefault="007B1FEB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Das ist der Tag, den der Herr gemacht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232,</w:t>
            </w:r>
            <w:r w:rsidR="007B1FE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34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steigt empor, Erde jauchze (Kv)</w:t>
            </w:r>
          </w:p>
        </w:tc>
      </w:tr>
      <w:tr w:rsidR="007B1FEB" w:rsidRPr="00C1410F" w:rsidTr="00A47698">
        <w:tc>
          <w:tcPr>
            <w:tcW w:w="947" w:type="dxa"/>
            <w:vAlign w:val="center"/>
          </w:tcPr>
          <w:p w:rsidR="007B1FEB" w:rsidRPr="005277AF" w:rsidRDefault="007B1FE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232, 6</w:t>
            </w:r>
          </w:p>
        </w:tc>
        <w:tc>
          <w:tcPr>
            <w:tcW w:w="930" w:type="dxa"/>
            <w:vAlign w:val="center"/>
          </w:tcPr>
          <w:p w:rsidR="007B1FEB" w:rsidRPr="005277AF" w:rsidRDefault="007B1FE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643, </w:t>
            </w:r>
            <w:r w:rsidR="008F17B9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B1FEB" w:rsidRPr="005277AF" w:rsidRDefault="007B1FEB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Jubelt dem Herr</w:t>
            </w:r>
            <w:r w:rsidR="00093903">
              <w:rPr>
                <w:rStyle w:val="CharacterStyle1"/>
                <w:sz w:val="18"/>
                <w:szCs w:val="18"/>
              </w:rPr>
              <w:t>n</w:t>
            </w:r>
            <w:r>
              <w:rPr>
                <w:rStyle w:val="CharacterStyle1"/>
                <w:sz w:val="18"/>
                <w:szCs w:val="18"/>
              </w:rPr>
              <w:t>, alle Lande</w:t>
            </w:r>
            <w:r w:rsidR="00093903">
              <w:rPr>
                <w:rStyle w:val="CharacterStyle1"/>
                <w:sz w:val="18"/>
                <w:szCs w:val="18"/>
              </w:rPr>
              <w:t>, Halleluja</w:t>
            </w:r>
            <w:r>
              <w:rPr>
                <w:rStyle w:val="CharacterStyle1"/>
                <w:sz w:val="18"/>
                <w:szCs w:val="18"/>
              </w:rPr>
              <w:t xml:space="preserve"> (Kv</w:t>
            </w:r>
            <w:r w:rsidR="00093903">
              <w:rPr>
                <w:rStyle w:val="CharacterStyle1"/>
                <w:sz w:val="18"/>
                <w:szCs w:val="18"/>
              </w:rPr>
              <w:t xml:space="preserve"> zu Ps 118</w:t>
            </w:r>
            <w:r>
              <w:rPr>
                <w:rStyle w:val="CharacterStyle1"/>
                <w:sz w:val="18"/>
                <w:szCs w:val="18"/>
              </w:rPr>
              <w:t>)</w:t>
            </w:r>
            <w:r w:rsidR="00E9399A">
              <w:rPr>
                <w:rStyle w:val="CharacterStyle1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233,</w:t>
            </w:r>
            <w:r w:rsidR="007B1FE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7B1FE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Danket dem Herrn, er ist gütig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233,</w:t>
            </w:r>
            <w:r w:rsidR="008F17B9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643,</w:t>
            </w:r>
            <w:r w:rsidR="008F17B9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5076C5" w:rsidP="008F17B9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Jubelt dem Herrn, alle Lande, Halleluja (Kv zu Ps 118) – neue Melodie</w:t>
            </w:r>
          </w:p>
        </w:tc>
      </w:tr>
      <w:tr w:rsidR="00113E11" w:rsidRPr="00C1410F" w:rsidTr="00A47698">
        <w:tc>
          <w:tcPr>
            <w:tcW w:w="947" w:type="dxa"/>
            <w:vAlign w:val="center"/>
          </w:tcPr>
          <w:p w:rsidR="00113E11" w:rsidRPr="005277AF" w:rsidRDefault="00113E11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233, 3</w:t>
            </w:r>
          </w:p>
        </w:tc>
        <w:tc>
          <w:tcPr>
            <w:tcW w:w="930" w:type="dxa"/>
            <w:vAlign w:val="center"/>
          </w:tcPr>
          <w:p w:rsidR="00113E11" w:rsidRPr="005277AF" w:rsidRDefault="00113E11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333 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13E11" w:rsidRDefault="00113E11" w:rsidP="008F17B9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Christus ist erstanden, Halleluja (Kv)</w:t>
            </w:r>
            <w:r w:rsidR="00093903">
              <w:rPr>
                <w:rStyle w:val="CharacterStyle2"/>
                <w:sz w:val="18"/>
                <w:szCs w:val="18"/>
              </w:rPr>
              <w:t xml:space="preserve"> 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233,</w:t>
            </w:r>
            <w:r w:rsidR="008F17B9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8F17B9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unser Osterlamm (Kv)</w:t>
            </w:r>
          </w:p>
        </w:tc>
      </w:tr>
      <w:tr w:rsidR="008F17B9" w:rsidRPr="00C1410F" w:rsidTr="00A47698">
        <w:tc>
          <w:tcPr>
            <w:tcW w:w="947" w:type="dxa"/>
            <w:vAlign w:val="center"/>
          </w:tcPr>
          <w:p w:rsidR="008F17B9" w:rsidRPr="005277AF" w:rsidRDefault="008F17B9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235, 1</w:t>
            </w:r>
          </w:p>
        </w:tc>
        <w:tc>
          <w:tcPr>
            <w:tcW w:w="930" w:type="dxa"/>
            <w:vAlign w:val="center"/>
          </w:tcPr>
          <w:p w:rsidR="008F17B9" w:rsidRPr="005277AF" w:rsidRDefault="008F17B9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435E0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8F17B9" w:rsidRPr="005277AF" w:rsidRDefault="008F17B9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Danket dem Herrn, er ist gütig (Kv)</w:t>
            </w:r>
          </w:p>
        </w:tc>
      </w:tr>
      <w:tr w:rsidR="00031B4E" w:rsidRPr="00C1410F" w:rsidTr="00A47698">
        <w:tc>
          <w:tcPr>
            <w:tcW w:w="947" w:type="dxa"/>
            <w:vAlign w:val="center"/>
          </w:tcPr>
          <w:p w:rsidR="00031B4E" w:rsidRDefault="00031B4E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235, 3</w:t>
            </w:r>
          </w:p>
        </w:tc>
        <w:tc>
          <w:tcPr>
            <w:tcW w:w="930" w:type="dxa"/>
            <w:vAlign w:val="center"/>
          </w:tcPr>
          <w:p w:rsidR="00031B4E" w:rsidRPr="005277AF" w:rsidRDefault="00031B4E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175, 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31B4E" w:rsidRPr="005277AF" w:rsidRDefault="00031B4E" w:rsidP="008F17B9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(VI, gre)</w:t>
            </w:r>
          </w:p>
        </w:tc>
      </w:tr>
      <w:tr w:rsidR="00435E0D" w:rsidRPr="00C1410F" w:rsidTr="00A47698">
        <w:tc>
          <w:tcPr>
            <w:tcW w:w="947" w:type="dxa"/>
            <w:vAlign w:val="center"/>
          </w:tcPr>
          <w:p w:rsidR="00435E0D" w:rsidRPr="005277AF" w:rsidRDefault="00435E0D" w:rsidP="00435E0D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236,1</w:t>
            </w:r>
          </w:p>
        </w:tc>
        <w:tc>
          <w:tcPr>
            <w:tcW w:w="930" w:type="dxa"/>
            <w:vAlign w:val="center"/>
          </w:tcPr>
          <w:p w:rsidR="00435E0D" w:rsidRPr="005277AF" w:rsidRDefault="00435E0D" w:rsidP="00435E0D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66, 1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35E0D" w:rsidRPr="005277AF" w:rsidRDefault="00435E0D" w:rsidP="00435E0D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Das ist der Tag, den der Herr gemacht (Kv</w:t>
            </w:r>
            <w:r>
              <w:rPr>
                <w:rStyle w:val="CharacterStyle1"/>
                <w:sz w:val="18"/>
                <w:szCs w:val="18"/>
              </w:rPr>
              <w:t xml:space="preserve"> zu Ps 118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D25215" w:rsidRPr="00C1410F" w:rsidTr="00A47698">
        <w:tc>
          <w:tcPr>
            <w:tcW w:w="947" w:type="dxa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236,1</w:t>
            </w:r>
          </w:p>
        </w:tc>
        <w:tc>
          <w:tcPr>
            <w:tcW w:w="930" w:type="dxa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Das ist der Tag, den der Herr gemacht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333 </w:t>
            </w:r>
            <w:r w:rsidR="00D25215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erstanden Halleluja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644,</w:t>
            </w:r>
            <w:r w:rsidR="00D2521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erstanden, Halleluja (Res)</w:t>
            </w:r>
          </w:p>
        </w:tc>
      </w:tr>
      <w:tr w:rsidR="00D25215" w:rsidRPr="00C1410F" w:rsidTr="00A47698">
        <w:tc>
          <w:tcPr>
            <w:tcW w:w="947" w:type="dxa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238</w:t>
            </w:r>
          </w:p>
        </w:tc>
        <w:tc>
          <w:tcPr>
            <w:tcW w:w="930" w:type="dxa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644,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D25215" w:rsidRPr="005277AF" w:rsidRDefault="00D25215" w:rsidP="00D2521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Auferstanden ist der Herr, Halleluja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24</w:t>
            </w:r>
            <w:r w:rsidR="00D25215">
              <w:rPr>
                <w:rStyle w:val="CharacterStyle1"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341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D25215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Veni, C</w:t>
            </w:r>
            <w:r w:rsidR="00306B1F" w:rsidRPr="005277AF">
              <w:rPr>
                <w:rStyle w:val="CharacterStyle1"/>
                <w:sz w:val="18"/>
                <w:szCs w:val="18"/>
              </w:rPr>
              <w:t>reator Spiritus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241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342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Komm, Heilger Geist, der Leben schafft (L)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243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343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Veni Sancte Spiritus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244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344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 herab, o Heilger Geist (G)</w:t>
            </w:r>
            <w:r w:rsidR="00FE3069">
              <w:rPr>
                <w:rStyle w:val="CharacterStyle2"/>
                <w:sz w:val="18"/>
                <w:szCs w:val="18"/>
              </w:rPr>
              <w:t xml:space="preserve">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245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351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Komm, Schöpfer Geist, kehr bei uns 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246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Send uns deines Geistes Kraft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248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348 </w:t>
            </w:r>
            <w:r w:rsidR="00FE3069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bitten wir den Heiligen Geist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249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347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Geist des Herrn erfüllt das All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250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349 </w:t>
            </w:r>
            <w:r w:rsidR="00FE3069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Komm, o Tröster, Heilger Geist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253</w:t>
            </w:r>
            <w:r w:rsidR="00FE1C07">
              <w:rPr>
                <w:rStyle w:val="CharacterStyle1"/>
                <w:sz w:val="18"/>
                <w:szCs w:val="18"/>
              </w:rPr>
              <w:t>, 1</w:t>
            </w:r>
          </w:p>
        </w:tc>
        <w:tc>
          <w:tcPr>
            <w:tcW w:w="930" w:type="dxa"/>
            <w:vAlign w:val="center"/>
          </w:tcPr>
          <w:p w:rsidR="00306B1F" w:rsidRPr="005277AF" w:rsidRDefault="00FE1C07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312, 2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Send</w:t>
            </w:r>
            <w:r w:rsidR="00FE1C07">
              <w:rPr>
                <w:rStyle w:val="CharacterStyle1"/>
                <w:sz w:val="18"/>
                <w:szCs w:val="18"/>
              </w:rPr>
              <w:t>e aus deinen Geist (Kv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253,</w:t>
            </w:r>
            <w:r w:rsidR="00FE1C0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FE1C07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645,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Sende aus deinen Geist (Kv</w:t>
            </w:r>
            <w:r w:rsidR="000B2C56">
              <w:rPr>
                <w:rStyle w:val="CharacterStyle1"/>
                <w:sz w:val="18"/>
                <w:szCs w:val="18"/>
              </w:rPr>
              <w:t xml:space="preserve"> zu Ps 104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380</w:t>
            </w:r>
            <w:r w:rsidR="00FE1C07">
              <w:rPr>
                <w:rStyle w:val="CharacterStyle1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Großer Gott, wir loben dich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258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392 </w:t>
            </w:r>
            <w:r w:rsidR="000B2C56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Lobe den Herren, den mächtigen König der Ehren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259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4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6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7 </w:t>
            </w:r>
            <w:r w:rsidR="000B2C56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Erfreue dich, Himmel, erfreue dich Erde (L)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260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781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Singet Lob unserm Gott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261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395 </w:t>
            </w:r>
            <w:r w:rsidR="00CD0C34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Den Herren will ich loben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551 </w:t>
            </w:r>
            <w:r w:rsidR="00CD0C34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singt ein neues Lied dem Herren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263</w:t>
            </w:r>
          </w:p>
        </w:tc>
        <w:tc>
          <w:tcPr>
            <w:tcW w:w="930" w:type="dxa"/>
            <w:vAlign w:val="center"/>
          </w:tcPr>
          <w:p w:rsidR="00306B1F" w:rsidRPr="005277AF" w:rsidRDefault="00CD0C34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381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Dein Lob, Herr, ruft der Himmel aus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264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143</w:t>
            </w:r>
            <w:r w:rsidR="00EC7214">
              <w:rPr>
                <w:rStyle w:val="CharacterStyle1"/>
                <w:sz w:val="18"/>
                <w:szCs w:val="18"/>
              </w:rPr>
              <w:t xml:space="preserve"> ö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ganzes Herz erhebet dich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265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393 </w:t>
            </w:r>
            <w:r w:rsidR="007B1B15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lobet Gott im hohen Thron</w:t>
            </w:r>
            <w:r w:rsidR="007B1B15">
              <w:rPr>
                <w:rFonts w:ascii="Garamond" w:hAnsi="Garamond" w:cs="Garamond"/>
                <w:sz w:val="18"/>
                <w:szCs w:val="18"/>
              </w:rPr>
              <w:t xml:space="preserve"> (L)</w:t>
            </w:r>
          </w:p>
        </w:tc>
      </w:tr>
      <w:tr w:rsidR="00376E48" w:rsidRPr="00C1410F" w:rsidTr="00A47698">
        <w:tc>
          <w:tcPr>
            <w:tcW w:w="947" w:type="dxa"/>
            <w:vAlign w:val="center"/>
          </w:tcPr>
          <w:p w:rsidR="00376E48" w:rsidRPr="005277AF" w:rsidRDefault="00376E48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266</w:t>
            </w:r>
          </w:p>
        </w:tc>
        <w:tc>
          <w:tcPr>
            <w:tcW w:w="930" w:type="dxa"/>
            <w:vAlign w:val="center"/>
          </w:tcPr>
          <w:p w:rsidR="00376E48" w:rsidRPr="005277AF" w:rsidRDefault="00376E48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405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76E48" w:rsidRPr="005277AF" w:rsidRDefault="00376E48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Nun danket alle Gott mit Herzen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267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403 </w:t>
            </w:r>
            <w:r w:rsidR="00376E48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danket all und bringet Ehr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268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409 </w:t>
            </w:r>
            <w:r w:rsidR="004D2A94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Singt dem Herrn ein neues Lied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269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385 </w:t>
            </w:r>
            <w:r w:rsidR="004D2A94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saget Dank und lobt den Herren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270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140 </w:t>
            </w:r>
            <w:r w:rsidR="00D7503E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Kommt herbei, singt dem Herrn (L)</w:t>
            </w:r>
          </w:p>
        </w:tc>
      </w:tr>
      <w:tr w:rsidR="00FA53B5" w:rsidRPr="00C1410F" w:rsidTr="00A47698">
        <w:tc>
          <w:tcPr>
            <w:tcW w:w="947" w:type="dxa"/>
            <w:vAlign w:val="center"/>
          </w:tcPr>
          <w:p w:rsidR="00FA53B5" w:rsidRPr="005277AF" w:rsidRDefault="00FA53B5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276</w:t>
            </w:r>
          </w:p>
        </w:tc>
        <w:tc>
          <w:tcPr>
            <w:tcW w:w="930" w:type="dxa"/>
            <w:vAlign w:val="center"/>
          </w:tcPr>
          <w:p w:rsidR="00FA53B5" w:rsidRPr="005277AF" w:rsidRDefault="00FA53B5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355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A53B5" w:rsidRPr="005277AF" w:rsidRDefault="00FA53B5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Wir glauben Gott im höchsten Thron (L)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280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Preiset den Herrn, denn er ist gut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281,</w:t>
            </w:r>
            <w:r w:rsidR="00FA53B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619, 2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 ihr Werke des Herrn, preiset den Herrn (G zu Dan 3,57)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282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408 </w:t>
            </w:r>
            <w:r w:rsidR="0033333F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Lobet und preiset, ihr Völker, den Herrn (Kan)</w:t>
            </w:r>
          </w:p>
        </w:tc>
      </w:tr>
      <w:tr w:rsidR="0033333F" w:rsidRPr="00C1410F" w:rsidTr="00A47698">
        <w:tc>
          <w:tcPr>
            <w:tcW w:w="947" w:type="dxa"/>
            <w:vAlign w:val="center"/>
          </w:tcPr>
          <w:p w:rsidR="0033333F" w:rsidRPr="005277A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283</w:t>
            </w:r>
          </w:p>
        </w:tc>
        <w:tc>
          <w:tcPr>
            <w:tcW w:w="930" w:type="dxa"/>
            <w:vAlign w:val="center"/>
          </w:tcPr>
          <w:p w:rsidR="0033333F" w:rsidRPr="005277A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406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3333F" w:rsidRPr="005277A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Danket, danket dem Herr, denn er ist so freundlich (Kan)</w:t>
            </w:r>
          </w:p>
        </w:tc>
      </w:tr>
      <w:tr w:rsidR="0033333F" w:rsidRPr="00C1410F" w:rsidTr="00A47698">
        <w:tc>
          <w:tcPr>
            <w:tcW w:w="947" w:type="dxa"/>
            <w:vAlign w:val="center"/>
          </w:tcPr>
          <w:p w:rsidR="0033333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284</w:t>
            </w:r>
          </w:p>
        </w:tc>
        <w:tc>
          <w:tcPr>
            <w:tcW w:w="930" w:type="dxa"/>
            <w:vAlign w:val="center"/>
          </w:tcPr>
          <w:p w:rsidR="0033333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867, 6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3333F" w:rsidRDefault="0033333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Danket dem Herrn, denn er ist gut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285,</w:t>
            </w:r>
            <w:r w:rsidR="0033333F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Gelobt seist du, mein Herr (R zum Sonnengesang)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289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427 </w:t>
            </w:r>
            <w:r w:rsidR="00FC6FE5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Herr, deine Güt ist unbegrenzt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290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 xml:space="preserve">9 </w:t>
            </w:r>
            <w:r w:rsidR="00FC6FE5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wohnt in einem Lichte (L)</w:t>
            </w:r>
          </w:p>
        </w:tc>
      </w:tr>
      <w:tr w:rsidR="000A6440" w:rsidRPr="00C1410F" w:rsidTr="00A47698">
        <w:tc>
          <w:tcPr>
            <w:tcW w:w="947" w:type="dxa"/>
            <w:vAlign w:val="center"/>
          </w:tcPr>
          <w:p w:rsidR="000A6440" w:rsidRPr="005277AF" w:rsidRDefault="000A6440" w:rsidP="000A6440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291</w:t>
            </w:r>
          </w:p>
        </w:tc>
        <w:tc>
          <w:tcPr>
            <w:tcW w:w="930" w:type="dxa"/>
            <w:vAlign w:val="center"/>
          </w:tcPr>
          <w:p w:rsidR="000A6440" w:rsidRPr="005277AF" w:rsidRDefault="000A6440" w:rsidP="000A6440">
            <w:pPr>
              <w:pStyle w:val="Style1"/>
              <w:kinsoku w:val="0"/>
              <w:autoSpaceDE/>
              <w:autoSpaceDN/>
              <w:rPr>
                <w:rStyle w:val="CharacterStyle1"/>
                <w:rFonts w:cs="Times New Roman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423</w:t>
            </w:r>
            <w:r>
              <w:rPr>
                <w:rFonts w:ascii="Garamond" w:hAnsi="Garamond"/>
                <w:color w:val="161619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0A6440" w:rsidRPr="005277AF" w:rsidRDefault="000A6440" w:rsidP="000A6440">
            <w:pPr>
              <w:pStyle w:val="Style1"/>
              <w:kinsoku w:val="0"/>
              <w:autoSpaceDE/>
              <w:autoSpaceDN/>
              <w:rPr>
                <w:rStyle w:val="CharacterStyle1"/>
                <w:rFonts w:cs="Times New Roman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Wer unterm Schutz des Höchsten steht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292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428 </w:t>
            </w:r>
            <w:r w:rsidR="000A6440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Herr, dir ist nichts verborgen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294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416</w:t>
            </w:r>
            <w:r w:rsidR="000A6440">
              <w:rPr>
                <w:rFonts w:ascii="Garamond" w:hAnsi="Garamond" w:cs="Bookman Old Style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Was Gott tut, das ist wohlgetan (L) 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295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Times New Roman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 xml:space="preserve">424 </w:t>
            </w:r>
            <w:r w:rsidR="000A6440">
              <w:rPr>
                <w:rFonts w:ascii="Garamond" w:hAnsi="Garamond"/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Times New Roman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Wer nur den lieben Gott lässt walten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297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464 </w:t>
            </w:r>
            <w:r w:rsidR="00627554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liebt diese Welt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298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unser Herr, wie bist du zugegen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300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425 </w:t>
            </w:r>
            <w:r w:rsidR="00627554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Solang es Menschen gibt auf Erden (L)</w:t>
            </w:r>
          </w:p>
        </w:tc>
      </w:tr>
      <w:tr w:rsidR="00CC1B13" w:rsidRPr="00C1410F" w:rsidTr="00A47698">
        <w:tc>
          <w:tcPr>
            <w:tcW w:w="947" w:type="dxa"/>
            <w:vAlign w:val="center"/>
          </w:tcPr>
          <w:p w:rsidR="00CC1B13" w:rsidRPr="005277AF" w:rsidRDefault="00CC1B13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302</w:t>
            </w:r>
          </w:p>
        </w:tc>
        <w:tc>
          <w:tcPr>
            <w:tcW w:w="930" w:type="dxa"/>
            <w:vAlign w:val="center"/>
          </w:tcPr>
          <w:p w:rsidR="00CC1B13" w:rsidRPr="005277AF" w:rsidRDefault="00CC1B13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439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C1B13" w:rsidRPr="005277AF" w:rsidRDefault="00CC1B13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Erhör, o Gott, mein Flehen (L)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303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785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In Gottes Namen fahren </w:t>
            </w: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 xml:space="preserve">wir </w:t>
            </w:r>
            <w:r w:rsidRPr="005277AF">
              <w:rPr>
                <w:rStyle w:val="CharacterStyle2"/>
                <w:sz w:val="18"/>
                <w:szCs w:val="18"/>
              </w:rPr>
              <w:t>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ewger Gott, wir bitten dich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309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 pacem, Domine (Kv,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310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475 </w:t>
            </w:r>
            <w:r w:rsidR="00F81AB5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Verleih uns Frieden gnädiglich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311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162</w:t>
            </w:r>
            <w:r w:rsidR="00F81AB5">
              <w:rPr>
                <w:rFonts w:ascii="Garamond" w:hAnsi="Garamond" w:cs="Garamond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Mit lauter Stimme (Lit aus Ps 142)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358,</w:t>
            </w:r>
            <w:r w:rsidR="00F81AB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181,</w:t>
            </w:r>
            <w:r w:rsidR="00F81AB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Lasset zum Herrn uns beten (Fürbittruf)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358,</w:t>
            </w:r>
            <w:r w:rsidR="00F81AB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586,</w:t>
            </w:r>
            <w:r w:rsidR="00F81AB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Christus, höre uns (Fürbittruf)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358,</w:t>
            </w:r>
            <w:r w:rsidR="009867C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181,</w:t>
            </w:r>
            <w:r w:rsidR="009867C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 xml:space="preserve">1 </w:t>
            </w:r>
            <w:r w:rsidR="009867C2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(Fürbittruf, Seuffert)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589,</w:t>
            </w:r>
            <w:r w:rsidR="009867C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Vater unser (Heilige Messe)</w:t>
            </w:r>
          </w:p>
        </w:tc>
      </w:tr>
      <w:tr w:rsidR="009867C2" w:rsidRPr="00C1410F" w:rsidTr="00A47698">
        <w:tc>
          <w:tcPr>
            <w:tcW w:w="947" w:type="dxa"/>
            <w:vAlign w:val="center"/>
          </w:tcPr>
          <w:p w:rsidR="009867C2" w:rsidRPr="005277AF" w:rsidRDefault="009867C2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366, 4</w:t>
            </w:r>
          </w:p>
        </w:tc>
        <w:tc>
          <w:tcPr>
            <w:tcW w:w="930" w:type="dxa"/>
            <w:vAlign w:val="center"/>
          </w:tcPr>
          <w:p w:rsidR="009867C2" w:rsidRPr="005277AF" w:rsidRDefault="009867C2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591, 6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867C2" w:rsidRPr="005277AF" w:rsidRDefault="009867C2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Gehet hin in Frieden, Halleluja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366,</w:t>
            </w:r>
            <w:r w:rsidR="009867C2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591,</w:t>
            </w:r>
            <w:r w:rsidR="009867C2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fr-FR"/>
              </w:rPr>
            </w:pPr>
            <w:r w:rsidRPr="00F43C83">
              <w:rPr>
                <w:rStyle w:val="CharacterStyle2"/>
                <w:sz w:val="18"/>
                <w:szCs w:val="18"/>
                <w:lang w:val="fr-FR"/>
              </w:rPr>
              <w:t xml:space="preserve">Ite, missa est, Alleluia </w:t>
            </w:r>
            <w:r w:rsidRPr="00F43C83">
              <w:rPr>
                <w:rStyle w:val="CharacterStyle2"/>
                <w:rFonts w:cs="Bookman Old Style"/>
                <w:sz w:val="18"/>
                <w:szCs w:val="18"/>
                <w:lang w:val="fr-FR"/>
              </w:rPr>
              <w:t xml:space="preserve">I </w:t>
            </w:r>
            <w:r w:rsidRPr="00F43C83">
              <w:rPr>
                <w:rStyle w:val="CharacterStyle2"/>
                <w:sz w:val="18"/>
                <w:szCs w:val="18"/>
                <w:lang w:val="fr-FR"/>
              </w:rPr>
              <w:t>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378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589,</w:t>
            </w:r>
            <w:r w:rsidR="003D6AE1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Pater noster (G, gre)</w:t>
            </w:r>
          </w:p>
        </w:tc>
      </w:tr>
      <w:tr w:rsidR="003D6AE1" w:rsidRPr="00A14552" w:rsidTr="00A47698">
        <w:tc>
          <w:tcPr>
            <w:tcW w:w="947" w:type="dxa"/>
            <w:vAlign w:val="center"/>
          </w:tcPr>
          <w:p w:rsidR="003D6AE1" w:rsidRPr="005277AF" w:rsidRDefault="003D6AE1" w:rsidP="003D6AE1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379, 3</w:t>
            </w:r>
          </w:p>
        </w:tc>
        <w:tc>
          <w:tcPr>
            <w:tcW w:w="930" w:type="dxa"/>
            <w:vAlign w:val="center"/>
          </w:tcPr>
          <w:p w:rsidR="003D6AE1" w:rsidRPr="005277AF" w:rsidRDefault="003D6AE1" w:rsidP="003D6AE1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591,</w:t>
            </w:r>
            <w:r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D6AE1" w:rsidRPr="00F43C83" w:rsidRDefault="003D6AE1" w:rsidP="003D6AE1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fr-FR"/>
              </w:rPr>
            </w:pPr>
            <w:r w:rsidRPr="00F43C83">
              <w:rPr>
                <w:rStyle w:val="CharacterStyle2"/>
                <w:sz w:val="18"/>
                <w:szCs w:val="18"/>
                <w:lang w:val="fr-FR"/>
              </w:rPr>
              <w:t xml:space="preserve">Ite, missa est, Alleluia </w:t>
            </w:r>
            <w:r w:rsidRPr="00F43C83">
              <w:rPr>
                <w:rStyle w:val="CharacterStyle2"/>
                <w:rFonts w:cs="Bookman Old Style"/>
                <w:sz w:val="18"/>
                <w:szCs w:val="18"/>
                <w:lang w:val="fr-FR"/>
              </w:rPr>
              <w:t xml:space="preserve">I </w:t>
            </w:r>
            <w:r w:rsidRPr="00F43C83">
              <w:rPr>
                <w:rStyle w:val="CharacterStyle2"/>
                <w:sz w:val="18"/>
                <w:szCs w:val="18"/>
                <w:lang w:val="fr-FR"/>
              </w:rPr>
              <w:t>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401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104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XVI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Missa mundi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Gloria XV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403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106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Sanctus XVIII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Agnus Dei XVIII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405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108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108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Missa de Angelis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406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109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Gloria 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  <w:lang w:val="en-GB"/>
              </w:rPr>
              <w:t>110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Sanctus 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Agnus Dei VIII (gre)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409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112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fr-FR"/>
              </w:rPr>
            </w:pPr>
            <w:r w:rsidRPr="00F43C83">
              <w:rPr>
                <w:rStyle w:val="CharacterStyle2"/>
                <w:sz w:val="18"/>
                <w:szCs w:val="18"/>
                <w:lang w:val="fr-FR"/>
              </w:rPr>
              <w:t>Ite, missa est VIII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410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I (gre)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Lux et origo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411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114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Gloria 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412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115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Sanctus 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Agnus Dei 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Adventus et Quadragesima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415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117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XVII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416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118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Sanctus XVII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119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Agnus Dei XVII (gre)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418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120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fr-FR"/>
              </w:rPr>
            </w:pPr>
            <w:r w:rsidRPr="00F43C83">
              <w:rPr>
                <w:rStyle w:val="CharacterStyle2"/>
                <w:sz w:val="18"/>
                <w:szCs w:val="18"/>
                <w:lang w:val="fr-FR"/>
              </w:rPr>
              <w:t>Ite, missa est XVII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423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122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Credo III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424,</w:t>
            </w:r>
            <w:r w:rsidR="009803D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Asperges me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424,</w:t>
            </w:r>
            <w:r w:rsidR="009803D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9803D7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Vidi aquam (Kv zu Ps 11</w:t>
            </w:r>
            <w:r w:rsidR="00306B1F" w:rsidRPr="005277AF">
              <w:rPr>
                <w:rStyle w:val="CharacterStyle1"/>
                <w:sz w:val="18"/>
                <w:szCs w:val="18"/>
              </w:rPr>
              <w:t>8,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Alban-Messe (G,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(Alban-Messe)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127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Alban-Messe)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Florian-Messe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unser (Florian-Messe)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Florian-Messe)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  <w:lang w:val="en-GB"/>
              </w:rPr>
            </w:pPr>
            <w:r w:rsidRPr="005277AF">
              <w:rPr>
                <w:sz w:val="18"/>
                <w:szCs w:val="18"/>
                <w:lang w:val="en-GB"/>
              </w:rPr>
              <w:t>432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  <w:lang w:val="en-GB"/>
              </w:rPr>
            </w:pPr>
            <w:r w:rsidRPr="005277AF">
              <w:rPr>
                <w:sz w:val="18"/>
                <w:szCs w:val="18"/>
                <w:lang w:val="en-GB"/>
              </w:rPr>
              <w:t>136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  <w:lang w:val="en-GB"/>
              </w:rPr>
            </w:pPr>
            <w:r w:rsidRPr="005277AF">
              <w:rPr>
                <w:sz w:val="18"/>
                <w:szCs w:val="18"/>
                <w:lang w:val="en-GB"/>
              </w:rPr>
              <w:t>Lamm Gottes (G, Florian-Messe)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137 </w:t>
            </w:r>
            <w:r w:rsidR="00CC01AF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unser (Leopold-Messe)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Leopold-Messe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138 </w:t>
            </w:r>
            <w:r w:rsidR="00CC01AF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Goller)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139 </w:t>
            </w:r>
            <w:r w:rsidR="001C247B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Lamm Gottes (G, Goller)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(Paulus-Messe)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Paulus-Messe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sei Gott in der Höhe (G, Paulus-Messe)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132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Paulus-Messe)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439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>1</w:t>
            </w:r>
            <w:r w:rsidRPr="005277AF">
              <w:rPr>
                <w:rStyle w:val="CharacterStyle2"/>
                <w:sz w:val="18"/>
                <w:szCs w:val="18"/>
              </w:rPr>
              <w:t>33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 xml:space="preserve">Lamm </w:t>
            </w:r>
            <w:r w:rsidRPr="005277AF">
              <w:rPr>
                <w:rStyle w:val="CharacterStyle2"/>
                <w:sz w:val="18"/>
                <w:szCs w:val="18"/>
              </w:rPr>
              <w:t>Gottes (G, H. Schubert)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440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(Mainzer Dom-Messe)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440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128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Mainzer Dom-Messe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441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Heilig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(G,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Mainzer Dom-Messe)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445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733,</w:t>
            </w:r>
            <w:r w:rsidR="00CC01AF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(L, Schroeder)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447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179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Ich glaube an Gott (Credo, N Schmid)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unser (Quack)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723,</w:t>
            </w:r>
            <w:r w:rsidR="00CC01AF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dir, Gott im heilgen Thron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170 </w:t>
            </w:r>
            <w:r w:rsidR="00CC01AF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Allein Gott in der Höh sei Ehr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194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462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rFonts w:cs="Bookman Old Style"/>
                <w:color w:val="161619"/>
                <w:w w:val="110"/>
                <w:sz w:val="18"/>
                <w:szCs w:val="18"/>
              </w:rPr>
              <w:t>142</w:t>
            </w:r>
            <w:r w:rsidR="00BC2B9A">
              <w:rPr>
                <w:rFonts w:cs="Bookman Old Style"/>
                <w:color w:val="161619"/>
                <w:w w:val="110"/>
                <w:sz w:val="18"/>
                <w:szCs w:val="18"/>
              </w:rPr>
              <w:t xml:space="preserve"> ö</w:t>
            </w:r>
            <w:r w:rsidRPr="005277AF">
              <w:rPr>
                <w:rFonts w:cs="Bookman Old Style"/>
                <w:color w:val="161619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Zu dir, o Gott, erheben wir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463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153 </w:t>
            </w:r>
            <w:r w:rsidR="00CC01AF">
              <w:rPr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Herr, erbarme dich (Rohr)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464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Dir Gott im Himmel Preis und Ehr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465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312,</w:t>
            </w:r>
            <w:r w:rsidR="00612B9F">
              <w:rPr>
                <w:sz w:val="18"/>
                <w:szCs w:val="18"/>
              </w:rPr>
              <w:t xml:space="preserve"> </w:t>
            </w:r>
            <w:r w:rsidRPr="005277AF">
              <w:rPr>
                <w:sz w:val="18"/>
                <w:szCs w:val="18"/>
              </w:rPr>
              <w:t xml:space="preserve">7 </w:t>
            </w:r>
            <w:r w:rsidR="00612B9F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Herr, du hast Worte ewigen Lebens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465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584,</w:t>
            </w:r>
            <w:r w:rsidR="00612B9F">
              <w:rPr>
                <w:sz w:val="18"/>
                <w:szCs w:val="18"/>
              </w:rPr>
              <w:t xml:space="preserve"> </w:t>
            </w:r>
            <w:r w:rsidRPr="005277AF">
              <w:rPr>
                <w:sz w:val="18"/>
                <w:szCs w:val="18"/>
              </w:rPr>
              <w:t xml:space="preserve">4 </w:t>
            </w:r>
            <w:r w:rsidR="00612B9F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Herr, du hast Worte ewigen Lebens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466</w:t>
            </w:r>
          </w:p>
        </w:tc>
        <w:tc>
          <w:tcPr>
            <w:tcW w:w="930" w:type="dxa"/>
            <w:vAlign w:val="center"/>
          </w:tcPr>
          <w:p w:rsidR="00306B1F" w:rsidRPr="005277AF" w:rsidRDefault="00612B9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612B9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Halleluja (V, Seuffert)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FF7568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468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hast, o Herr, dein Leben (L)</w:t>
            </w:r>
            <w:r w:rsidR="00E7319B">
              <w:rPr>
                <w:rStyle w:val="CharacterStyle1"/>
                <w:sz w:val="18"/>
                <w:szCs w:val="18"/>
              </w:rPr>
              <w:t xml:space="preserve"> – neuer Text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469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199 </w:t>
            </w:r>
            <w:r w:rsidR="00E7319B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ist Gott in Herrlichkeit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470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203 </w:t>
            </w:r>
            <w:r w:rsidR="003E083A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Lamm Gottes unschuldig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472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377</w:t>
            </w:r>
            <w:r w:rsidR="003E083A">
              <w:rPr>
                <w:rFonts w:ascii="Garamond" w:hAnsi="Garamond" w:cs="Garamond"/>
                <w:sz w:val="18"/>
                <w:szCs w:val="18"/>
              </w:rPr>
              <w:t xml:space="preserve"> ö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Jesu, all mein Leben bist du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473</w:t>
            </w:r>
          </w:p>
        </w:tc>
        <w:tc>
          <w:tcPr>
            <w:tcW w:w="930" w:type="dxa"/>
            <w:vAlign w:val="center"/>
          </w:tcPr>
          <w:p w:rsidR="00306B1F" w:rsidRPr="005277AF" w:rsidRDefault="007A38C7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216</w:t>
            </w:r>
            <w:r w:rsidR="00306B1F" w:rsidRPr="005277AF">
              <w:rPr>
                <w:rStyle w:val="CharacterStyle2"/>
                <w:sz w:val="18"/>
                <w:szCs w:val="18"/>
              </w:rPr>
              <w:t xml:space="preserve"> </w:t>
            </w:r>
            <w:r w:rsidR="003E083A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Frieden dein, o Herre mein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474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144 </w:t>
            </w:r>
            <w:r w:rsidR="00835B8D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jauchzt dem Herren, alle Welt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475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152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 (Bisegger)</w:t>
            </w:r>
          </w:p>
        </w:tc>
      </w:tr>
      <w:tr w:rsidR="006B3F55" w:rsidRPr="00C1410F" w:rsidTr="00A47698">
        <w:tc>
          <w:tcPr>
            <w:tcW w:w="947" w:type="dxa"/>
            <w:vAlign w:val="center"/>
          </w:tcPr>
          <w:p w:rsidR="006B3F55" w:rsidRPr="005277AF" w:rsidRDefault="006B3F5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476</w:t>
            </w:r>
          </w:p>
        </w:tc>
        <w:tc>
          <w:tcPr>
            <w:tcW w:w="930" w:type="dxa"/>
            <w:vAlign w:val="center"/>
          </w:tcPr>
          <w:p w:rsidR="006B3F55" w:rsidRPr="005277AF" w:rsidRDefault="006B3F5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167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6B3F55" w:rsidRPr="005277AF" w:rsidRDefault="006B3F5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Dir Gott im Himmel Preis und Ehr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7864CB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Preiset den Herrn zu aller Zeit (Kv)</w:t>
            </w:r>
          </w:p>
        </w:tc>
      </w:tr>
      <w:tr w:rsidR="005B42A6" w:rsidRPr="00C1410F" w:rsidTr="00A47698">
        <w:tc>
          <w:tcPr>
            <w:tcW w:w="947" w:type="dxa"/>
            <w:vAlign w:val="center"/>
          </w:tcPr>
          <w:p w:rsidR="005B42A6" w:rsidRPr="005277AF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478</w:t>
            </w:r>
          </w:p>
        </w:tc>
        <w:tc>
          <w:tcPr>
            <w:tcW w:w="930" w:type="dxa"/>
            <w:vAlign w:val="center"/>
          </w:tcPr>
          <w:p w:rsidR="005B42A6" w:rsidRPr="005277AF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174, 8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B42A6" w:rsidRPr="005277AF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(VI, Zihlmann)</w:t>
            </w:r>
          </w:p>
        </w:tc>
      </w:tr>
      <w:tr w:rsidR="005B42A6" w:rsidRPr="00C1410F" w:rsidTr="00A47698">
        <w:tc>
          <w:tcPr>
            <w:tcW w:w="947" w:type="dxa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480</w:t>
            </w:r>
          </w:p>
        </w:tc>
        <w:tc>
          <w:tcPr>
            <w:tcW w:w="930" w:type="dxa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187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Wir weihn der Erde Gaben (L)</w:t>
            </w:r>
          </w:p>
        </w:tc>
      </w:tr>
      <w:tr w:rsidR="005B42A6" w:rsidRPr="00C1410F" w:rsidTr="00A47698">
        <w:tc>
          <w:tcPr>
            <w:tcW w:w="947" w:type="dxa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481</w:t>
            </w:r>
          </w:p>
        </w:tc>
        <w:tc>
          <w:tcPr>
            <w:tcW w:w="930" w:type="dxa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193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B42A6" w:rsidRDefault="005B42A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Heilig (G, Quack)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482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208 </w:t>
            </w:r>
            <w:r w:rsidR="005B42A6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Christe, du Lamm Gottes (Braunschweig 1528)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483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211 </w:t>
            </w:r>
            <w:r w:rsidR="005B42A6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Wir rühmen dich, König der Herrlichkeit (L)  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484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55,</w:t>
            </w:r>
            <w:r w:rsidR="0026202B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Jubelt, ihr Lande, dem Herrn (Kv zu Ps 98)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925171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>
              <w:rPr>
                <w:rStyle w:val="CharacterStyle2"/>
                <w:sz w:val="18"/>
                <w:szCs w:val="18"/>
              </w:rPr>
              <w:t>484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858,</w:t>
            </w:r>
            <w:r w:rsidR="00925171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Jubelt, ihr Lande, dem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485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in seinem Wort uns hält (KI.)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486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Preis und Ehre Gott dem Herren (L)</w:t>
            </w:r>
          </w:p>
        </w:tc>
      </w:tr>
      <w:tr w:rsidR="00F251F5" w:rsidRPr="00C1410F" w:rsidTr="00A47698">
        <w:tc>
          <w:tcPr>
            <w:tcW w:w="947" w:type="dxa"/>
            <w:vAlign w:val="center"/>
          </w:tcPr>
          <w:p w:rsidR="00F251F5" w:rsidRPr="005277AF" w:rsidRDefault="00F251F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487</w:t>
            </w:r>
          </w:p>
        </w:tc>
        <w:tc>
          <w:tcPr>
            <w:tcW w:w="930" w:type="dxa"/>
            <w:vAlign w:val="center"/>
          </w:tcPr>
          <w:p w:rsidR="00F251F5" w:rsidRPr="005277AF" w:rsidRDefault="00F251F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38,</w:t>
            </w:r>
            <w:r w:rsidR="000634FA">
              <w:rPr>
                <w:rStyle w:val="CharacterStyle1"/>
                <w:sz w:val="18"/>
                <w:szCs w:val="18"/>
              </w:rPr>
              <w:t xml:space="preserve"> </w:t>
            </w:r>
            <w:r>
              <w:rPr>
                <w:rStyle w:val="CharacterStyle1"/>
                <w:sz w:val="18"/>
                <w:szCs w:val="18"/>
              </w:rPr>
              <w:t>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251F5" w:rsidRPr="005277AF" w:rsidRDefault="00F251F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ist mein Licht und mein Heil (Kv</w:t>
            </w:r>
            <w:r w:rsidR="000634FA">
              <w:rPr>
                <w:rStyle w:val="CharacterStyle1"/>
                <w:sz w:val="18"/>
                <w:szCs w:val="18"/>
              </w:rPr>
              <w:t xml:space="preserve"> zu Ps 27</w:t>
            </w:r>
            <w:r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3F6AF3" w:rsidRPr="00C1410F" w:rsidTr="00A47698">
        <w:tc>
          <w:tcPr>
            <w:tcW w:w="947" w:type="dxa"/>
            <w:vAlign w:val="center"/>
          </w:tcPr>
          <w:p w:rsidR="003F6AF3" w:rsidRPr="005277AF" w:rsidRDefault="003F6A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488</w:t>
            </w:r>
          </w:p>
        </w:tc>
        <w:tc>
          <w:tcPr>
            <w:tcW w:w="930" w:type="dxa"/>
            <w:vAlign w:val="center"/>
          </w:tcPr>
          <w:p w:rsidR="003F6AF3" w:rsidRPr="005277AF" w:rsidRDefault="003F6A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174, 3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6AF3" w:rsidRPr="005277AF" w:rsidRDefault="003F6AF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Halleluja (I,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489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354 </w:t>
            </w:r>
            <w:r w:rsidR="003F6AF3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Gott ist dreifaltig einer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Was uns die Erde Gutes spendet</w:t>
            </w:r>
            <w:r w:rsidR="00DF3980">
              <w:rPr>
                <w:rStyle w:val="CharacterStyle1"/>
                <w:sz w:val="18"/>
                <w:szCs w:val="18"/>
              </w:rPr>
              <w:t xml:space="preserve">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196 ö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Steinau 1726)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493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738 </w:t>
            </w:r>
            <w:r w:rsidR="00DF3980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Lob sei dem Herrn, Ruhm seinem Namen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215 </w:t>
            </w:r>
            <w:r w:rsidR="00DF3980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sei gelobet und gebenedeiet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495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163 </w:t>
            </w:r>
            <w:r w:rsidR="00740256">
              <w:rPr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 Jesus, Sohn des lebendigen Gottes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401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Lobet den Herrn, preist seine Huld und Treue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sei dir, Christe (G)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502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204 </w:t>
            </w:r>
            <w:r w:rsidR="009E276F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Christe, du Lamm Gottes (Graz 1602)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503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heilge Seelenspeise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505</w:t>
            </w:r>
          </w:p>
        </w:tc>
        <w:tc>
          <w:tcPr>
            <w:tcW w:w="930" w:type="dxa"/>
            <w:vAlign w:val="center"/>
          </w:tcPr>
          <w:p w:rsidR="00306B1F" w:rsidRPr="005277AF" w:rsidRDefault="009E276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719 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hast uns, Herr, gerufen (L)</w:t>
            </w:r>
          </w:p>
        </w:tc>
      </w:tr>
      <w:tr w:rsidR="00A67B5D" w:rsidRPr="00C1410F" w:rsidTr="00A47698">
        <w:tc>
          <w:tcPr>
            <w:tcW w:w="947" w:type="dxa"/>
            <w:vAlign w:val="center"/>
          </w:tcPr>
          <w:p w:rsidR="00A67B5D" w:rsidRPr="005277AF" w:rsidRDefault="00A67B5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509</w:t>
            </w:r>
          </w:p>
        </w:tc>
        <w:tc>
          <w:tcPr>
            <w:tcW w:w="930" w:type="dxa"/>
            <w:vAlign w:val="center"/>
          </w:tcPr>
          <w:p w:rsidR="00A67B5D" w:rsidRPr="005277AF" w:rsidRDefault="00A67B5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724, 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A67B5D" w:rsidRPr="005277AF" w:rsidRDefault="00A67B5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(II, H. Schubert)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510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733,7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(G, Rohr)</w:t>
            </w:r>
          </w:p>
        </w:tc>
      </w:tr>
      <w:tr w:rsidR="009E276F" w:rsidRPr="00C1410F" w:rsidTr="00A47698">
        <w:tc>
          <w:tcPr>
            <w:tcW w:w="947" w:type="dxa"/>
            <w:vAlign w:val="center"/>
          </w:tcPr>
          <w:p w:rsidR="009E276F" w:rsidRPr="005277AF" w:rsidRDefault="009E276F" w:rsidP="009E276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514</w:t>
            </w:r>
          </w:p>
        </w:tc>
        <w:tc>
          <w:tcPr>
            <w:tcW w:w="930" w:type="dxa"/>
            <w:vAlign w:val="center"/>
          </w:tcPr>
          <w:p w:rsidR="009E276F" w:rsidRPr="005277AF" w:rsidRDefault="009E276F" w:rsidP="009E276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719 </w:t>
            </w:r>
            <w:r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E276F" w:rsidRPr="005277AF" w:rsidRDefault="00C470F4" w:rsidP="009E276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Wenn wir jetzt weitergehen</w:t>
            </w:r>
            <w:r w:rsidR="009E276F" w:rsidRPr="005277AF">
              <w:rPr>
                <w:rStyle w:val="CharacterStyle1"/>
                <w:sz w:val="18"/>
                <w:szCs w:val="18"/>
              </w:rPr>
              <w:t xml:space="preserve">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516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147 </w:t>
            </w:r>
            <w:r w:rsidR="00C470F4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Herr Jesu Christ, dich zu uns wend </w:t>
            </w:r>
            <w:r w:rsidRPr="005277AF">
              <w:rPr>
                <w:rFonts w:cs="Bookman Old Style"/>
                <w:sz w:val="18"/>
                <w:szCs w:val="18"/>
              </w:rPr>
              <w:t>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519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148 </w:t>
            </w:r>
            <w:r w:rsidR="009B1E29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 her, freu dich mit uns, tritt 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149 </w:t>
            </w:r>
            <w:r w:rsidR="000212F9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Liebster Jesu, wir sind hier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448</w:t>
            </w:r>
            <w:r w:rsidR="000212F9">
              <w:rPr>
                <w:rStyle w:val="CharacterStyle1"/>
                <w:sz w:val="18"/>
                <w:szCs w:val="18"/>
              </w:rPr>
              <w:t xml:space="preserve"> (ö)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gib uns Mut zum Hören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rufst uns, Herr, trotz unsrer Schuld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des Vaters ewger Sohn (KL)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141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Auf, lasst uns jubeln dem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526,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263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Seht, unser König kommt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526,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erhebe dich, hilf uns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Erbarmen, o Herr, will ich in Ewigkeit preisen (Kv</w:t>
            </w:r>
            <w:r w:rsidR="009B0BC4">
              <w:rPr>
                <w:rStyle w:val="CharacterStyle1"/>
                <w:sz w:val="18"/>
                <w:szCs w:val="18"/>
              </w:rPr>
              <w:t xml:space="preserve"> zu Ps 103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Seele, preise den Herrn (Kv zu Ps 103)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650,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Seele, preise den Herrn (Kv)</w:t>
            </w:r>
          </w:p>
        </w:tc>
      </w:tr>
      <w:tr w:rsidR="00C21EC4" w:rsidRPr="00C1410F" w:rsidTr="00A47698">
        <w:tc>
          <w:tcPr>
            <w:tcW w:w="947" w:type="dxa"/>
            <w:vAlign w:val="center"/>
          </w:tcPr>
          <w:p w:rsidR="00C21EC4" w:rsidRPr="005277AF" w:rsidRDefault="00C21EC4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527, 5</w:t>
            </w:r>
          </w:p>
        </w:tc>
        <w:tc>
          <w:tcPr>
            <w:tcW w:w="930" w:type="dxa"/>
            <w:vAlign w:val="center"/>
          </w:tcPr>
          <w:p w:rsidR="00C21EC4" w:rsidRPr="005277AF" w:rsidRDefault="00C21EC4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517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21EC4" w:rsidRPr="005277AF" w:rsidRDefault="00C21EC4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vergibt die Schuld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Behüte mich, Gott, denn ich vertraue auf dich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528,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855,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hat uns befreit, er schenkt uns neues Leben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528,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629,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Ich gehe meinen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 xml:space="preserve">Weg </w:t>
            </w:r>
            <w:r w:rsidRPr="005277AF">
              <w:rPr>
                <w:rStyle w:val="CharacterStyle1"/>
                <w:sz w:val="18"/>
                <w:szCs w:val="18"/>
              </w:rPr>
              <w:t>vor Gott (Kv zu Ps 116)</w:t>
            </w:r>
          </w:p>
        </w:tc>
      </w:tr>
      <w:tr w:rsidR="00AF66AC" w:rsidRPr="00C1410F" w:rsidTr="00A47698">
        <w:tc>
          <w:tcPr>
            <w:tcW w:w="947" w:type="dxa"/>
            <w:vAlign w:val="center"/>
          </w:tcPr>
          <w:p w:rsidR="00AF66AC" w:rsidRPr="005277AF" w:rsidRDefault="00AF66A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528,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AF66AC" w:rsidRPr="005277AF" w:rsidRDefault="00AF66A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868,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AF66AC" w:rsidRPr="005277AF" w:rsidRDefault="00AF66AC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schenkt seinem Volk den Frieden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529,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Richte uns wieder auf, Gott, unser Heil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529,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870,</w:t>
            </w:r>
            <w:r w:rsidR="009B0BC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gib uns Frieden, schenk uns dein Heil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529,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Hört auf die Stimme des Herrn (Kv zu Ps 95)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529,</w:t>
            </w:r>
            <w:r w:rsidR="00A46AF7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871,</w:t>
            </w:r>
            <w:r w:rsidR="00A46AF7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Kündet den Völkern die Herrlichkeit des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529,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du bist König über alle Welt (Kv zu Ps 93)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174,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(I,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530,</w:t>
            </w:r>
            <w:r w:rsidR="00C362E0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7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4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,</w:t>
            </w:r>
            <w:r w:rsidR="00C362E0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="00941961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Halleluja (II, H. Schubert)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174,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(V, Seuffert)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630,</w:t>
            </w:r>
            <w:r w:rsidR="00A46AF7">
              <w:rPr>
                <w:rStyle w:val="CharacterStyle1"/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(V, Kv zu Offb 19,1 ff)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530,</w:t>
            </w:r>
            <w:r w:rsidR="00C362E0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175,</w:t>
            </w:r>
            <w:r w:rsidR="00A46AF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  <w:r w:rsidR="00941961">
              <w:rPr>
                <w:rFonts w:ascii="Garamond" w:hAnsi="Garamond" w:cs="Garamond"/>
                <w:sz w:val="18"/>
                <w:szCs w:val="18"/>
              </w:rPr>
              <w:t xml:space="preserve"> ö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Halleluja (VI,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643,</w:t>
            </w:r>
            <w:r w:rsidR="00A46AF7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5 </w:t>
            </w:r>
            <w:r w:rsidR="00941961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Halleluja (VI,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 xml:space="preserve">3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Alleluia (VI, gre, zu Ps 117), -› Halleluja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174,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(VI, Zihlmann)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724,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(VI, Aengenvoort)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174,</w:t>
            </w:r>
            <w:r w:rsidR="00A46AF7">
              <w:rPr>
                <w:rStyle w:val="CharacterStyle1"/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175,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175,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584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 xml:space="preserve">,8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(IX,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531,</w:t>
            </w:r>
            <w:r w:rsidR="00C362E0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643,</w:t>
            </w:r>
            <w:r w:rsidR="00A46AF7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1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Halleluja (IX, gre, Kv zu Ps 114)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532,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4,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(VIII, Schieri)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532,</w:t>
            </w:r>
            <w:r w:rsidR="00C362E0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4,</w:t>
            </w:r>
            <w:r w:rsidR="00A46AF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(VIII, Schieri)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Dir Vater Lobpreis werde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534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wir bringen in Brot und Wein (G)</w:t>
            </w:r>
          </w:p>
        </w:tc>
      </w:tr>
      <w:tr w:rsidR="009E7705" w:rsidRPr="00C1410F" w:rsidTr="00A47698">
        <w:tc>
          <w:tcPr>
            <w:tcW w:w="947" w:type="dxa"/>
            <w:vAlign w:val="center"/>
          </w:tcPr>
          <w:p w:rsidR="009E7705" w:rsidRPr="005277AF" w:rsidRDefault="009E7705" w:rsidP="009E770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535, 1</w:t>
            </w:r>
          </w:p>
        </w:tc>
        <w:tc>
          <w:tcPr>
            <w:tcW w:w="930" w:type="dxa"/>
            <w:vAlign w:val="center"/>
          </w:tcPr>
          <w:p w:rsidR="009E7705" w:rsidRPr="005277AF" w:rsidRDefault="009E7705" w:rsidP="009E770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,4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E7705" w:rsidRPr="005277AF" w:rsidRDefault="009E7705" w:rsidP="009E7705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Bringet, ihr Völker, herbei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535,</w:t>
            </w:r>
            <w:r w:rsidR="00EB1F5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 w:rsidR="00EB1F57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ernährt uns mit dem Brote des Lebens (Kv)</w:t>
            </w:r>
          </w:p>
        </w:tc>
      </w:tr>
      <w:tr w:rsidR="00EB1F57" w:rsidRPr="00C1410F" w:rsidTr="00A47698">
        <w:tc>
          <w:tcPr>
            <w:tcW w:w="947" w:type="dxa"/>
            <w:vAlign w:val="center"/>
          </w:tcPr>
          <w:p w:rsidR="00EB1F57" w:rsidRPr="005277AF" w:rsidRDefault="00EB1F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535, 6</w:t>
            </w:r>
          </w:p>
        </w:tc>
        <w:tc>
          <w:tcPr>
            <w:tcW w:w="930" w:type="dxa"/>
            <w:vAlign w:val="center"/>
          </w:tcPr>
          <w:p w:rsidR="00EB1F57" w:rsidRPr="005277AF" w:rsidRDefault="00EB1F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37,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B1F57" w:rsidRPr="005277AF" w:rsidRDefault="00EB1F57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ist mein Hirt (Kv zu Ps 23)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282 </w:t>
            </w:r>
            <w:r w:rsidR="0020112F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Beim letzten Abendmahle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Tantum ergo sacramentum (L,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Sakrament der Liebe Gottes (L)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Pange, lingua, gloriosi (L, 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544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493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Preise, Zunge, das Geheimnis (L)</w:t>
            </w:r>
            <w:r w:rsidR="0020112F">
              <w:rPr>
                <w:rFonts w:ascii="Garamond" w:hAnsi="Garamond" w:cs="Garamond"/>
                <w:sz w:val="18"/>
                <w:szCs w:val="18"/>
              </w:rPr>
              <w:t xml:space="preserve"> – neuer Text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Gottheit tief verborgen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49</w:t>
            </w:r>
            <w:r w:rsidRPr="005277AF">
              <w:rPr>
                <w:rStyle w:val="CharacterStyle1"/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Das Heil der Welt, Herr Jesus Christ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369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Herz des Königs aller Welt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368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lieber Jesu, denk ich dein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551</w:t>
            </w:r>
          </w:p>
        </w:tc>
        <w:tc>
          <w:tcPr>
            <w:tcW w:w="930" w:type="dxa"/>
            <w:vAlign w:val="center"/>
          </w:tcPr>
          <w:p w:rsidR="00306B1F" w:rsidRPr="005277AF" w:rsidRDefault="000F5336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364 ö</w:t>
            </w:r>
            <w:r w:rsidR="00306B1F" w:rsidRPr="005277AF">
              <w:rPr>
                <w:rFonts w:ascii="Garamond" w:hAnsi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Schönster Herr Jesu, Herrscher aller Herren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554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357 </w:t>
            </w:r>
            <w:r w:rsidRPr="005277AF">
              <w:rPr>
                <w:rFonts w:cs="Bookman Old Style"/>
                <w:color w:val="161619"/>
                <w:sz w:val="18"/>
                <w:szCs w:val="18"/>
              </w:rPr>
              <w:t xml:space="preserve">(ö)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Wie schön leuchtet der Morgenstern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372</w:t>
            </w:r>
            <w:r w:rsidR="00D87014">
              <w:rPr>
                <w:rStyle w:val="CharacterStyle1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Morgenstern der finstern Nacht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780 </w:t>
            </w:r>
            <w:r w:rsidR="00DE4AA1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höchstes Licht, du ewger Schein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558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358 </w:t>
            </w:r>
            <w:r w:rsidR="006F7FB4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Ich will dich lieben, meine Stärke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361 </w:t>
            </w:r>
            <w:r w:rsidR="006F7FB4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schönste Zier und Kleinod bist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560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375 </w:t>
            </w:r>
            <w:r w:rsidR="006F7FB4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Gelobt seist du, Herr Jesu Christ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584,</w:t>
            </w:r>
            <w:r w:rsidR="001755F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Lob dir, Christus, König und Erlöser (Kv, Rohr)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563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644,</w:t>
            </w:r>
            <w:r w:rsidR="001755F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gestern, Christus heute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564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560,</w:t>
            </w:r>
            <w:r w:rsidR="001755F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Sieger, Christus König (G, Christus-Lit)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570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666,</w:t>
            </w:r>
            <w:r w:rsidR="001755FE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 xml:space="preserve">Salve </w:t>
            </w:r>
            <w:smartTag w:uri="urn:schemas-microsoft-com:office:smarttags" w:element="City">
              <w:smartTag w:uri="urn:schemas-microsoft-com:office:smarttags" w:element="place">
                <w:r w:rsidRPr="005277AF">
                  <w:rPr>
                    <w:rStyle w:val="CharacterStyle1"/>
                    <w:sz w:val="18"/>
                    <w:szCs w:val="18"/>
                    <w:lang w:val="en-GB"/>
                  </w:rPr>
                  <w:t>Regina</w:t>
                </w:r>
              </w:smartTag>
            </w:smartTag>
            <w:r w:rsidRPr="005277AF">
              <w:rPr>
                <w:rStyle w:val="CharacterStyle1"/>
                <w:sz w:val="18"/>
                <w:szCs w:val="18"/>
                <w:lang w:val="en-GB"/>
              </w:rPr>
              <w:t xml:space="preserve">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572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Salve! Maria, Königin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573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536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Gegrüßet seist du, Königin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574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666,</w:t>
            </w:r>
            <w:r w:rsidR="007E6255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Regina caeli (gre)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576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Freu dich, du Himmelskönigin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577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Maria, Mutter unsres Herrn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580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Ave Maria, gratia plena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581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821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Ave Maria klare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Maria, sei gegrüßt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583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DC4EA6">
              <w:rPr>
                <w:rStyle w:val="CharacterStyle1"/>
                <w:sz w:val="18"/>
                <w:szCs w:val="18"/>
                <w:lang w:val="en-GB"/>
              </w:rPr>
              <w:t>5</w:t>
            </w:r>
            <w:r w:rsidR="00DC4EA6">
              <w:rPr>
                <w:rStyle w:val="CharacterStyle1"/>
                <w:sz w:val="18"/>
                <w:szCs w:val="18"/>
                <w:lang w:val="en-GB"/>
              </w:rPr>
              <w:t>2</w:t>
            </w:r>
            <w:r w:rsidRPr="00DC4EA6">
              <w:rPr>
                <w:rStyle w:val="CharacterStyle1"/>
                <w:sz w:val="18"/>
                <w:szCs w:val="18"/>
                <w:lang w:val="en-GB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Ave Maria zart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Christi Mutter stand mit Schmerzen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585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533 </w:t>
            </w:r>
            <w:r w:rsidR="007E6255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Lasst uns erfreuen herzlich sehr, Halleluja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Gruß dir, Mutter, in Gottes Herrlichkeit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Maria aufgenommen ist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Sagt an, wer ist doch diese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589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 Tage sing und sage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594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521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Maria, dich lieben ist allzeit mein Sinn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595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Maria, breit den Mantel aus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596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520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Ave, maris stella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600,</w:t>
            </w:r>
            <w:r w:rsidR="00074B6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649,</w:t>
            </w:r>
            <w:r w:rsidR="00074B6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Sei gegrüßt, Maria, voll der Gnade (Kv zu Ps 16)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601,</w:t>
            </w:r>
            <w:r w:rsidR="00074B6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649,</w:t>
            </w:r>
            <w:r w:rsidR="00074B6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Siehe, ich bin die Magd des Herrn (Kv zu Ps 57)</w:t>
            </w:r>
          </w:p>
        </w:tc>
      </w:tr>
      <w:tr w:rsidR="00306B1F" w:rsidRPr="00A14552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650,</w:t>
            </w:r>
            <w:r w:rsidR="00074B6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F43C83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Gegrüßet seist du, Maria (Res)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539 ö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Gott, aller Schöpfung heilger Herr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Unüberwindlich starker Held, Sankt Michael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607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</w:t>
            </w:r>
            <w:r w:rsidRPr="005277AF">
              <w:rPr>
                <w:rStyle w:val="CharacterStyle1"/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Den Engel lasst uns preisen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608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54</w:t>
            </w:r>
            <w:r w:rsidRPr="005277AF">
              <w:rPr>
                <w:rStyle w:val="CharacterStyle2"/>
                <w:rFonts w:cs="Bookman Old Style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Ihr Freunde Gottes allzugleich (L)</w:t>
            </w:r>
          </w:p>
        </w:tc>
      </w:tr>
      <w:tr w:rsidR="00C50E7D" w:rsidRPr="00C1410F" w:rsidTr="00A47698">
        <w:tc>
          <w:tcPr>
            <w:tcW w:w="947" w:type="dxa"/>
            <w:vAlign w:val="center"/>
          </w:tcPr>
          <w:p w:rsidR="00C50E7D" w:rsidRPr="005277AF" w:rsidRDefault="00C50E7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609</w:t>
            </w:r>
          </w:p>
        </w:tc>
        <w:tc>
          <w:tcPr>
            <w:tcW w:w="930" w:type="dxa"/>
            <w:vAlign w:val="center"/>
          </w:tcPr>
          <w:p w:rsidR="00C50E7D" w:rsidRPr="005277AF" w:rsidRDefault="00C50E7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50E7D" w:rsidRPr="005277AF" w:rsidRDefault="00C50E7D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Sankt Josef, Spross aus Davids Stamm (L) – neue Melodie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543</w:t>
            </w:r>
            <w:r w:rsidR="00A72614">
              <w:rPr>
                <w:rStyle w:val="CharacterStyle1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Wohl denen, die da wandeln (I)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455 </w:t>
            </w:r>
            <w:r w:rsidR="00A72614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Alles meinem Gott zu Ehren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461 </w:t>
            </w:r>
            <w:r w:rsidR="00A72614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Mir nach, spricht Christus, unser Held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210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Das Weizenkorn muss sterben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621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422 </w:t>
            </w:r>
            <w:r w:rsidR="00A72614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Ich steh </w:t>
            </w:r>
            <w:r w:rsidRPr="005277AF">
              <w:rPr>
                <w:rStyle w:val="CharacterStyle2"/>
                <w:rFonts w:cs="Bookman Old Style"/>
                <w:w w:val="105"/>
                <w:sz w:val="18"/>
                <w:szCs w:val="18"/>
              </w:rPr>
              <w:t xml:space="preserve">vor </w:t>
            </w:r>
            <w:r w:rsidRPr="005277AF">
              <w:rPr>
                <w:rStyle w:val="CharacterStyle2"/>
                <w:sz w:val="18"/>
                <w:szCs w:val="18"/>
              </w:rPr>
              <w:t>dir mit leeren Händen, Herr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622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440</w:t>
            </w:r>
            <w:r w:rsidR="00A72614">
              <w:rPr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Hilf, Herr meines Lebens (L)  </w:t>
            </w:r>
          </w:p>
        </w:tc>
      </w:tr>
      <w:tr w:rsidR="00530F85" w:rsidRPr="00A14552" w:rsidTr="00A47698">
        <w:tc>
          <w:tcPr>
            <w:tcW w:w="947" w:type="dxa"/>
            <w:vAlign w:val="center"/>
          </w:tcPr>
          <w:p w:rsidR="00530F85" w:rsidRPr="005277AF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625, 2</w:t>
            </w:r>
          </w:p>
        </w:tc>
        <w:tc>
          <w:tcPr>
            <w:tcW w:w="930" w:type="dxa"/>
            <w:vAlign w:val="center"/>
          </w:tcPr>
          <w:p w:rsidR="00530F85" w:rsidRPr="005277AF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285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30F85" w:rsidRPr="00530F85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  <w:lang w:val="fr-FR"/>
              </w:rPr>
            </w:pPr>
            <w:r w:rsidRPr="00530F85">
              <w:rPr>
                <w:rFonts w:cs="Bookman Old Style"/>
                <w:sz w:val="18"/>
                <w:szCs w:val="18"/>
                <w:lang w:val="fr-FR"/>
              </w:rPr>
              <w:t>Ubi caritas et amor, Deus ibi est (Kv, gre)</w:t>
            </w:r>
          </w:p>
        </w:tc>
      </w:tr>
      <w:tr w:rsidR="00530F85" w:rsidRPr="00C1410F" w:rsidTr="00A47698">
        <w:tc>
          <w:tcPr>
            <w:tcW w:w="947" w:type="dxa"/>
            <w:vAlign w:val="center"/>
          </w:tcPr>
          <w:p w:rsidR="00530F85" w:rsidRPr="005277AF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626, 3</w:t>
            </w:r>
          </w:p>
        </w:tc>
        <w:tc>
          <w:tcPr>
            <w:tcW w:w="930" w:type="dxa"/>
            <w:vAlign w:val="center"/>
          </w:tcPr>
          <w:p w:rsidR="00530F85" w:rsidRPr="005277AF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34, 1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30F85" w:rsidRPr="005277AF" w:rsidRDefault="00530F85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Herr, wer darf Gast sein in deinem Zelt (Kv zu Ps 15)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626,</w:t>
            </w:r>
            <w:r w:rsidR="00A72614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305,</w:t>
            </w:r>
            <w:r w:rsidR="00A72614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4 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Dies ist mein Gebot: Liebet einander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627,</w:t>
            </w:r>
            <w:r w:rsidR="00A7261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869,</w:t>
            </w:r>
            <w:r w:rsidR="00A7261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Die Freude an Gott, Halleluja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629,</w:t>
            </w:r>
            <w:r w:rsidR="00A7261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 w:rsidR="00A7261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Deine Heiligen krönst du mit Ehre (Kv)</w:t>
            </w:r>
          </w:p>
        </w:tc>
      </w:tr>
      <w:tr w:rsidR="00E67D23" w:rsidRPr="00C1410F" w:rsidTr="00A47698">
        <w:tc>
          <w:tcPr>
            <w:tcW w:w="947" w:type="dxa"/>
            <w:vAlign w:val="center"/>
          </w:tcPr>
          <w:p w:rsidR="00E67D23" w:rsidRPr="005277AF" w:rsidRDefault="00E67D23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631, 1</w:t>
            </w:r>
          </w:p>
        </w:tc>
        <w:tc>
          <w:tcPr>
            <w:tcW w:w="930" w:type="dxa"/>
            <w:vAlign w:val="center"/>
          </w:tcPr>
          <w:p w:rsidR="00E67D23" w:rsidRPr="005277AF" w:rsidRDefault="00E67D23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870, 1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67D23" w:rsidRPr="005277AF" w:rsidRDefault="00E67D23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Freut euch und jubelt, denn euer Lohn ist groß (Kv) – neue Melodie</w:t>
            </w:r>
          </w:p>
        </w:tc>
      </w:tr>
      <w:tr w:rsidR="0033420E" w:rsidRPr="00C1410F" w:rsidTr="00A47698">
        <w:tc>
          <w:tcPr>
            <w:tcW w:w="947" w:type="dxa"/>
            <w:vAlign w:val="center"/>
          </w:tcPr>
          <w:p w:rsidR="0033420E" w:rsidRPr="005277AF" w:rsidRDefault="0033420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632</w:t>
            </w:r>
          </w:p>
        </w:tc>
        <w:tc>
          <w:tcPr>
            <w:tcW w:w="930" w:type="dxa"/>
            <w:vAlign w:val="center"/>
          </w:tcPr>
          <w:p w:rsidR="0033420E" w:rsidRPr="005277AF" w:rsidRDefault="0033420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652, 1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3420E" w:rsidRPr="005277AF" w:rsidRDefault="0033420E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Du hast uns erlöst mit deinem Blut (Res)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484 ö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Dank sei dir, Vater, für das ewge Leben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49</w:t>
            </w:r>
            <w:r w:rsidRPr="005277AF">
              <w:rPr>
                <w:rStyle w:val="CharacterStyle1"/>
                <w:rFonts w:cs="Bookman Old Style"/>
                <w:w w:val="125"/>
                <w:sz w:val="18"/>
                <w:szCs w:val="18"/>
              </w:rPr>
              <w:t>1</w:t>
            </w:r>
            <w:r w:rsidR="007510E5">
              <w:rPr>
                <w:rStyle w:val="CharacterStyle1"/>
                <w:rFonts w:cs="Bookman Old Style"/>
                <w:sz w:val="18"/>
                <w:szCs w:val="18"/>
              </w:rPr>
              <w:t xml:space="preserve"> 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Ich bin getauft und Gott geweiht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637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489 </w:t>
            </w:r>
            <w:r w:rsidR="007510E5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Lasst uns loben, freudig loben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638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487 </w:t>
            </w:r>
            <w:r w:rsidR="007510E5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Nun singe Lob, du Christenheit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639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 Haus voll Glorie schauet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 ruft sein Volk zusammen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641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800 </w:t>
            </w:r>
            <w:r w:rsidR="00D36A5B">
              <w:rPr>
                <w:rFonts w:ascii="Garamond" w:hAnsi="Garamond" w:cs="Garamond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Gleichwie mich mein Vater gesandt hat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479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Eine große Stadt ersteht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485 </w:t>
            </w:r>
            <w:r w:rsidR="00F7048A">
              <w:rPr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O Jesu Christe, wahres Licht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644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481 </w:t>
            </w:r>
            <w:r w:rsidR="00EF7765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Sonne der Gerechtigkeit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645,</w:t>
            </w:r>
            <w:r w:rsidR="005C778D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486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Tu es Petrus (Kv, gre)</w:t>
            </w:r>
          </w:p>
        </w:tc>
      </w:tr>
      <w:tr w:rsidR="005C778D" w:rsidRPr="00C1410F" w:rsidTr="00A47698">
        <w:tc>
          <w:tcPr>
            <w:tcW w:w="947" w:type="dxa"/>
            <w:vAlign w:val="center"/>
          </w:tcPr>
          <w:p w:rsidR="005C778D" w:rsidRPr="005277AF" w:rsidRDefault="005C778D" w:rsidP="005C778D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646, 1</w:t>
            </w:r>
          </w:p>
        </w:tc>
        <w:tc>
          <w:tcPr>
            <w:tcW w:w="930" w:type="dxa"/>
            <w:vAlign w:val="center"/>
          </w:tcPr>
          <w:p w:rsidR="005C778D" w:rsidRPr="005277AF" w:rsidRDefault="005C778D" w:rsidP="005C778D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56, 1 ö</w:t>
            </w:r>
            <w:r w:rsidRPr="005277AF">
              <w:rPr>
                <w:rFonts w:cs="Bookman Old Style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C778D" w:rsidRPr="005277AF" w:rsidRDefault="005C778D" w:rsidP="005C778D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Freut euch: W</w:t>
            </w:r>
            <w:r>
              <w:rPr>
                <w:rFonts w:cs="Bookman Old Style"/>
                <w:sz w:val="18"/>
                <w:szCs w:val="18"/>
              </w:rPr>
              <w:t>ir sind Gottes Volk (Kv zu Ps 100</w:t>
            </w:r>
            <w:r w:rsidRPr="005277AF">
              <w:rPr>
                <w:rFonts w:cs="Bookman Old Style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5C778D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646,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651,</w:t>
            </w:r>
            <w:r w:rsidR="008A1A9E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5 </w:t>
            </w:r>
            <w:r w:rsidR="005C778D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Freut euch: Wir sind Gottes Volk (Kv zu Ps 34)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646,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Geht in alle Welt, Halleluja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649,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651,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Selig, die bei dir wohnen, Herr (Kv zu Mt 5,3 ff)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649,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653,</w:t>
            </w:r>
            <w:r w:rsidR="008A1A9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Selig, die bei dir wohnen, Herr (Kv zu Ps 84)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651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654,</w:t>
            </w:r>
            <w:r w:rsidR="008A1A9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Ihr seid der Tempel Gottes (Res)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653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513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XVIII (gre, Requiem)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654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503 </w:t>
            </w:r>
            <w:r w:rsidR="009C7382">
              <w:rPr>
                <w:rFonts w:ascii="Garamond" w:hAnsi="Garamond" w:cs="Garamond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Mitten wir im Leben sind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655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818 </w:t>
            </w:r>
            <w:r w:rsidR="009C7382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Wir sind mitten im Leben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656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 xml:space="preserve">505 </w:t>
            </w:r>
            <w:r w:rsidR="003F0C40">
              <w:rPr>
                <w:color w:val="161619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Wir sind nur Gast auf Erden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color w:val="151516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color w:val="151516"/>
                <w:sz w:val="18"/>
                <w:szCs w:val="18"/>
              </w:rPr>
              <w:t>657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color w:val="151516"/>
                <w:sz w:val="18"/>
                <w:szCs w:val="18"/>
                <w:lang w:val="en-GB"/>
              </w:rPr>
            </w:pPr>
            <w:r w:rsidRPr="005277AF">
              <w:rPr>
                <w:rFonts w:ascii="Garamond" w:hAnsi="Garamond" w:cs="Garamond"/>
                <w:color w:val="151516"/>
                <w:sz w:val="18"/>
                <w:szCs w:val="18"/>
                <w:lang w:val="en-GB"/>
              </w:rPr>
              <w:t xml:space="preserve">816 </w:t>
            </w:r>
            <w:r w:rsidR="003F0C40">
              <w:rPr>
                <w:rFonts w:ascii="Garamond" w:hAnsi="Garamond" w:cs="Garamond"/>
                <w:color w:val="151516"/>
                <w:sz w:val="18"/>
                <w:szCs w:val="18"/>
                <w:lang w:val="en-GB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color w:val="151516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color w:val="151516"/>
                <w:sz w:val="18"/>
                <w:szCs w:val="18"/>
              </w:rPr>
              <w:t>Ach wie flüchtig, ach wie nichtig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Den Menschen, die aus dieser Zeit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507 </w:t>
            </w:r>
            <w:r w:rsidR="003F0C40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Christus, der ist mein Leben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662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510 </w:t>
            </w:r>
            <w:r w:rsidR="003F0C40">
              <w:rPr>
                <w:rFonts w:ascii="Garamond" w:hAnsi="Garamond" w:cs="Garamond"/>
                <w:sz w:val="18"/>
                <w:szCs w:val="18"/>
              </w:rPr>
              <w:t>ö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O Welt, ich muss dich lassen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710 </w:t>
            </w:r>
            <w:r w:rsidR="000B1F33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 Morgen ist ganz frisch und neu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84 </w:t>
            </w:r>
            <w:r w:rsidR="000B1F33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Morgenglanz der Ewigkeit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86 </w:t>
            </w:r>
            <w:r w:rsidR="000B1F33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Aus meines Herzens Grunde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671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81 </w:t>
            </w:r>
            <w:r w:rsidR="000B1F33">
              <w:rPr>
                <w:rStyle w:val="CharacterStyle1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Lobet den Herren alle, die ihn ehren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674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wird kommen als König (Kv zum Invitatorium)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0B1F33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676, 1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Seele dürstet nach dir, mein Gott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678,</w:t>
            </w:r>
            <w:r w:rsidR="000B1F3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0B1F3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Alles, was atmet, lobe den Herrn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679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616,</w:t>
            </w:r>
            <w:r w:rsidR="000B1F3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Christus, du Sohn des lebendigen Gottes (Res, Laudes)</w:t>
            </w:r>
          </w:p>
        </w:tc>
      </w:tr>
      <w:tr w:rsidR="007E7C0B" w:rsidRPr="00C1410F" w:rsidTr="00A47698">
        <w:tc>
          <w:tcPr>
            <w:tcW w:w="947" w:type="dxa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680</w:t>
            </w:r>
          </w:p>
        </w:tc>
        <w:tc>
          <w:tcPr>
            <w:tcW w:w="930" w:type="dxa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312, 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Dem Herrn will ich singen (Kv</w:t>
            </w:r>
            <w:r>
              <w:rPr>
                <w:rFonts w:ascii="Garamond" w:hAnsi="Garamond" w:cs="Bookman Old Style"/>
                <w:sz w:val="18"/>
                <w:szCs w:val="18"/>
              </w:rPr>
              <w:t>, Rohr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)</w:t>
            </w:r>
          </w:p>
        </w:tc>
      </w:tr>
      <w:tr w:rsidR="007E7C0B" w:rsidRPr="00C1410F" w:rsidTr="00A47698">
        <w:tc>
          <w:tcPr>
            <w:tcW w:w="947" w:type="dxa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680</w:t>
            </w:r>
          </w:p>
        </w:tc>
        <w:tc>
          <w:tcPr>
            <w:tcW w:w="930" w:type="dxa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624, 2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E7C0B" w:rsidRPr="005277AF" w:rsidRDefault="007E7C0B" w:rsidP="007E7C0B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Dem Herrn will ich singen (Kv</w:t>
            </w:r>
            <w:r>
              <w:rPr>
                <w:rFonts w:ascii="Garamond" w:hAnsi="Garamond" w:cs="Bookman Old Style"/>
                <w:sz w:val="18"/>
                <w:szCs w:val="18"/>
              </w:rPr>
              <w:t xml:space="preserve"> zu Ex 15,1 ff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853,</w:t>
            </w:r>
            <w:r w:rsidR="000B1F33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Dem Herrn will ich singen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681</w:t>
            </w:r>
          </w:p>
        </w:tc>
        <w:tc>
          <w:tcPr>
            <w:tcW w:w="930" w:type="dxa"/>
            <w:vAlign w:val="center"/>
          </w:tcPr>
          <w:p w:rsidR="00306B1F" w:rsidRPr="005277AF" w:rsidRDefault="00261798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617, 2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261798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Benedictus (V – deutsch)</w:t>
            </w:r>
          </w:p>
        </w:tc>
      </w:tr>
      <w:tr w:rsidR="00261798" w:rsidRPr="00C1410F" w:rsidTr="00A47698">
        <w:tc>
          <w:tcPr>
            <w:tcW w:w="947" w:type="dxa"/>
            <w:vAlign w:val="center"/>
          </w:tcPr>
          <w:p w:rsidR="00261798" w:rsidRPr="005277AF" w:rsidRDefault="00261798" w:rsidP="00261798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681</w:t>
            </w:r>
          </w:p>
        </w:tc>
        <w:tc>
          <w:tcPr>
            <w:tcW w:w="930" w:type="dxa"/>
            <w:vAlign w:val="center"/>
          </w:tcPr>
          <w:p w:rsidR="00261798" w:rsidRPr="005277AF" w:rsidRDefault="00261798" w:rsidP="00261798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623, 7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261798" w:rsidRPr="005277AF" w:rsidRDefault="00261798" w:rsidP="00261798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Benedictus (I – deutsch)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541226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683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627,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Gott, komm mir zu Hilfe (G)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684,</w:t>
            </w:r>
            <w:r w:rsidR="00541226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870,</w:t>
            </w:r>
            <w:r w:rsidR="00B3403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Jesus Christus, du bist Priester auf ewig (Kv)</w:t>
            </w:r>
          </w:p>
        </w:tc>
      </w:tr>
      <w:tr w:rsidR="00CB0876" w:rsidRPr="00C1410F" w:rsidTr="00A47698">
        <w:tc>
          <w:tcPr>
            <w:tcW w:w="947" w:type="dxa"/>
            <w:vAlign w:val="center"/>
          </w:tcPr>
          <w:p w:rsidR="00CB0876" w:rsidRPr="005277AF" w:rsidRDefault="00CB087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685, 1</w:t>
            </w:r>
          </w:p>
        </w:tc>
        <w:tc>
          <w:tcPr>
            <w:tcW w:w="930" w:type="dxa"/>
            <w:vAlign w:val="center"/>
          </w:tcPr>
          <w:p w:rsidR="00CB0876" w:rsidRPr="005277AF" w:rsidRDefault="00CB087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60, 1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B0876" w:rsidRPr="005277AF" w:rsidRDefault="00CB0876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Der Herr hat uns befreit (Kv zu Ps 111)</w:t>
            </w:r>
          </w:p>
        </w:tc>
      </w:tr>
      <w:tr w:rsidR="00C264B9" w:rsidRPr="00C1410F" w:rsidTr="00A47698">
        <w:tc>
          <w:tcPr>
            <w:tcW w:w="947" w:type="dxa"/>
            <w:vAlign w:val="center"/>
          </w:tcPr>
          <w:p w:rsidR="00C264B9" w:rsidRPr="005277AF" w:rsidRDefault="00C264B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686</w:t>
            </w:r>
          </w:p>
        </w:tc>
        <w:tc>
          <w:tcPr>
            <w:tcW w:w="930" w:type="dxa"/>
            <w:vAlign w:val="center"/>
          </w:tcPr>
          <w:p w:rsidR="00C264B9" w:rsidRPr="005277AF" w:rsidRDefault="00C264B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630, 2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264B9" w:rsidRPr="005277AF" w:rsidRDefault="00C264B9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Das Heil und die Herrlichkeit (G zu Offb 19) – neue Melodie, kombiniert mit 630, 1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687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630,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Wort ist Licht und Wahrheit (Res)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688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4</w:t>
            </w:r>
            <w:r w:rsidRPr="005277AF">
              <w:rPr>
                <w:sz w:val="18"/>
                <w:szCs w:val="18"/>
              </w:rPr>
              <w:t>0</w:t>
            </w:r>
            <w:r w:rsidRPr="005277AF">
              <w:rPr>
                <w:rFonts w:cs="Bookman Old Style"/>
                <w:sz w:val="18"/>
                <w:szCs w:val="18"/>
              </w:rPr>
              <w:t xml:space="preserve">4 </w:t>
            </w:r>
            <w:r w:rsidR="00284053">
              <w:rPr>
                <w:rFonts w:cs="Bookman Old Style"/>
                <w:sz w:val="18"/>
                <w:szCs w:val="18"/>
              </w:rPr>
              <w:t>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Danket dem Herrn, er hat uns erhöht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631,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  <w:r w:rsidR="00284053">
              <w:rPr>
                <w:rStyle w:val="CharacterStyle1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Magnificat (IX - deutsch)</w:t>
            </w:r>
            <w:r w:rsidR="00284053">
              <w:rPr>
                <w:rStyle w:val="CharacterStyle1"/>
                <w:sz w:val="18"/>
                <w:szCs w:val="18"/>
              </w:rPr>
              <w:t xml:space="preserve"> – kombiniert mit 631, 1 / 631, 2 oder 631, 3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689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631,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="00284053">
              <w:rPr>
                <w:rStyle w:val="CharacterStyle1"/>
                <w:sz w:val="18"/>
                <w:szCs w:val="18"/>
              </w:rPr>
              <w:t>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Seele preist die Größe des Herrn (siehe auch Magnificat)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F36D13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690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631,</w:t>
            </w:r>
            <w:r w:rsidR="00B3403E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Magnificat anima mea Dominum (VIII - lateinisch)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691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632,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Vater unser (Stundengebet)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696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663</w:t>
            </w:r>
            <w:r w:rsidR="00F36D13">
              <w:rPr>
                <w:rStyle w:val="CharacterStyle1"/>
                <w:sz w:val="18"/>
                <w:szCs w:val="18"/>
              </w:rPr>
              <w:t xml:space="preserve"> ö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Bevor des Tages Licht vergeht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697,</w:t>
            </w:r>
            <w:r w:rsidR="00B3403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870,</w:t>
            </w:r>
            <w:r w:rsidR="00B3403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Ich ruf dich an, Herr Gott, erhöre mich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698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676,</w:t>
            </w:r>
            <w:r w:rsidR="00B3403E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1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Herr ist nahe allen, die ihn rufen (Kv zu Ps 145)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700,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665,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Sei unser Heil, o Herr, derweil wir wachen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700,</w:t>
            </w:r>
            <w:r w:rsidR="00B3403E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665,</w:t>
            </w:r>
            <w:r w:rsidR="00B3403E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A14552" w:rsidP="00306B1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Nunc dimittis (3. Ton – </w:t>
            </w:r>
            <w:r w:rsidR="00306B1F" w:rsidRPr="005277AF">
              <w:rPr>
                <w:rFonts w:ascii="Garamond" w:hAnsi="Garamond" w:cs="Garamond"/>
                <w:sz w:val="18"/>
                <w:szCs w:val="18"/>
              </w:rPr>
              <w:t>deutsch)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703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In dieser Nacht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704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Christus, du bist der helle Tag 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705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713 </w:t>
            </w:r>
            <w:r w:rsidR="00A14552">
              <w:rPr>
                <w:rFonts w:cs="Bookman Old Style"/>
                <w:sz w:val="18"/>
                <w:szCs w:val="18"/>
              </w:rPr>
              <w:t>ö</w:t>
            </w:r>
            <w:r w:rsidRPr="005277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Hinunter ist der Sonne Schein </w:t>
            </w:r>
            <w:r w:rsidRPr="005277AF">
              <w:rPr>
                <w:rFonts w:cs="Bookman Old Style"/>
                <w:sz w:val="18"/>
                <w:szCs w:val="18"/>
              </w:rPr>
              <w:t>(L)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710,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33,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unser Herrscher, wie gewaltig ist dein Name (Kv zu Ps 8)</w:t>
            </w:r>
          </w:p>
        </w:tc>
      </w:tr>
      <w:tr w:rsidR="00A14552" w:rsidRPr="00C1410F" w:rsidTr="00A47698">
        <w:tc>
          <w:tcPr>
            <w:tcW w:w="947" w:type="dxa"/>
            <w:vAlign w:val="center"/>
          </w:tcPr>
          <w:p w:rsidR="00A14552" w:rsidRPr="005277AF" w:rsidRDefault="00A1455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711, 1</w:t>
            </w:r>
          </w:p>
        </w:tc>
        <w:tc>
          <w:tcPr>
            <w:tcW w:w="930" w:type="dxa"/>
            <w:vAlign w:val="center"/>
          </w:tcPr>
          <w:p w:rsidR="00A14552" w:rsidRPr="005277AF" w:rsidRDefault="00A1455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A14552" w:rsidRPr="005277AF" w:rsidRDefault="00A14552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Herr, erhebe dich, hilf uns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712,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859,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führst mich hinaus ins Weite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B3403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712, 1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629,</w:t>
            </w:r>
            <w:r w:rsidR="00B3403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führst mich hinaus ins Weite (Kv zu Ps 30)</w:t>
            </w:r>
          </w:p>
        </w:tc>
      </w:tr>
      <w:tr w:rsidR="008B19B9" w:rsidRPr="00C1410F" w:rsidTr="00A47698">
        <w:tc>
          <w:tcPr>
            <w:tcW w:w="947" w:type="dxa"/>
            <w:vAlign w:val="center"/>
          </w:tcPr>
          <w:p w:rsidR="008B19B9" w:rsidRPr="005277AF" w:rsidRDefault="008B19B9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714, 1</w:t>
            </w:r>
          </w:p>
        </w:tc>
        <w:tc>
          <w:tcPr>
            <w:tcW w:w="930" w:type="dxa"/>
            <w:vAlign w:val="center"/>
          </w:tcPr>
          <w:p w:rsidR="008B19B9" w:rsidRPr="005277AF" w:rsidRDefault="008B19B9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312, 7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8B19B9" w:rsidRPr="005277AF" w:rsidRDefault="008B19B9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Herr, du hast Worte ewigen Lebens (Kv)</w:t>
            </w:r>
          </w:p>
        </w:tc>
      </w:tr>
      <w:tr w:rsidR="008B19B9" w:rsidRPr="00C1410F" w:rsidTr="00A47698">
        <w:tc>
          <w:tcPr>
            <w:tcW w:w="947" w:type="dxa"/>
            <w:vAlign w:val="center"/>
          </w:tcPr>
          <w:p w:rsidR="008B19B9" w:rsidRPr="005277AF" w:rsidRDefault="008B19B9" w:rsidP="008B19B9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714, 1</w:t>
            </w:r>
          </w:p>
        </w:tc>
        <w:tc>
          <w:tcPr>
            <w:tcW w:w="930" w:type="dxa"/>
            <w:vAlign w:val="center"/>
          </w:tcPr>
          <w:p w:rsidR="008B19B9" w:rsidRPr="005277AF" w:rsidRDefault="008B19B9" w:rsidP="008B19B9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584, 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8B19B9" w:rsidRPr="005277AF" w:rsidRDefault="008B19B9" w:rsidP="008B19B9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Herr, du hast Worte ewigen Lebens (Kv)</w:t>
            </w:r>
          </w:p>
        </w:tc>
      </w:tr>
      <w:tr w:rsidR="001C570E" w:rsidRPr="00C1410F" w:rsidTr="00A47698">
        <w:tc>
          <w:tcPr>
            <w:tcW w:w="947" w:type="dxa"/>
            <w:vAlign w:val="center"/>
          </w:tcPr>
          <w:p w:rsidR="001C570E" w:rsidRPr="005277AF" w:rsidRDefault="001C570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715, 1</w:t>
            </w:r>
          </w:p>
        </w:tc>
        <w:tc>
          <w:tcPr>
            <w:tcW w:w="930" w:type="dxa"/>
            <w:vAlign w:val="center"/>
          </w:tcPr>
          <w:p w:rsidR="001C570E" w:rsidRPr="005277AF" w:rsidRDefault="001C570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293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C570E" w:rsidRPr="005277AF" w:rsidRDefault="001C570E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Mein Gott, mein Gott, warum hast du mich verlassen (Kv)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718,</w:t>
            </w:r>
            <w:r w:rsidR="00B3403E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37,</w:t>
            </w:r>
            <w:r w:rsidR="00C97DDA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1 </w:t>
            </w:r>
            <w:r w:rsidR="00C97DDA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Herr ist mein Hirt (Kv zu Es 23)</w:t>
            </w:r>
          </w:p>
        </w:tc>
      </w:tr>
      <w:tr w:rsidR="00306B1F" w:rsidRPr="00C1410F" w:rsidTr="00A47698">
        <w:tc>
          <w:tcPr>
            <w:tcW w:w="947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719,</w:t>
            </w:r>
            <w:r w:rsidR="00B3403E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38,</w:t>
            </w:r>
            <w:r w:rsidR="00C97DDA"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 xml:space="preserve">1 </w:t>
            </w:r>
            <w:r w:rsidR="00C97DDA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06B1F" w:rsidRPr="005277AF" w:rsidRDefault="00306B1F" w:rsidP="00306B1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Herr ist mein Licht und mein Heil (Kv zu Ps 27)</w:t>
            </w:r>
          </w:p>
        </w:tc>
      </w:tr>
      <w:tr w:rsidR="009F0346" w:rsidRPr="00C1410F" w:rsidTr="00A47698">
        <w:tc>
          <w:tcPr>
            <w:tcW w:w="947" w:type="dxa"/>
            <w:vAlign w:val="center"/>
          </w:tcPr>
          <w:p w:rsidR="009F0346" w:rsidRPr="005277AF" w:rsidRDefault="009F0346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720, 1</w:t>
            </w:r>
          </w:p>
        </w:tc>
        <w:tc>
          <w:tcPr>
            <w:tcW w:w="930" w:type="dxa"/>
            <w:vAlign w:val="center"/>
          </w:tcPr>
          <w:p w:rsidR="009F0346" w:rsidRPr="005277AF" w:rsidRDefault="009F0346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76,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F0346" w:rsidRPr="005277AF" w:rsidRDefault="009F0346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Der Herr ist nahe allen, die ihn rufen (Kv zu Ps 145) – neue Melodie</w:t>
            </w:r>
          </w:p>
        </w:tc>
      </w:tr>
      <w:tr w:rsidR="001A6E54" w:rsidRPr="00C1410F" w:rsidTr="00A47698">
        <w:tc>
          <w:tcPr>
            <w:tcW w:w="947" w:type="dxa"/>
            <w:vAlign w:val="center"/>
          </w:tcPr>
          <w:p w:rsidR="001A6E54" w:rsidRPr="005277AF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721, 1</w:t>
            </w:r>
          </w:p>
        </w:tc>
        <w:tc>
          <w:tcPr>
            <w:tcW w:w="930" w:type="dxa"/>
            <w:vAlign w:val="center"/>
          </w:tcPr>
          <w:p w:rsidR="001A6E54" w:rsidRPr="005277AF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517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A6E54" w:rsidRPr="005277AF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Der Herr vergibt die Schuld (Kv)</w:t>
            </w:r>
          </w:p>
        </w:tc>
      </w:tr>
      <w:tr w:rsidR="001A6E54" w:rsidRPr="00C1410F" w:rsidTr="00A47698">
        <w:tc>
          <w:tcPr>
            <w:tcW w:w="947" w:type="dxa"/>
            <w:vAlign w:val="center"/>
          </w:tcPr>
          <w:p w:rsidR="001A6E54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722, 1</w:t>
            </w:r>
          </w:p>
        </w:tc>
        <w:tc>
          <w:tcPr>
            <w:tcW w:w="930" w:type="dxa"/>
            <w:vAlign w:val="center"/>
          </w:tcPr>
          <w:p w:rsidR="001A6E54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56,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A6E54" w:rsidRDefault="001A6E54" w:rsidP="00306B1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Freut euch: Wir sind Gottes Volk (Kv zu Ps 100)</w:t>
            </w:r>
          </w:p>
        </w:tc>
      </w:tr>
      <w:tr w:rsidR="001A6E54" w:rsidRPr="00C1410F" w:rsidTr="00A47698">
        <w:tc>
          <w:tcPr>
            <w:tcW w:w="947" w:type="dxa"/>
            <w:vAlign w:val="center"/>
          </w:tcPr>
          <w:p w:rsidR="001A6E54" w:rsidRDefault="001A6E54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722, 1</w:t>
            </w:r>
          </w:p>
        </w:tc>
        <w:tc>
          <w:tcPr>
            <w:tcW w:w="930" w:type="dxa"/>
            <w:vAlign w:val="center"/>
          </w:tcPr>
          <w:p w:rsidR="001A6E54" w:rsidRDefault="001A6E54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651, 5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1A6E54" w:rsidRDefault="001A6E54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Freut euch: Wir sind Gottes Volk (Kv zu Ps 34)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723, 3</w:t>
            </w:r>
          </w:p>
        </w:tc>
        <w:tc>
          <w:tcPr>
            <w:tcW w:w="930" w:type="dxa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871, 6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Preiset den Herrn zu aller Zeit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724, 1</w:t>
            </w:r>
          </w:p>
        </w:tc>
        <w:tc>
          <w:tcPr>
            <w:tcW w:w="930" w:type="dxa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584, 8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Default="004C51DF" w:rsidP="001A6E54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Halleluja (IX, gre)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lastRenderedPageBreak/>
              <w:t>724, 1</w:t>
            </w:r>
          </w:p>
        </w:tc>
        <w:tc>
          <w:tcPr>
            <w:tcW w:w="930" w:type="dxa"/>
            <w:vAlign w:val="center"/>
          </w:tcPr>
          <w:p w:rsidR="004C51D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643,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Halleluja (IX, gre, Kv zu Ps 114)</w:t>
            </w:r>
          </w:p>
        </w:tc>
      </w:tr>
      <w:tr w:rsidR="002344EA" w:rsidRPr="00C1410F" w:rsidTr="00A47698">
        <w:tc>
          <w:tcPr>
            <w:tcW w:w="947" w:type="dxa"/>
            <w:vAlign w:val="center"/>
          </w:tcPr>
          <w:p w:rsidR="002344EA" w:rsidRPr="005277AF" w:rsidRDefault="002344EA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726, 1</w:t>
            </w:r>
          </w:p>
        </w:tc>
        <w:tc>
          <w:tcPr>
            <w:tcW w:w="930" w:type="dxa"/>
            <w:vAlign w:val="center"/>
          </w:tcPr>
          <w:p w:rsidR="002344EA" w:rsidRPr="005277AF" w:rsidRDefault="002344EA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871, 4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2344EA" w:rsidRPr="005277AF" w:rsidRDefault="002344EA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Meine Seele dürstet allezeit nach Gott (Kv)</w:t>
            </w:r>
          </w:p>
        </w:tc>
      </w:tr>
      <w:tr w:rsidR="00732999" w:rsidRPr="00C1410F" w:rsidTr="00A47698">
        <w:tc>
          <w:tcPr>
            <w:tcW w:w="947" w:type="dxa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727, 1</w:t>
            </w:r>
          </w:p>
        </w:tc>
        <w:tc>
          <w:tcPr>
            <w:tcW w:w="930" w:type="dxa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52,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Herr, du bist König über alle Welt (Kv zu Ps 93)</w:t>
            </w:r>
          </w:p>
        </w:tc>
      </w:tr>
      <w:tr w:rsidR="00732999" w:rsidRPr="00C1410F" w:rsidTr="00A47698">
        <w:tc>
          <w:tcPr>
            <w:tcW w:w="947" w:type="dxa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730, 1</w:t>
            </w:r>
          </w:p>
        </w:tc>
        <w:tc>
          <w:tcPr>
            <w:tcW w:w="930" w:type="dxa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649, 5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32999" w:rsidRPr="005277AF" w:rsidRDefault="0073299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Mein Herz ist bereit, o Gott (Kv zu Ps 57) – neue Melodie</w:t>
            </w:r>
          </w:p>
        </w:tc>
      </w:tr>
      <w:tr w:rsidR="00DF3EE0" w:rsidRPr="00C1410F" w:rsidTr="00A47698">
        <w:tc>
          <w:tcPr>
            <w:tcW w:w="947" w:type="dxa"/>
            <w:vAlign w:val="center"/>
          </w:tcPr>
          <w:p w:rsidR="00DF3EE0" w:rsidRPr="005277AF" w:rsidRDefault="00DF3EE0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731, 1</w:t>
            </w:r>
          </w:p>
        </w:tc>
        <w:tc>
          <w:tcPr>
            <w:tcW w:w="930" w:type="dxa"/>
            <w:vAlign w:val="center"/>
          </w:tcPr>
          <w:p w:rsidR="00DF3EE0" w:rsidRPr="005277AF" w:rsidRDefault="00DF3EE0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45, 1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DF3EE0" w:rsidRPr="005277AF" w:rsidRDefault="00DF3EE0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Der Herr krönt das Jahr mit seinem Segen (Kv zu Ps 65) – neue Melodie</w:t>
            </w:r>
          </w:p>
        </w:tc>
      </w:tr>
      <w:tr w:rsidR="009E20EB" w:rsidRPr="00C1410F" w:rsidTr="00A47698">
        <w:tc>
          <w:tcPr>
            <w:tcW w:w="947" w:type="dxa"/>
            <w:vAlign w:val="center"/>
          </w:tcPr>
          <w:p w:rsidR="009E20EB" w:rsidRPr="005277AF" w:rsidRDefault="009E20EB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735, 1</w:t>
            </w:r>
          </w:p>
        </w:tc>
        <w:tc>
          <w:tcPr>
            <w:tcW w:w="930" w:type="dxa"/>
            <w:vAlign w:val="center"/>
          </w:tcPr>
          <w:p w:rsidR="009E20EB" w:rsidRPr="005277AF" w:rsidRDefault="009E20EB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871, 8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E20EB" w:rsidRPr="005277AF" w:rsidRDefault="009E20EB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Richte uns wieder auf, Gott, unser Heil (Kv)</w:t>
            </w:r>
          </w:p>
        </w:tc>
      </w:tr>
      <w:tr w:rsidR="009E20EB" w:rsidRPr="00C1410F" w:rsidTr="00A47698">
        <w:tc>
          <w:tcPr>
            <w:tcW w:w="947" w:type="dxa"/>
            <w:vAlign w:val="center"/>
          </w:tcPr>
          <w:p w:rsidR="009E20EB" w:rsidRPr="005277AF" w:rsidRDefault="009E20EB" w:rsidP="009E20EB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738, 1</w:t>
            </w:r>
          </w:p>
        </w:tc>
        <w:tc>
          <w:tcPr>
            <w:tcW w:w="930" w:type="dxa"/>
            <w:vAlign w:val="center"/>
          </w:tcPr>
          <w:p w:rsidR="009E20EB" w:rsidRPr="005277AF" w:rsidRDefault="009E20EB" w:rsidP="009E20EB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52, 1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9E20EB" w:rsidRPr="005277AF" w:rsidRDefault="009E20EB" w:rsidP="009E20EB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Herr, du bist König über alle Welt (Kv zu Ps 93)</w:t>
            </w:r>
          </w:p>
        </w:tc>
      </w:tr>
      <w:tr w:rsidR="005343B9" w:rsidRPr="00C1410F" w:rsidTr="00A47698">
        <w:tc>
          <w:tcPr>
            <w:tcW w:w="947" w:type="dxa"/>
            <w:vAlign w:val="center"/>
          </w:tcPr>
          <w:p w:rsidR="005343B9" w:rsidRPr="005277AF" w:rsidRDefault="005343B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740, 1</w:t>
            </w:r>
          </w:p>
        </w:tc>
        <w:tc>
          <w:tcPr>
            <w:tcW w:w="930" w:type="dxa"/>
            <w:vAlign w:val="center"/>
          </w:tcPr>
          <w:p w:rsidR="005343B9" w:rsidRPr="005277AF" w:rsidRDefault="005343B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871, 2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343B9" w:rsidRPr="005277AF" w:rsidRDefault="005343B9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Kündet den Völkern die Herrlichkeit des Herrn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741,</w:t>
            </w:r>
            <w:r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56,</w:t>
            </w:r>
            <w:r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1 </w:t>
            </w:r>
            <w:r w:rsidR="005343B9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Freut euch: Wir sind Gottes Volk (Kv zu Ps 100)</w:t>
            </w:r>
          </w:p>
        </w:tc>
      </w:tr>
      <w:tr w:rsidR="005343B9" w:rsidRPr="00C1410F" w:rsidTr="00A47698">
        <w:tc>
          <w:tcPr>
            <w:tcW w:w="947" w:type="dxa"/>
            <w:vAlign w:val="center"/>
          </w:tcPr>
          <w:p w:rsidR="005343B9" w:rsidRDefault="005343B9" w:rsidP="005343B9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741, 1</w:t>
            </w:r>
          </w:p>
        </w:tc>
        <w:tc>
          <w:tcPr>
            <w:tcW w:w="930" w:type="dxa"/>
            <w:vAlign w:val="center"/>
          </w:tcPr>
          <w:p w:rsidR="005343B9" w:rsidRDefault="005343B9" w:rsidP="005343B9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651, 5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343B9" w:rsidRDefault="005343B9" w:rsidP="005343B9">
            <w:pPr>
              <w:rPr>
                <w:rFonts w:ascii="Garamond" w:hAnsi="Garamond" w:cs="Bookman Old Style"/>
                <w:sz w:val="18"/>
                <w:szCs w:val="18"/>
              </w:rPr>
            </w:pPr>
            <w:r>
              <w:rPr>
                <w:rFonts w:ascii="Garamond" w:hAnsi="Garamond" w:cs="Bookman Old Style"/>
                <w:sz w:val="18"/>
                <w:szCs w:val="18"/>
              </w:rPr>
              <w:t>Freut euch: Wir sind Gottes Volk (Kv zu Ps 34)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742,</w:t>
            </w:r>
            <w:r>
              <w:rPr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517 </w:t>
            </w:r>
            <w:r w:rsidR="00AA2684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Herr vergibt die Schuld (Kv)</w:t>
            </w:r>
          </w:p>
        </w:tc>
      </w:tr>
      <w:tr w:rsidR="00AA2684" w:rsidRPr="00C1410F" w:rsidTr="00A47698">
        <w:tc>
          <w:tcPr>
            <w:tcW w:w="947" w:type="dxa"/>
            <w:vAlign w:val="center"/>
          </w:tcPr>
          <w:p w:rsidR="00AA2684" w:rsidRPr="005277AF" w:rsidRDefault="00AA2684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742, 2</w:t>
            </w:r>
          </w:p>
        </w:tc>
        <w:tc>
          <w:tcPr>
            <w:tcW w:w="930" w:type="dxa"/>
            <w:vAlign w:val="center"/>
          </w:tcPr>
          <w:p w:rsidR="00AA2684" w:rsidRPr="005277AF" w:rsidRDefault="00AA2684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58, 1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D5BF3" w:rsidRPr="005277AF" w:rsidRDefault="00AA2684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Lobe den Herr, meine Seele (Kv zu Ps 104) – neue Melodie</w:t>
            </w:r>
          </w:p>
        </w:tc>
      </w:tr>
      <w:tr w:rsidR="007D5BF3" w:rsidRPr="00C1410F" w:rsidTr="00A47698">
        <w:tc>
          <w:tcPr>
            <w:tcW w:w="947" w:type="dxa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743, 1</w:t>
            </w:r>
          </w:p>
        </w:tc>
        <w:tc>
          <w:tcPr>
            <w:tcW w:w="930" w:type="dxa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57, 1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Meine Seele, preise den Herrn (Kv zu Ps 103)</w:t>
            </w:r>
          </w:p>
        </w:tc>
      </w:tr>
      <w:tr w:rsidR="007D5BF3" w:rsidRPr="00C1410F" w:rsidTr="00A47698">
        <w:tc>
          <w:tcPr>
            <w:tcW w:w="947" w:type="dxa"/>
            <w:vAlign w:val="center"/>
          </w:tcPr>
          <w:p w:rsidR="007D5BF3" w:rsidRPr="005277AF" w:rsidRDefault="007D5BF3" w:rsidP="007D5BF3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743, 1</w:t>
            </w:r>
          </w:p>
        </w:tc>
        <w:tc>
          <w:tcPr>
            <w:tcW w:w="930" w:type="dxa"/>
            <w:vAlign w:val="center"/>
          </w:tcPr>
          <w:p w:rsidR="007D5BF3" w:rsidRPr="005277AF" w:rsidRDefault="007D5BF3" w:rsidP="007D5BF3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650, 3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D5BF3" w:rsidRPr="005277AF" w:rsidRDefault="007D5BF3" w:rsidP="007D5BF3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Meine Seele, preise den Herrn (Kv zu Ps 103)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746,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518</w:t>
            </w:r>
            <w:r w:rsidR="007D5BF3">
              <w:rPr>
                <w:rStyle w:val="CharacterStyle1"/>
                <w:sz w:val="18"/>
                <w:szCs w:val="18"/>
              </w:rPr>
              <w:t xml:space="preserve"> ö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Beim Herrn ist Barmherzigkeit und reiche Erlösung (Kv)</w:t>
            </w:r>
          </w:p>
        </w:tc>
      </w:tr>
      <w:tr w:rsidR="007D5BF3" w:rsidRPr="00C1410F" w:rsidTr="00A47698">
        <w:tc>
          <w:tcPr>
            <w:tcW w:w="947" w:type="dxa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748, 1</w:t>
            </w:r>
          </w:p>
        </w:tc>
        <w:tc>
          <w:tcPr>
            <w:tcW w:w="930" w:type="dxa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174, 5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7D5BF3" w:rsidRPr="005277AF" w:rsidRDefault="007D5BF3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(V, Seuffert)</w:t>
            </w:r>
          </w:p>
        </w:tc>
      </w:tr>
      <w:tr w:rsidR="00633FAE" w:rsidRPr="00C1410F" w:rsidTr="00A47698">
        <w:tc>
          <w:tcPr>
            <w:tcW w:w="947" w:type="dxa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750, 1</w:t>
            </w:r>
          </w:p>
        </w:tc>
        <w:tc>
          <w:tcPr>
            <w:tcW w:w="930" w:type="dxa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312, 7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Herr, du hast Worte ewigen Lebens (Kv)</w:t>
            </w:r>
          </w:p>
        </w:tc>
      </w:tr>
      <w:tr w:rsidR="00633FAE" w:rsidRPr="00C1410F" w:rsidTr="00A47698">
        <w:tc>
          <w:tcPr>
            <w:tcW w:w="947" w:type="dxa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750, 1</w:t>
            </w:r>
          </w:p>
        </w:tc>
        <w:tc>
          <w:tcPr>
            <w:tcW w:w="930" w:type="dxa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584, 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633FAE" w:rsidRPr="005277AF" w:rsidRDefault="00633FAE" w:rsidP="00633FAE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>
              <w:rPr>
                <w:rFonts w:cs="Bookman Old Style"/>
                <w:sz w:val="18"/>
                <w:szCs w:val="18"/>
              </w:rPr>
              <w:t>Herr, du hast Worte ewigen Lebens (Kv)</w:t>
            </w:r>
          </w:p>
        </w:tc>
      </w:tr>
      <w:tr w:rsidR="00633FAE" w:rsidRPr="00C1410F" w:rsidTr="00A47698">
        <w:tc>
          <w:tcPr>
            <w:tcW w:w="947" w:type="dxa"/>
            <w:vAlign w:val="center"/>
          </w:tcPr>
          <w:p w:rsidR="00633FAE" w:rsidRPr="005277AF" w:rsidRDefault="00633FAE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751, 1</w:t>
            </w:r>
          </w:p>
        </w:tc>
        <w:tc>
          <w:tcPr>
            <w:tcW w:w="930" w:type="dxa"/>
            <w:vAlign w:val="center"/>
          </w:tcPr>
          <w:p w:rsidR="00633FAE" w:rsidRPr="005277AF" w:rsidRDefault="00633FAE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305, 4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633FAE" w:rsidRPr="005277AF" w:rsidRDefault="00633FAE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Dies ist mein Gebot: Liebet einander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753,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hat Großes an uns getan (Kv)</w:t>
            </w:r>
          </w:p>
        </w:tc>
      </w:tr>
      <w:tr w:rsidR="00CE3150" w:rsidRPr="00C1410F" w:rsidTr="00A47698">
        <w:tc>
          <w:tcPr>
            <w:tcW w:w="947" w:type="dxa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754, 1</w:t>
            </w:r>
          </w:p>
        </w:tc>
        <w:tc>
          <w:tcPr>
            <w:tcW w:w="930" w:type="dxa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420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Meine Seele dürstet nach dir, mein Gott (Kv)</w:t>
            </w:r>
          </w:p>
        </w:tc>
      </w:tr>
      <w:tr w:rsidR="00CE3150" w:rsidRPr="00C1410F" w:rsidTr="00A47698">
        <w:tc>
          <w:tcPr>
            <w:tcW w:w="947" w:type="dxa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756, 1</w:t>
            </w:r>
          </w:p>
        </w:tc>
        <w:tc>
          <w:tcPr>
            <w:tcW w:w="930" w:type="dxa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229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E3150" w:rsidRPr="005277AF" w:rsidRDefault="00CE3150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Herr, erhebe dich, hilf uns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758,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Aller Augen warten auf dich (Kv)</w:t>
            </w:r>
            <w:r w:rsidR="00521E5A">
              <w:rPr>
                <w:rStyle w:val="CharacterStyle1"/>
                <w:sz w:val="18"/>
                <w:szCs w:val="18"/>
              </w:rPr>
              <w:t xml:space="preserve"> – neue Melodie</w:t>
            </w:r>
          </w:p>
        </w:tc>
      </w:tr>
      <w:tr w:rsidR="00521E5A" w:rsidRPr="00C1410F" w:rsidTr="00A47698">
        <w:tc>
          <w:tcPr>
            <w:tcW w:w="947" w:type="dxa"/>
            <w:vAlign w:val="center"/>
          </w:tcPr>
          <w:p w:rsidR="00521E5A" w:rsidRPr="005277AF" w:rsidRDefault="00521E5A" w:rsidP="00521E5A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759, 1</w:t>
            </w:r>
          </w:p>
        </w:tc>
        <w:tc>
          <w:tcPr>
            <w:tcW w:w="930" w:type="dxa"/>
            <w:vAlign w:val="center"/>
          </w:tcPr>
          <w:p w:rsidR="00521E5A" w:rsidRPr="005277AF" w:rsidRDefault="00521E5A" w:rsidP="00521E5A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58, 1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21E5A" w:rsidRPr="005277AF" w:rsidRDefault="00521E5A" w:rsidP="00521E5A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Lobe den Herr, meine Seele (Kv zu Ps 104) – neue Melodie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762</w:t>
            </w:r>
          </w:p>
        </w:tc>
        <w:tc>
          <w:tcPr>
            <w:tcW w:w="930" w:type="dxa"/>
            <w:vAlign w:val="center"/>
          </w:tcPr>
          <w:p w:rsidR="004C51DF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556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Allerheiligen-Lit</w:t>
            </w:r>
            <w:r>
              <w:rPr>
                <w:rStyle w:val="CharacterStyle2"/>
                <w:sz w:val="18"/>
                <w:szCs w:val="18"/>
              </w:rPr>
              <w:t>anei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764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557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Sei hier zugegen, Licht unsres Lebens (G zu Lit Gegenwart Gottes)</w:t>
            </w:r>
          </w:p>
        </w:tc>
      </w:tr>
      <w:tr w:rsidR="00EB3842" w:rsidRPr="00C1410F" w:rsidTr="00A47698">
        <w:tc>
          <w:tcPr>
            <w:tcW w:w="947" w:type="dxa"/>
            <w:vAlign w:val="center"/>
          </w:tcPr>
          <w:p w:rsidR="00EB3842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765</w:t>
            </w:r>
          </w:p>
        </w:tc>
        <w:tc>
          <w:tcPr>
            <w:tcW w:w="930" w:type="dxa"/>
            <w:vAlign w:val="center"/>
          </w:tcPr>
          <w:p w:rsidR="00EB3842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B3842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 xml:space="preserve">Jesus-Litanei – neue Melodiefassung </w:t>
            </w:r>
          </w:p>
        </w:tc>
      </w:tr>
      <w:tr w:rsidR="00521E5A" w:rsidRPr="00C1410F" w:rsidTr="00A47698">
        <w:tc>
          <w:tcPr>
            <w:tcW w:w="947" w:type="dxa"/>
            <w:vAlign w:val="center"/>
          </w:tcPr>
          <w:p w:rsidR="00521E5A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766</w:t>
            </w:r>
          </w:p>
        </w:tc>
        <w:tc>
          <w:tcPr>
            <w:tcW w:w="930" w:type="dxa"/>
            <w:vAlign w:val="center"/>
          </w:tcPr>
          <w:p w:rsidR="00521E5A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521E5A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Litanei vom Leiden Jesu –</w:t>
            </w:r>
            <w:r w:rsidR="0047006C">
              <w:rPr>
                <w:rStyle w:val="CharacterStyle1"/>
                <w:sz w:val="18"/>
                <w:szCs w:val="18"/>
              </w:rPr>
              <w:t xml:space="preserve"> neue Melodie</w:t>
            </w:r>
            <w:r w:rsidR="00EB3842">
              <w:rPr>
                <w:rStyle w:val="CharacterStyle1"/>
                <w:sz w:val="18"/>
                <w:szCs w:val="18"/>
              </w:rPr>
              <w:t>fassung</w:t>
            </w:r>
          </w:p>
        </w:tc>
      </w:tr>
      <w:tr w:rsidR="00EB3842" w:rsidRPr="00C1410F" w:rsidTr="00A47698">
        <w:tc>
          <w:tcPr>
            <w:tcW w:w="947" w:type="dxa"/>
            <w:vAlign w:val="center"/>
          </w:tcPr>
          <w:p w:rsidR="00EB3842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768</w:t>
            </w:r>
          </w:p>
        </w:tc>
        <w:tc>
          <w:tcPr>
            <w:tcW w:w="930" w:type="dxa"/>
            <w:vAlign w:val="center"/>
          </w:tcPr>
          <w:p w:rsidR="00EB3842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B3842" w:rsidRPr="005277AF" w:rsidRDefault="00EB384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Herz-Jesu-Litanei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769</w:t>
            </w:r>
          </w:p>
        </w:tc>
        <w:tc>
          <w:tcPr>
            <w:tcW w:w="930" w:type="dxa"/>
            <w:vAlign w:val="center"/>
          </w:tcPr>
          <w:p w:rsidR="004C51DF" w:rsidRPr="005277AF" w:rsidRDefault="00521E5A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Lauretanische Lit</w:t>
            </w:r>
            <w:r w:rsidR="00521E5A">
              <w:rPr>
                <w:rStyle w:val="CharacterStyle1"/>
                <w:sz w:val="18"/>
                <w:szCs w:val="18"/>
              </w:rPr>
              <w:t>anei</w:t>
            </w:r>
          </w:p>
        </w:tc>
      </w:tr>
      <w:tr w:rsidR="00EB3842" w:rsidRPr="00C1410F" w:rsidTr="00A47698">
        <w:tc>
          <w:tcPr>
            <w:tcW w:w="947" w:type="dxa"/>
            <w:vAlign w:val="center"/>
          </w:tcPr>
          <w:p w:rsidR="00EB3842" w:rsidRPr="005277AF" w:rsidRDefault="00EB3842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770</w:t>
            </w:r>
          </w:p>
        </w:tc>
        <w:tc>
          <w:tcPr>
            <w:tcW w:w="930" w:type="dxa"/>
            <w:vAlign w:val="center"/>
          </w:tcPr>
          <w:p w:rsidR="00EB3842" w:rsidRPr="005277AF" w:rsidRDefault="00EB3842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569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EB3842" w:rsidRPr="005277AF" w:rsidRDefault="00EB3842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Litanei für die Verstorbenen – neue Melodiefassung</w:t>
            </w:r>
          </w:p>
        </w:tc>
      </w:tr>
      <w:tr w:rsidR="00AB0F5D" w:rsidRPr="00C1410F" w:rsidTr="00A47698">
        <w:tc>
          <w:tcPr>
            <w:tcW w:w="947" w:type="dxa"/>
            <w:vAlign w:val="center"/>
          </w:tcPr>
          <w:p w:rsidR="00AB0F5D" w:rsidRPr="005277AF" w:rsidRDefault="00AB0F5D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811, 3</w:t>
            </w:r>
          </w:p>
        </w:tc>
        <w:tc>
          <w:tcPr>
            <w:tcW w:w="930" w:type="dxa"/>
            <w:vAlign w:val="center"/>
          </w:tcPr>
          <w:p w:rsidR="00AB0F5D" w:rsidRPr="005277AF" w:rsidRDefault="00AB0F5D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733, 2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AB0F5D" w:rsidRPr="005277AF" w:rsidRDefault="00AB0F5D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Heilig (I. Schroeder)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723,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sei Gott in der Höhe (G, Kahlefeld)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815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413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Ehre, Ehre sei Gott in der Höhe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Nimm, heilger Vater, ewger Gott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Herr, in diesen Gaben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388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Heilig, heilig, heilig, heilig ist der Herr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363164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819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198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bist du, großer Gott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733,</w:t>
            </w:r>
            <w:r w:rsidR="00363164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Heilig, heilig, dreimal heilig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421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Hirt ist Gott der Herr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Gnad, dein Macht und Herrlichkeit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sei gepriesen immerfort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Wir sind dein Leib, Herr Jesus Christ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Nun segne, Herr, uns allzumal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747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Tauet, Himmel, den Gerechten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Still leuchtete der Sterne Pracht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</w:t>
            </w:r>
            <w:r w:rsidR="00363164">
              <w:rPr>
                <w:rStyle w:val="CharacterStyle1"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249 </w:t>
            </w:r>
            <w:r w:rsidR="00363164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Stille Nacht, heilige Nacht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</w:t>
            </w:r>
            <w:r w:rsidR="00363164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238</w:t>
            </w:r>
            <w:r w:rsidR="00363164">
              <w:rPr>
                <w:rStyle w:val="CharacterStyle1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du fröhliche</w:t>
            </w:r>
            <w:r w:rsidR="00363164">
              <w:rPr>
                <w:rStyle w:val="CharacterStyle1"/>
                <w:sz w:val="18"/>
                <w:szCs w:val="18"/>
              </w:rPr>
              <w:t xml:space="preserve">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 Stern ist aufgegangen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761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Aus der Tiefe rufen wir zu dir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835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280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Singt dem König Freudenpsalmen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337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Freu dich, erlöste Christenheit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778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Es jubelt aller Engel Chor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840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811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Wahrer Leib, sei uns gegrüßet (L)</w:t>
            </w:r>
          </w:p>
        </w:tc>
      </w:tr>
      <w:tr w:rsidR="004C51DF" w:rsidRPr="00A14552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841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809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F43C83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Pange, lingua, gloriosi (L, Ett)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842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810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Pange, lingua, gloriosi (L, Witt)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Deinem Heiland, deinem Lehrer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Wir beten an dich, wahres Himmelsbrot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845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371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Herz Jesu, Gottes Opferbrand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805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Groß ist der Herr in seiner Stadt (L)</w:t>
            </w:r>
          </w:p>
        </w:tc>
      </w:tr>
      <w:tr w:rsidR="00F01B29" w:rsidRPr="00C1410F" w:rsidTr="00A47698">
        <w:tc>
          <w:tcPr>
            <w:tcW w:w="947" w:type="dxa"/>
            <w:vAlign w:val="center"/>
          </w:tcPr>
          <w:p w:rsidR="00F01B29" w:rsidRPr="005277AF" w:rsidRDefault="00F01B29" w:rsidP="00F01B29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848</w:t>
            </w:r>
          </w:p>
        </w:tc>
        <w:tc>
          <w:tcPr>
            <w:tcW w:w="930" w:type="dxa"/>
            <w:vAlign w:val="center"/>
          </w:tcPr>
          <w:p w:rsidR="00F01B29" w:rsidRPr="005277AF" w:rsidRDefault="00F01B29" w:rsidP="00F01B29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807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F01B29" w:rsidRPr="005277AF" w:rsidRDefault="00F01B29" w:rsidP="00F01B29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Fest soll mein Taufbund immer stehn, (L, </w:t>
            </w:r>
            <w:r>
              <w:rPr>
                <w:rStyle w:val="CharacterStyle1"/>
                <w:sz w:val="18"/>
                <w:szCs w:val="18"/>
              </w:rPr>
              <w:t>neue</w:t>
            </w:r>
            <w:r w:rsidRPr="005277AF">
              <w:rPr>
                <w:rStyle w:val="CharacterStyle1"/>
                <w:sz w:val="18"/>
                <w:szCs w:val="18"/>
              </w:rPr>
              <w:t xml:space="preserve"> T</w:t>
            </w:r>
            <w:r>
              <w:rPr>
                <w:rStyle w:val="CharacterStyle1"/>
                <w:sz w:val="18"/>
                <w:szCs w:val="18"/>
              </w:rPr>
              <w:t>-Fassung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808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Fest soll mein Taufbund immer stehn, (L, urspr. T)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714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Tag, o Herr, uns hell anbricht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715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Frohlocket nun und jubelt laut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851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 xml:space="preserve">711 </w:t>
            </w:r>
            <w:r w:rsidR="00F01B29">
              <w:rPr>
                <w:rFonts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Tag ist aufgegangen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Erde, singe, dass es klinge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794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Erhöre, Herr, erhöre mich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854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786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Wie mein Gott will, bin ich bereit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himmlische Frau Königin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524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Meerstern, ich dich grüße, o Maria hilf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858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823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Gruß dir, du Heilige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Rosenkranzkönigin, Jungfrau der Gnade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Deiner hohen Herrlichkeit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</w:t>
            </w:r>
            <w:r w:rsidR="00926713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926713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Der Engel des Herrn </w:t>
            </w:r>
            <w:r w:rsidR="00926713">
              <w:rPr>
                <w:rStyle w:val="CharacterStyle1"/>
                <w:sz w:val="18"/>
                <w:szCs w:val="18"/>
              </w:rPr>
              <w:t>brachte Maria (G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Auf, auf, ihr Hirten (L, 3stg.)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güldne Rosenkranz (L, 3stg.)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Als Maria übers Gebirge  ging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828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Wie schön glänzt die Sonn (L, 3stg.)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Sankt Benno, Bischof hoch in Ehren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904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843,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uns geboren (Kv zu Ps 100 - Invitatorium)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906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Wort, o Herr, ist Licht (1(v)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772E12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907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ist groß in seinen Heiligen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907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ist groß in seinen Heiligen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908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870,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Frohlocket nun und jubelt laut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911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871,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Kostet und seht, wie gut der Herr ist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916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Preiset den Herrn, all ihr Werke des Herrn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919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872,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Sion, schmücke dein Brautgemach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872,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Voll Freude war ich, da sie mir sagten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716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Wo zwei oder drei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925,</w:t>
            </w:r>
            <w:r w:rsidR="005771CE">
              <w:rPr>
                <w:rStyle w:val="CharacterStyle2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  <w:lang w:val="en-GB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722,</w:t>
            </w:r>
            <w:r w:rsidR="00926713">
              <w:rPr>
                <w:rStyle w:val="CharacterStyle2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  <w:lang w:val="en-GB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Kyrie (G, Renner)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722,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Aus Nacht und Dunkel kommen wir (KL)</w:t>
            </w:r>
          </w:p>
        </w:tc>
      </w:tr>
      <w:tr w:rsidR="004C51DF" w:rsidRPr="00A14552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925,</w:t>
            </w:r>
            <w:r w:rsidR="005771CE">
              <w:rPr>
                <w:rStyle w:val="CharacterStyle2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  <w:lang w:val="en-GB"/>
              </w:rPr>
              <w:t>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722,</w:t>
            </w:r>
            <w:r w:rsidR="00926713">
              <w:rPr>
                <w:rStyle w:val="CharacterStyle2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  <w:lang w:val="en-GB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  <w:lang w:val="en-GB"/>
              </w:rPr>
            </w:pPr>
            <w:r w:rsidRPr="005277AF">
              <w:rPr>
                <w:rStyle w:val="CharacterStyle2"/>
                <w:sz w:val="18"/>
                <w:szCs w:val="18"/>
                <w:lang w:val="en-GB"/>
              </w:rPr>
              <w:t>Kyrie (G, Blue Cloud Abbey)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168,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Gott in der Höhe (G,H. Schubert)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723,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 sei Gott in der Höhe (G, Eham)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928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169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Gloria, Ehre sei Gott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(VII, Bocksberger)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929,</w:t>
            </w:r>
            <w:r w:rsidR="005771CE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7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2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4,</w:t>
            </w:r>
            <w:r w:rsidR="00926713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Halleluja (V, Heigenhuber)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(V, Heigenhuber)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(V, Heigenhuber)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(V, Thomas)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5,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="00B4208C">
              <w:rPr>
                <w:rStyle w:val="CharacterStyle1"/>
                <w:rFonts w:cs="Bookman Old Style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Halleluja (R, </w:t>
            </w:r>
            <w:r w:rsidR="00B4208C">
              <w:rPr>
                <w:rStyle w:val="CharacterStyle1"/>
                <w:sz w:val="18"/>
                <w:szCs w:val="18"/>
              </w:rPr>
              <w:t>Thoma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725,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(R, Beyerle)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rFonts w:cs="Bookman Old Style"/>
                <w:sz w:val="18"/>
                <w:szCs w:val="18"/>
              </w:rPr>
            </w:pP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724,</w:t>
            </w:r>
            <w:r w:rsidR="00926713">
              <w:rPr>
                <w:rStyle w:val="CharacterStyle1"/>
                <w:rFonts w:cs="Bookman Old Style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(I, Beyerle)</w:t>
            </w:r>
          </w:p>
        </w:tc>
      </w:tr>
      <w:tr w:rsidR="00B4208C" w:rsidRPr="00C1410F" w:rsidTr="00A47698">
        <w:tc>
          <w:tcPr>
            <w:tcW w:w="947" w:type="dxa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929, 9</w:t>
            </w:r>
          </w:p>
        </w:tc>
        <w:tc>
          <w:tcPr>
            <w:tcW w:w="930" w:type="dxa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725, 2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>
              <w:rPr>
                <w:rStyle w:val="CharacterStyle1"/>
                <w:sz w:val="18"/>
                <w:szCs w:val="18"/>
              </w:rPr>
              <w:t>Halleluja (R, Walker)</w:t>
            </w:r>
          </w:p>
        </w:tc>
      </w:tr>
      <w:tr w:rsidR="00B4208C" w:rsidRPr="00C1410F" w:rsidTr="00A47698">
        <w:tc>
          <w:tcPr>
            <w:tcW w:w="947" w:type="dxa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929,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10</w:t>
            </w:r>
          </w:p>
        </w:tc>
        <w:tc>
          <w:tcPr>
            <w:tcW w:w="930" w:type="dxa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  <w:r w:rsidRPr="005277AF">
              <w:rPr>
                <w:rStyle w:val="CharacterStyle1"/>
                <w:sz w:val="18"/>
                <w:szCs w:val="18"/>
              </w:rPr>
              <w:t>5,</w:t>
            </w:r>
            <w:r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B4208C" w:rsidRPr="005277AF" w:rsidRDefault="00B4208C" w:rsidP="00B4208C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 (R, Kan, Freimuth)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930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727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Credo I (gre)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931,</w:t>
            </w:r>
            <w:r w:rsidR="005771CE">
              <w:rPr>
                <w:sz w:val="18"/>
                <w:szCs w:val="18"/>
              </w:rPr>
              <w:t xml:space="preserve"> </w:t>
            </w:r>
            <w:r w:rsidRPr="005277AF">
              <w:rPr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sz w:val="18"/>
                <w:szCs w:val="18"/>
              </w:rPr>
            </w:pPr>
            <w:r w:rsidRPr="005277AF">
              <w:rPr>
                <w:sz w:val="18"/>
                <w:szCs w:val="18"/>
              </w:rPr>
              <w:t>Herr, erbarme dich (Janssens)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erbarme dich, erbarm dich unser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Herr, erhöre unser Gebet (Fürbittruf)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931,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728,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(R, Beyerle)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931,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155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(Ukraine, 4stg.)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931,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619,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Kyrie (ostkirchlich, 4stg.)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632,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Erhöre uns, Herr, erhöre uns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Vater im Himmel, schenk uns dein Heil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bleibe bei uns, Halleluja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Retter, erbarme dich unser (Fürbittruf)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188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Nimm, o Gott, die Gaben, die wir bringen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933,</w:t>
            </w:r>
            <w:r w:rsidR="005771CE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733,</w:t>
            </w:r>
            <w:r w:rsidR="00926713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Sanctus (HgA, G)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933,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733,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 (L, Stimmer-Salzeder)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933,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Sooft wir essen von diesem Brot (HgA, Beyerle)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933,</w:t>
            </w:r>
            <w:r w:rsidR="005771CE">
              <w:rPr>
                <w:color w:val="161619"/>
                <w:sz w:val="18"/>
                <w:szCs w:val="18"/>
              </w:rPr>
              <w:t xml:space="preserve"> </w:t>
            </w:r>
            <w:r w:rsidRPr="005277AF">
              <w:rPr>
                <w:color w:val="161619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873,</w:t>
            </w:r>
            <w:r w:rsidR="00926713">
              <w:rPr>
                <w:color w:val="161619"/>
                <w:sz w:val="18"/>
                <w:szCs w:val="18"/>
              </w:rPr>
              <w:t xml:space="preserve"> </w:t>
            </w:r>
            <w:r w:rsidRPr="005277AF">
              <w:rPr>
                <w:color w:val="161619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color w:val="161619"/>
                <w:sz w:val="18"/>
                <w:szCs w:val="18"/>
              </w:rPr>
            </w:pPr>
            <w:r w:rsidRPr="005277AF">
              <w:rPr>
                <w:color w:val="161619"/>
                <w:sz w:val="18"/>
                <w:szCs w:val="18"/>
              </w:rPr>
              <w:t>Wir preisen deinen Tod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933,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Amen (HgA, Beyerle)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Heiland der Welt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Gepriesen bist du, unser Gott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Sende deinen Geist über Brot und Wein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Sooft wir essen von diesem Brot (HgA, Eham)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Schenke uns Einheit in deinem Geist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Führ uns zusammen in deinem Reich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934,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734,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Jetzt und in Ewigkeit. Amen (HgA)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Gottes Lamm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219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Mache dich auf und werde licht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754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komm, o komm, Emmanuel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224 </w:t>
            </w:r>
            <w:r w:rsidR="00BA6A0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Maria durch ein Dornwald ging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939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228 </w:t>
            </w:r>
            <w:r w:rsidR="00BA6A0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Tochter Zion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lastRenderedPageBreak/>
              <w:t>940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756 </w:t>
            </w:r>
            <w:r w:rsidR="00BA6A07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Kommet, ihr Hirten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942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283 </w:t>
            </w:r>
            <w:r w:rsidR="00BA6A0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Aus der Tiefe rufe ich zu dir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944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437 </w:t>
            </w:r>
            <w:r w:rsidR="00BA6A0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engen Grenzen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947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772</w:t>
            </w:r>
            <w:r w:rsidR="00BA6A07">
              <w:rPr>
                <w:rStyle w:val="CharacterStyle1"/>
                <w:sz w:val="18"/>
                <w:szCs w:val="18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Halleluja, lasst uns singen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948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336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Jesus lebt, mit ihm auch ich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949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775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Halleluja. 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 xml:space="preserve">Komm </w:t>
            </w:r>
            <w:r w:rsidRPr="005277AF">
              <w:rPr>
                <w:rStyle w:val="CharacterStyle1"/>
                <w:sz w:val="18"/>
                <w:szCs w:val="18"/>
              </w:rPr>
              <w:t>herab, o heilger Geist (G)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382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 Danklied sei dem Herrn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782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Singt dem Herrn, alle Völker der Erde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954</w:t>
            </w:r>
          </w:p>
        </w:tc>
        <w:tc>
          <w:tcPr>
            <w:tcW w:w="930" w:type="dxa"/>
            <w:vAlign w:val="center"/>
          </w:tcPr>
          <w:p w:rsidR="004C51DF" w:rsidRPr="005277AF" w:rsidRDefault="00E92BD7" w:rsidP="004C51DF">
            <w:pPr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383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Ich lobe meinen Gott, der aus der Tiefe mich holt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453 </w:t>
            </w:r>
            <w:r w:rsidR="00E92BD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Bewahre uns, Gott, behüte uns, Gott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45</w:t>
            </w:r>
            <w:r w:rsidRPr="005277AF">
              <w:rPr>
                <w:rStyle w:val="CharacterStyle1"/>
                <w:rFonts w:cs="Bookman Old Style"/>
                <w:sz w:val="18"/>
                <w:szCs w:val="18"/>
              </w:rPr>
              <w:t>0</w:t>
            </w:r>
            <w:r w:rsidRPr="005277AF">
              <w:rPr>
                <w:rStyle w:val="CharacterStyle1"/>
                <w:sz w:val="18"/>
                <w:szCs w:val="18"/>
              </w:rPr>
              <w:t xml:space="preserve"> </w:t>
            </w:r>
            <w:r w:rsidR="00E92BD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Gottes Wort ist wie Licht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365 </w:t>
            </w:r>
            <w:r w:rsidR="00E92BD7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Hoffnung und meine Freude, meine Stärke (Kv)</w:t>
            </w:r>
          </w:p>
        </w:tc>
      </w:tr>
      <w:tr w:rsidR="004C51DF" w:rsidRPr="00A14552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956,</w:t>
            </w:r>
            <w:r w:rsidR="005771CE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445 </w:t>
            </w:r>
            <w:r w:rsidR="00C7154A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F43C83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  <w:lang w:val="fr-FR"/>
              </w:rPr>
            </w:pPr>
            <w:r w:rsidRPr="00F43C83">
              <w:rPr>
                <w:rStyle w:val="CharacterStyle1"/>
                <w:sz w:val="18"/>
                <w:szCs w:val="18"/>
                <w:lang w:val="fr-FR"/>
              </w:rPr>
              <w:t>Ubi caritas et amor, ubi caritas (Kv, Taize, 2stg.)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305,</w:t>
            </w:r>
            <w:r w:rsidR="00926713">
              <w:rPr>
                <w:rFonts w:ascii="Garamond" w:hAnsi="Garamond"/>
                <w:color w:val="161619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5</w:t>
            </w:r>
            <w:r w:rsidR="00A47698">
              <w:rPr>
                <w:rFonts w:ascii="Garamond" w:hAnsi="Garamond"/>
                <w:color w:val="161619"/>
                <w:sz w:val="18"/>
                <w:szCs w:val="18"/>
              </w:rPr>
              <w:t xml:space="preserve"> (ö)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Wo</w:t>
            </w:r>
            <w:r w:rsidR="00A47698">
              <w:rPr>
                <w:rFonts w:ascii="Garamond" w:hAnsi="Garamond"/>
                <w:color w:val="161619"/>
                <w:sz w:val="18"/>
                <w:szCs w:val="18"/>
              </w:rPr>
              <w:t xml:space="preserve"> die Güte und die Liebe wohnt (Kv</w:t>
            </w: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>442</w:t>
            </w:r>
            <w:r w:rsidR="00A47698">
              <w:rPr>
                <w:rFonts w:ascii="Garamond" w:hAnsi="Garamond"/>
                <w:color w:val="161619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jc w:val="both"/>
              <w:rPr>
                <w:rStyle w:val="CharacterStyle1"/>
                <w:sz w:val="18"/>
                <w:szCs w:val="18"/>
              </w:rPr>
            </w:pP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 xml:space="preserve">Wo </w:t>
            </w:r>
            <w:r w:rsidR="00A47698">
              <w:rPr>
                <w:rFonts w:ascii="Garamond" w:hAnsi="Garamond"/>
                <w:color w:val="161619"/>
                <w:sz w:val="18"/>
                <w:szCs w:val="18"/>
              </w:rPr>
              <w:t>die Güte und die Liebe wohnt (G</w:t>
            </w:r>
            <w:r w:rsidRPr="005277AF">
              <w:rPr>
                <w:rFonts w:ascii="Garamond" w:hAnsi="Garamond"/>
                <w:color w:val="161619"/>
                <w:sz w:val="18"/>
                <w:szCs w:val="18"/>
              </w:rPr>
              <w:t xml:space="preserve">) 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ich bin dein Eigentum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 xml:space="preserve">430 </w:t>
            </w:r>
            <w:r w:rsidR="00F3699D">
              <w:rPr>
                <w:rStyle w:val="CharacterStyle1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Von guten Mächten treu und still umgeben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959,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666,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 xml:space="preserve">1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Alma Redemptoris Mater (gre)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959,</w:t>
            </w:r>
            <w:r w:rsidR="005771CE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666,</w:t>
            </w:r>
            <w:r w:rsidR="00926713">
              <w:rPr>
                <w:rStyle w:val="CharacterStyle1"/>
                <w:sz w:val="18"/>
                <w:szCs w:val="18"/>
                <w:lang w:val="en-GB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  <w:lang w:val="en-GB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  <w:lang w:val="en-GB"/>
              </w:rPr>
            </w:pPr>
            <w:r w:rsidRPr="005277AF">
              <w:rPr>
                <w:rStyle w:val="CharacterStyle1"/>
                <w:sz w:val="18"/>
                <w:szCs w:val="18"/>
                <w:lang w:val="en-GB"/>
              </w:rPr>
              <w:t>Ave Regina caelorum (gre)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568,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Mutter Gottes, wir rufen zu dir (G)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Engel des Herrn brachte Maria (G)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838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Pater Rupert, treu verbunden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815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Lasst uns den Herrn erheben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964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 xml:space="preserve">819 </w:t>
            </w:r>
            <w:r w:rsidR="007D7DA2">
              <w:rPr>
                <w:rStyle w:val="CharacterStyle2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Korn, das in die Erde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670,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Dir sei Preis und Dank und Ehre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619,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Alles, was Odem hat (Kan zu Dan 3,57 ff, Rothenberg)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873,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Himmel geht über allen auf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965,</w:t>
            </w:r>
            <w:r w:rsidR="005771CE">
              <w:rPr>
                <w:rFonts w:ascii="Garamond" w:hAnsi="Garamond" w:cs="Bookman Old Style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Bookman Old Style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 xml:space="preserve">415 </w:t>
            </w:r>
            <w:r w:rsidR="007D7DA2">
              <w:rPr>
                <w:rFonts w:ascii="Garamond" w:hAnsi="Garamond" w:cs="Bookman Old Style"/>
                <w:sz w:val="18"/>
                <w:szCs w:val="18"/>
              </w:rPr>
              <w:t>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Bookman Old Style"/>
                <w:sz w:val="18"/>
                <w:szCs w:val="18"/>
              </w:rPr>
            </w:pPr>
            <w:r w:rsidRPr="005277AF">
              <w:rPr>
                <w:rFonts w:ascii="Garamond" w:hAnsi="Garamond" w:cs="Bookman Old Style"/>
                <w:sz w:val="18"/>
                <w:szCs w:val="18"/>
              </w:rPr>
              <w:t>Vom Aufgang der Sonne bis zu ihrem Niedergang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841,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 großer König ist der Herr (Kv zu Ps 95 - Invitatorium)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856,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Christus ist erstanden, Halleluja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966,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842,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Wir sind das Volk des Herrn (Kv zu Ps 100 — lnvitatorium)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967,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641,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Namen unseres Herrn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967,</w:t>
            </w:r>
            <w:r w:rsidR="005771CE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659,</w:t>
            </w:r>
            <w:r w:rsidR="00926713">
              <w:rPr>
                <w:rStyle w:val="CharacterStyle2"/>
                <w:sz w:val="18"/>
                <w:szCs w:val="18"/>
              </w:rPr>
              <w:t xml:space="preserve"> </w:t>
            </w:r>
            <w:r w:rsidRPr="005277AF">
              <w:rPr>
                <w:rStyle w:val="CharacterStyle2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Im Namen unseres Herrn (R)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Licht vom Lichte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Licht vom Lichte (G, 3stg., Beyerle)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844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Seht Christus, das Licht (Kan)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Nun ist sie da, die rechte Zeit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O Go</w:t>
            </w:r>
            <w:r w:rsidR="00F87798">
              <w:rPr>
                <w:rStyle w:val="CharacterStyle1"/>
                <w:sz w:val="18"/>
                <w:szCs w:val="18"/>
              </w:rPr>
              <w:t>tt, aus deinem klaren Licht (H</w:t>
            </w:r>
            <w:r w:rsidRPr="005277AF">
              <w:rPr>
                <w:rStyle w:val="CharacterStyle1"/>
                <w:sz w:val="18"/>
                <w:szCs w:val="18"/>
              </w:rPr>
              <w:t>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971,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871,</w:t>
            </w:r>
            <w:r w:rsidR="007D7DA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Meine Stärke und mein Lied ist der Herr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868,</w:t>
            </w:r>
            <w:r w:rsidR="007D7DA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lässt mich lagern auf grünen Auen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661,</w:t>
            </w:r>
            <w:r w:rsidR="007D7DA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Wie Weihrauch steige mein Gebet (Kv zu Ps 141)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872,</w:t>
            </w:r>
            <w:r w:rsidR="007D7DA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Wie der Hirsch verlangt nach frischem Wasser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397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All meine Quellen entspringen in dir (Kan, Lonquich)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7D7DA2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Dein Wort ist meinem Fuß eine Leuchte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972,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mein Beten steige zu dir auf (Kv, Kreuels, 4stg.)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973,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625,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Herz ist voll Freude über den Herrn (Kv zu 1 Sam 2,1 ff)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973,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867,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Danket dem Herrn, denn er ist gut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974,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869,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Einen starken Retter hat der Herr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617,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Licht aus der Höhe, leuchte allen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975,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853,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Frühmorgens am ersten Wochentag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384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Hoch sei gepriesen unser Gott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857,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Heute ist Christus geboren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Der Herr nimmt sich seiner Kinder an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977,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856,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Machtvolle Taten vollbringt der Herr (Kv)</w:t>
            </w:r>
          </w:p>
        </w:tc>
      </w:tr>
      <w:tr w:rsidR="004C51DF" w:rsidRPr="00A14552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977,</w:t>
            </w:r>
            <w:r w:rsidR="005771CE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5277AF">
              <w:rPr>
                <w:rFonts w:ascii="Garamond" w:hAnsi="Garamond" w:cs="Garamond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 xml:space="preserve">386 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F43C83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  <w:lang w:val="fr-FR"/>
              </w:rPr>
            </w:pPr>
            <w:r w:rsidRPr="00F43C83">
              <w:rPr>
                <w:rFonts w:ascii="Garamond" w:hAnsi="Garamond" w:cs="Garamond"/>
                <w:sz w:val="18"/>
                <w:szCs w:val="18"/>
                <w:lang w:val="fr-FR"/>
              </w:rPr>
              <w:t>Laudate omnes gentes, laudate Dominum (Kv)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978,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634,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Magnificat (II - deutsch)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978,</w:t>
            </w:r>
            <w:r w:rsidR="005771CE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644,</w:t>
            </w:r>
            <w:r w:rsidR="00926713">
              <w:rPr>
                <w:rStyle w:val="CharacterStyle1"/>
                <w:sz w:val="18"/>
                <w:szCs w:val="18"/>
              </w:rPr>
              <w:t xml:space="preserve"> </w:t>
            </w:r>
            <w:r w:rsidRPr="005277AF">
              <w:rPr>
                <w:rStyle w:val="CharacterStyle1"/>
                <w:sz w:val="18"/>
                <w:szCs w:val="18"/>
              </w:rPr>
              <w:t>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Magnificat (VII - deutsch)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979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451</w:t>
            </w:r>
            <w:r w:rsidR="00F87798">
              <w:rPr>
                <w:rFonts w:ascii="Garamond" w:hAnsi="Garamond" w:cs="Garamond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Komm, Herr, segne uns, dass wir uns nicht trennen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980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94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Bleib bei uns, Herr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981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lässt den Tag, o Gott, nun enden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982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93</w:t>
            </w:r>
            <w:r w:rsidR="00F87798">
              <w:rPr>
                <w:rFonts w:cs="Bookman Old Style"/>
                <w:sz w:val="18"/>
                <w:szCs w:val="18"/>
              </w:rPr>
              <w:t xml:space="preserve"> ö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Fonts w:cs="Bookman Old Style"/>
                <w:sz w:val="18"/>
                <w:szCs w:val="18"/>
              </w:rPr>
            </w:pPr>
            <w:r w:rsidRPr="005277AF">
              <w:rPr>
                <w:rFonts w:cs="Bookman Old Style"/>
                <w:sz w:val="18"/>
                <w:szCs w:val="18"/>
              </w:rPr>
              <w:t>Der Mond ist aufgegangen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983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145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Wohin soll ich mich wenden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984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413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Ehre, Ehre sei Gott in der Höhe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985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876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1"/>
              <w:kinsoku w:val="0"/>
              <w:autoSpaceDE/>
              <w:autoSpaceDN/>
              <w:adjustRightInd/>
              <w:rPr>
                <w:rFonts w:ascii="Garamond" w:hAnsi="Garamond" w:cs="Garamond"/>
                <w:sz w:val="18"/>
                <w:szCs w:val="18"/>
              </w:rPr>
            </w:pPr>
            <w:r w:rsidRPr="005277AF">
              <w:rPr>
                <w:rFonts w:ascii="Garamond" w:hAnsi="Garamond" w:cs="Garamond"/>
                <w:sz w:val="18"/>
                <w:szCs w:val="18"/>
              </w:rPr>
              <w:t>Noch lag die Schöpfung formlos da (L)</w:t>
            </w:r>
          </w:p>
        </w:tc>
      </w:tr>
      <w:tr w:rsidR="004C51DF" w:rsidRPr="00C1410F" w:rsidTr="00A47698">
        <w:tc>
          <w:tcPr>
            <w:tcW w:w="947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986</w:t>
            </w:r>
          </w:p>
        </w:tc>
        <w:tc>
          <w:tcPr>
            <w:tcW w:w="930" w:type="dxa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4C51DF" w:rsidRPr="005277AF" w:rsidRDefault="004C51DF" w:rsidP="004C51DF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Du gabst, o Herr, mir Sein und Leben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987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388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Heilig, heilig, heilig, heilig ist der Herr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988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878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Betrachtend deine Huld und Güte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lastRenderedPageBreak/>
              <w:t>989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879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Mein Heiland, Herr und Meister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991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880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Herr, du hast mein Fleh</w:t>
            </w:r>
            <w:r w:rsidR="0027100C">
              <w:rPr>
                <w:rStyle w:val="CharacterStyle1"/>
                <w:sz w:val="18"/>
                <w:szCs w:val="18"/>
              </w:rPr>
              <w:t>‘</w:t>
            </w:r>
            <w:r w:rsidRPr="005277AF">
              <w:rPr>
                <w:rStyle w:val="CharacterStyle1"/>
                <w:sz w:val="18"/>
                <w:szCs w:val="18"/>
              </w:rPr>
              <w:t>n vernommen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993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535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2"/>
              <w:kinsoku w:val="0"/>
              <w:autoSpaceDE/>
              <w:autoSpaceDN/>
              <w:spacing w:line="240" w:lineRule="auto"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Segne du, Maria, segne mich, dein Kind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995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367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3"/>
              <w:kinsoku w:val="0"/>
              <w:autoSpaceDE/>
              <w:autoSpaceDN/>
              <w:spacing w:line="240" w:lineRule="auto"/>
              <w:rPr>
                <w:rStyle w:val="CharacterStyle2"/>
                <w:sz w:val="18"/>
                <w:szCs w:val="18"/>
              </w:rPr>
            </w:pPr>
            <w:r w:rsidRPr="005277AF">
              <w:rPr>
                <w:rStyle w:val="CharacterStyle2"/>
                <w:sz w:val="18"/>
                <w:szCs w:val="18"/>
              </w:rPr>
              <w:t>Jesus, dir leb ich (L)</w:t>
            </w:r>
          </w:p>
        </w:tc>
      </w:tr>
      <w:tr w:rsidR="003F4ABE" w:rsidRPr="00C1410F" w:rsidTr="00A47698">
        <w:tc>
          <w:tcPr>
            <w:tcW w:w="947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997</w:t>
            </w:r>
          </w:p>
        </w:tc>
        <w:tc>
          <w:tcPr>
            <w:tcW w:w="930" w:type="dxa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721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3F4ABE" w:rsidRPr="005277AF" w:rsidRDefault="003F4ABE" w:rsidP="003F4ABE">
            <w:pPr>
              <w:pStyle w:val="Style1"/>
              <w:kinsoku w:val="0"/>
              <w:autoSpaceDE/>
              <w:autoSpaceDN/>
              <w:rPr>
                <w:rStyle w:val="CharacterStyle1"/>
                <w:sz w:val="18"/>
                <w:szCs w:val="18"/>
              </w:rPr>
            </w:pPr>
            <w:r w:rsidRPr="005277AF">
              <w:rPr>
                <w:rStyle w:val="CharacterStyle1"/>
                <w:sz w:val="18"/>
                <w:szCs w:val="18"/>
              </w:rPr>
              <w:t>Wohlauf und lasst uns singen (L, 2stg.)</w:t>
            </w:r>
          </w:p>
        </w:tc>
      </w:tr>
    </w:tbl>
    <w:p w:rsidR="00306B1F" w:rsidRPr="00F07169" w:rsidRDefault="00306B1F" w:rsidP="00306B1F">
      <w:pPr>
        <w:rPr>
          <w:rFonts w:ascii="Garamond" w:hAnsi="Garamond" w:cs="Garamond"/>
          <w:sz w:val="18"/>
          <w:szCs w:val="18"/>
        </w:rPr>
      </w:pPr>
    </w:p>
    <w:p w:rsidR="00F06CC8" w:rsidRDefault="00F06CC8"/>
    <w:sectPr w:rsidR="00F06C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7C5"/>
    <w:multiLevelType w:val="hybridMultilevel"/>
    <w:tmpl w:val="E8D27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96AC2"/>
    <w:multiLevelType w:val="hybridMultilevel"/>
    <w:tmpl w:val="DD801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79B"/>
    <w:multiLevelType w:val="hybridMultilevel"/>
    <w:tmpl w:val="87A8D26C"/>
    <w:lvl w:ilvl="0" w:tplc="CAA2BE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A78CD"/>
    <w:multiLevelType w:val="hybridMultilevel"/>
    <w:tmpl w:val="A5C28B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D6D89"/>
    <w:multiLevelType w:val="hybridMultilevel"/>
    <w:tmpl w:val="C382DD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044555"/>
    <w:multiLevelType w:val="hybridMultilevel"/>
    <w:tmpl w:val="44BC3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C2F6E"/>
    <w:multiLevelType w:val="hybridMultilevel"/>
    <w:tmpl w:val="724E92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26A3E"/>
    <w:multiLevelType w:val="multilevel"/>
    <w:tmpl w:val="1B9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33705"/>
    <w:multiLevelType w:val="multilevel"/>
    <w:tmpl w:val="067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844C1"/>
    <w:multiLevelType w:val="hybridMultilevel"/>
    <w:tmpl w:val="8206BF9E"/>
    <w:lvl w:ilvl="0" w:tplc="3A8A1A54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83298A"/>
    <w:multiLevelType w:val="multilevel"/>
    <w:tmpl w:val="AC6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881699"/>
    <w:multiLevelType w:val="hybridMultilevel"/>
    <w:tmpl w:val="E89EB9BC"/>
    <w:lvl w:ilvl="0" w:tplc="C17C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405145"/>
    <w:multiLevelType w:val="multilevel"/>
    <w:tmpl w:val="335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B52D6"/>
    <w:multiLevelType w:val="hybridMultilevel"/>
    <w:tmpl w:val="7DFA4D6C"/>
    <w:lvl w:ilvl="0" w:tplc="FBF0C4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D06AD"/>
    <w:multiLevelType w:val="hybridMultilevel"/>
    <w:tmpl w:val="1DAA814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31"/>
    <w:rsid w:val="000212F9"/>
    <w:rsid w:val="00031B4E"/>
    <w:rsid w:val="000634FA"/>
    <w:rsid w:val="00074831"/>
    <w:rsid w:val="00074B6D"/>
    <w:rsid w:val="00093903"/>
    <w:rsid w:val="000A6440"/>
    <w:rsid w:val="000B1F33"/>
    <w:rsid w:val="000B2C56"/>
    <w:rsid w:val="000C64A9"/>
    <w:rsid w:val="000E0073"/>
    <w:rsid w:val="000E2653"/>
    <w:rsid w:val="000E2983"/>
    <w:rsid w:val="000E6A79"/>
    <w:rsid w:val="000F5336"/>
    <w:rsid w:val="00113E11"/>
    <w:rsid w:val="001225C7"/>
    <w:rsid w:val="00133785"/>
    <w:rsid w:val="00143E34"/>
    <w:rsid w:val="001560B1"/>
    <w:rsid w:val="001753C0"/>
    <w:rsid w:val="001755FE"/>
    <w:rsid w:val="001A6E54"/>
    <w:rsid w:val="001A74B6"/>
    <w:rsid w:val="001C247B"/>
    <w:rsid w:val="001C570E"/>
    <w:rsid w:val="0020112F"/>
    <w:rsid w:val="002063C3"/>
    <w:rsid w:val="0021501B"/>
    <w:rsid w:val="002344EA"/>
    <w:rsid w:val="002465A3"/>
    <w:rsid w:val="00261798"/>
    <w:rsid w:val="0026202B"/>
    <w:rsid w:val="00267026"/>
    <w:rsid w:val="0027100C"/>
    <w:rsid w:val="00284053"/>
    <w:rsid w:val="002A2D34"/>
    <w:rsid w:val="002A4440"/>
    <w:rsid w:val="002B01F0"/>
    <w:rsid w:val="002E0D12"/>
    <w:rsid w:val="002F06E1"/>
    <w:rsid w:val="00306B1F"/>
    <w:rsid w:val="00323FC7"/>
    <w:rsid w:val="0033333F"/>
    <w:rsid w:val="0033420E"/>
    <w:rsid w:val="00347918"/>
    <w:rsid w:val="00353F92"/>
    <w:rsid w:val="0036143D"/>
    <w:rsid w:val="00363164"/>
    <w:rsid w:val="00376E48"/>
    <w:rsid w:val="003A5434"/>
    <w:rsid w:val="003C48CB"/>
    <w:rsid w:val="003D6AE1"/>
    <w:rsid w:val="003E083A"/>
    <w:rsid w:val="003F0C40"/>
    <w:rsid w:val="003F4ABE"/>
    <w:rsid w:val="003F6AF3"/>
    <w:rsid w:val="00435E0D"/>
    <w:rsid w:val="0046678E"/>
    <w:rsid w:val="0047006C"/>
    <w:rsid w:val="00475288"/>
    <w:rsid w:val="004827CC"/>
    <w:rsid w:val="0048394D"/>
    <w:rsid w:val="004A39B5"/>
    <w:rsid w:val="004B1F63"/>
    <w:rsid w:val="004C51DF"/>
    <w:rsid w:val="004D2A94"/>
    <w:rsid w:val="005047F7"/>
    <w:rsid w:val="005076C5"/>
    <w:rsid w:val="00521E5A"/>
    <w:rsid w:val="00530F85"/>
    <w:rsid w:val="005343B9"/>
    <w:rsid w:val="00541226"/>
    <w:rsid w:val="00565FB3"/>
    <w:rsid w:val="00570262"/>
    <w:rsid w:val="005771CE"/>
    <w:rsid w:val="00593AA3"/>
    <w:rsid w:val="005B42A6"/>
    <w:rsid w:val="005C00A7"/>
    <w:rsid w:val="005C3E43"/>
    <w:rsid w:val="005C778D"/>
    <w:rsid w:val="005E675B"/>
    <w:rsid w:val="005F71F1"/>
    <w:rsid w:val="00612B9F"/>
    <w:rsid w:val="00627554"/>
    <w:rsid w:val="00633FAE"/>
    <w:rsid w:val="00643F9C"/>
    <w:rsid w:val="006453BF"/>
    <w:rsid w:val="006B3F55"/>
    <w:rsid w:val="006F7FB4"/>
    <w:rsid w:val="00711F0A"/>
    <w:rsid w:val="00732999"/>
    <w:rsid w:val="00740256"/>
    <w:rsid w:val="007510E5"/>
    <w:rsid w:val="00765CF6"/>
    <w:rsid w:val="00772E12"/>
    <w:rsid w:val="007864CB"/>
    <w:rsid w:val="007A38C7"/>
    <w:rsid w:val="007B1B15"/>
    <w:rsid w:val="007B1FEB"/>
    <w:rsid w:val="007C3E54"/>
    <w:rsid w:val="007D5BF3"/>
    <w:rsid w:val="007D7DA2"/>
    <w:rsid w:val="007E0589"/>
    <w:rsid w:val="007E6255"/>
    <w:rsid w:val="007E7C0B"/>
    <w:rsid w:val="00824D87"/>
    <w:rsid w:val="00835B8D"/>
    <w:rsid w:val="00893138"/>
    <w:rsid w:val="008A1A9E"/>
    <w:rsid w:val="008B19B9"/>
    <w:rsid w:val="008F17B9"/>
    <w:rsid w:val="00925171"/>
    <w:rsid w:val="00926713"/>
    <w:rsid w:val="00941961"/>
    <w:rsid w:val="009640F3"/>
    <w:rsid w:val="009666AE"/>
    <w:rsid w:val="009803D7"/>
    <w:rsid w:val="009867C2"/>
    <w:rsid w:val="009A007A"/>
    <w:rsid w:val="009B0BC4"/>
    <w:rsid w:val="009B1E29"/>
    <w:rsid w:val="009C7382"/>
    <w:rsid w:val="009E20EB"/>
    <w:rsid w:val="009E276F"/>
    <w:rsid w:val="009E7705"/>
    <w:rsid w:val="009F0346"/>
    <w:rsid w:val="009F22B4"/>
    <w:rsid w:val="00A04B78"/>
    <w:rsid w:val="00A14552"/>
    <w:rsid w:val="00A223C0"/>
    <w:rsid w:val="00A45859"/>
    <w:rsid w:val="00A46AF7"/>
    <w:rsid w:val="00A47698"/>
    <w:rsid w:val="00A55372"/>
    <w:rsid w:val="00A67B5D"/>
    <w:rsid w:val="00A72614"/>
    <w:rsid w:val="00A93A08"/>
    <w:rsid w:val="00AA2684"/>
    <w:rsid w:val="00AB0F5D"/>
    <w:rsid w:val="00AF66AC"/>
    <w:rsid w:val="00B111CB"/>
    <w:rsid w:val="00B307A8"/>
    <w:rsid w:val="00B3403E"/>
    <w:rsid w:val="00B4208C"/>
    <w:rsid w:val="00B42A2F"/>
    <w:rsid w:val="00B8470D"/>
    <w:rsid w:val="00BA6A07"/>
    <w:rsid w:val="00BB38BA"/>
    <w:rsid w:val="00BC2B9A"/>
    <w:rsid w:val="00C17AA7"/>
    <w:rsid w:val="00C21EC4"/>
    <w:rsid w:val="00C264B9"/>
    <w:rsid w:val="00C362E0"/>
    <w:rsid w:val="00C470F4"/>
    <w:rsid w:val="00C50E7D"/>
    <w:rsid w:val="00C7154A"/>
    <w:rsid w:val="00C97DDA"/>
    <w:rsid w:val="00CB0876"/>
    <w:rsid w:val="00CB1E52"/>
    <w:rsid w:val="00CB30E7"/>
    <w:rsid w:val="00CC01AF"/>
    <w:rsid w:val="00CC1B13"/>
    <w:rsid w:val="00CD0C34"/>
    <w:rsid w:val="00CD16CA"/>
    <w:rsid w:val="00CE3150"/>
    <w:rsid w:val="00D25215"/>
    <w:rsid w:val="00D30EC9"/>
    <w:rsid w:val="00D36A5B"/>
    <w:rsid w:val="00D47F2E"/>
    <w:rsid w:val="00D7503E"/>
    <w:rsid w:val="00D87014"/>
    <w:rsid w:val="00DB4FA6"/>
    <w:rsid w:val="00DC0ACB"/>
    <w:rsid w:val="00DC4EA6"/>
    <w:rsid w:val="00DE4AA1"/>
    <w:rsid w:val="00DF3980"/>
    <w:rsid w:val="00DF3EE0"/>
    <w:rsid w:val="00DF4989"/>
    <w:rsid w:val="00E241D5"/>
    <w:rsid w:val="00E25B15"/>
    <w:rsid w:val="00E61F31"/>
    <w:rsid w:val="00E632D9"/>
    <w:rsid w:val="00E67D23"/>
    <w:rsid w:val="00E7319B"/>
    <w:rsid w:val="00E92BD7"/>
    <w:rsid w:val="00E92E08"/>
    <w:rsid w:val="00E9399A"/>
    <w:rsid w:val="00EA1E14"/>
    <w:rsid w:val="00EA775A"/>
    <w:rsid w:val="00EA7FE5"/>
    <w:rsid w:val="00EB1F57"/>
    <w:rsid w:val="00EB3842"/>
    <w:rsid w:val="00EB499E"/>
    <w:rsid w:val="00EC7214"/>
    <w:rsid w:val="00EE5F26"/>
    <w:rsid w:val="00EF7765"/>
    <w:rsid w:val="00F01B29"/>
    <w:rsid w:val="00F06CC8"/>
    <w:rsid w:val="00F251F5"/>
    <w:rsid w:val="00F3699D"/>
    <w:rsid w:val="00F36D13"/>
    <w:rsid w:val="00F43C83"/>
    <w:rsid w:val="00F536CF"/>
    <w:rsid w:val="00F56057"/>
    <w:rsid w:val="00F7048A"/>
    <w:rsid w:val="00F7449C"/>
    <w:rsid w:val="00F81AB5"/>
    <w:rsid w:val="00F87798"/>
    <w:rsid w:val="00F910F7"/>
    <w:rsid w:val="00FA53B5"/>
    <w:rsid w:val="00FB43BB"/>
    <w:rsid w:val="00FC6FE5"/>
    <w:rsid w:val="00FE1C07"/>
    <w:rsid w:val="00FE3069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6B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06B1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06B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06B1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berschrift8">
    <w:name w:val="heading 8"/>
    <w:basedOn w:val="Standard"/>
    <w:next w:val="Standard"/>
    <w:link w:val="berschrift8Zchn"/>
    <w:qFormat/>
    <w:rsid w:val="00306B1F"/>
    <w:pPr>
      <w:keepNext/>
      <w:outlineLvl w:val="7"/>
    </w:pPr>
    <w:rPr>
      <w:rFonts w:ascii="Calibri" w:hAnsi="Calibri" w:cs="Calibr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06B1F"/>
    <w:rPr>
      <w:rFonts w:ascii="Cambria" w:hAnsi="Cambria" w:cs="Cambria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semiHidden/>
    <w:rsid w:val="00306B1F"/>
    <w:rPr>
      <w:rFonts w:ascii="Cambria" w:hAnsi="Cambria" w:cs="Cambria"/>
      <w:b/>
      <w:bCs/>
      <w:i/>
      <w:iCs/>
      <w:sz w:val="28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semiHidden/>
    <w:rsid w:val="00306B1F"/>
    <w:rPr>
      <w:rFonts w:ascii="Cambria" w:hAnsi="Cambria" w:cs="Cambria"/>
      <w:b/>
      <w:bCs/>
      <w:sz w:val="26"/>
      <w:szCs w:val="26"/>
      <w:lang w:val="de-DE" w:eastAsia="de-DE" w:bidi="ar-SA"/>
    </w:rPr>
  </w:style>
  <w:style w:type="character" w:customStyle="1" w:styleId="berschrift8Zchn">
    <w:name w:val="Überschrift 8 Zchn"/>
    <w:link w:val="berschrift8"/>
    <w:semiHidden/>
    <w:rsid w:val="00306B1F"/>
    <w:rPr>
      <w:rFonts w:ascii="Calibri" w:hAnsi="Calibri" w:cs="Calibri"/>
      <w:i/>
      <w:iCs/>
      <w:sz w:val="24"/>
      <w:szCs w:val="24"/>
      <w:lang w:val="de-DE" w:eastAsia="de-DE" w:bidi="ar-SA"/>
    </w:rPr>
  </w:style>
  <w:style w:type="paragraph" w:styleId="Textkrper">
    <w:name w:val="Body Text"/>
    <w:basedOn w:val="Standard"/>
    <w:link w:val="TextkrperZchn"/>
    <w:rsid w:val="00306B1F"/>
  </w:style>
  <w:style w:type="character" w:customStyle="1" w:styleId="TextkrperZchn">
    <w:name w:val="Textkörper Zchn"/>
    <w:link w:val="Textkrper"/>
    <w:semiHidden/>
    <w:rsid w:val="00306B1F"/>
    <w:rPr>
      <w:sz w:val="24"/>
      <w:szCs w:val="24"/>
      <w:lang w:val="de-DE" w:eastAsia="de-DE" w:bidi="ar-SA"/>
    </w:rPr>
  </w:style>
  <w:style w:type="paragraph" w:styleId="Funotentext">
    <w:name w:val="footnote text"/>
    <w:basedOn w:val="Standard"/>
    <w:link w:val="FunotentextZchn"/>
    <w:semiHidden/>
    <w:rsid w:val="00306B1F"/>
    <w:rPr>
      <w:rFonts w:ascii="Times" w:hAnsi="Times" w:cs="Times"/>
    </w:rPr>
  </w:style>
  <w:style w:type="character" w:customStyle="1" w:styleId="FunotentextZchn">
    <w:name w:val="Fußnotentext Zchn"/>
    <w:link w:val="Funotentext"/>
    <w:semiHidden/>
    <w:rsid w:val="00306B1F"/>
    <w:rPr>
      <w:rFonts w:ascii="Times" w:hAnsi="Times" w:cs="Times"/>
      <w:sz w:val="24"/>
      <w:szCs w:val="24"/>
      <w:lang w:val="de-DE" w:eastAsia="de-DE" w:bidi="ar-SA"/>
    </w:rPr>
  </w:style>
  <w:style w:type="paragraph" w:styleId="Textkrper-Zeileneinzug">
    <w:name w:val="Body Text Indent"/>
    <w:basedOn w:val="Standard"/>
    <w:link w:val="Textkrper-ZeileneinzugZchn"/>
    <w:rsid w:val="00306B1F"/>
  </w:style>
  <w:style w:type="character" w:customStyle="1" w:styleId="Textkrper-ZeileneinzugZchn">
    <w:name w:val="Textkörper-Zeileneinzug Zchn"/>
    <w:link w:val="Textkrper-Zeileneinzug"/>
    <w:semiHidden/>
    <w:rsid w:val="00306B1F"/>
    <w:rPr>
      <w:sz w:val="24"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306B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306B1F"/>
    <w:rPr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rsid w:val="00306B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306B1F"/>
    <w:rPr>
      <w:sz w:val="24"/>
      <w:szCs w:val="24"/>
      <w:lang w:val="de-DE" w:eastAsia="de-DE" w:bidi="ar-SA"/>
    </w:rPr>
  </w:style>
  <w:style w:type="paragraph" w:styleId="Titel">
    <w:name w:val="Title"/>
    <w:basedOn w:val="Standard"/>
    <w:link w:val="TitelZchn"/>
    <w:qFormat/>
    <w:rsid w:val="00306B1F"/>
    <w:pPr>
      <w:spacing w:line="36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306B1F"/>
    <w:rPr>
      <w:rFonts w:ascii="Cambria" w:hAnsi="Cambria" w:cs="Cambria"/>
      <w:b/>
      <w:bCs/>
      <w:kern w:val="28"/>
      <w:sz w:val="32"/>
      <w:szCs w:val="3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306B1F"/>
    <w:rPr>
      <w:sz w:val="2"/>
      <w:szCs w:val="2"/>
    </w:rPr>
  </w:style>
  <w:style w:type="character" w:customStyle="1" w:styleId="SprechblasentextZchn">
    <w:name w:val="Sprechblasentext Zchn"/>
    <w:link w:val="Sprechblasentext"/>
    <w:semiHidden/>
    <w:rsid w:val="00306B1F"/>
    <w:rPr>
      <w:sz w:val="2"/>
      <w:szCs w:val="2"/>
      <w:lang w:val="de-DE" w:eastAsia="de-DE" w:bidi="ar-SA"/>
    </w:rPr>
  </w:style>
  <w:style w:type="paragraph" w:styleId="z-Formularbeginn">
    <w:name w:val="HTML Top of Form"/>
    <w:basedOn w:val="Standard"/>
    <w:next w:val="Standard"/>
    <w:link w:val="z-FormularbeginnZchn"/>
    <w:hidden/>
    <w:rsid w:val="00306B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semiHidden/>
    <w:rsid w:val="00306B1F"/>
    <w:rPr>
      <w:rFonts w:ascii="Arial" w:hAnsi="Arial" w:cs="Arial"/>
      <w:vanish/>
      <w:sz w:val="16"/>
      <w:szCs w:val="16"/>
      <w:lang w:val="de-DE" w:eastAsia="de-DE" w:bidi="ar-SA"/>
    </w:rPr>
  </w:style>
  <w:style w:type="paragraph" w:styleId="z-Formularende">
    <w:name w:val="HTML Bottom of Form"/>
    <w:basedOn w:val="Standard"/>
    <w:next w:val="Standard"/>
    <w:link w:val="z-FormularendeZchn"/>
    <w:hidden/>
    <w:rsid w:val="00306B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link w:val="z-Formularende"/>
    <w:semiHidden/>
    <w:rsid w:val="00306B1F"/>
    <w:rPr>
      <w:rFonts w:ascii="Arial" w:hAnsi="Arial" w:cs="Arial"/>
      <w:vanish/>
      <w:sz w:val="16"/>
      <w:szCs w:val="16"/>
      <w:lang w:val="de-DE" w:eastAsia="de-DE" w:bidi="ar-SA"/>
    </w:rPr>
  </w:style>
  <w:style w:type="character" w:customStyle="1" w:styleId="CharacterStyle1">
    <w:name w:val="Character Style 1"/>
    <w:rsid w:val="00306B1F"/>
    <w:rPr>
      <w:rFonts w:ascii="Garamond" w:hAnsi="Garamond" w:cs="Garamond"/>
      <w:color w:val="151516"/>
      <w:sz w:val="16"/>
      <w:szCs w:val="16"/>
    </w:rPr>
  </w:style>
  <w:style w:type="paragraph" w:customStyle="1" w:styleId="Style1">
    <w:name w:val="Style 1"/>
    <w:basedOn w:val="Standard"/>
    <w:rsid w:val="00306B1F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Standard"/>
    <w:rsid w:val="00306B1F"/>
    <w:pPr>
      <w:widowControl w:val="0"/>
      <w:autoSpaceDE w:val="0"/>
      <w:autoSpaceDN w:val="0"/>
      <w:spacing w:line="156" w:lineRule="exact"/>
    </w:pPr>
    <w:rPr>
      <w:rFonts w:ascii="Garamond" w:hAnsi="Garamond" w:cs="Garamond"/>
      <w:color w:val="151516"/>
      <w:sz w:val="16"/>
      <w:szCs w:val="16"/>
    </w:rPr>
  </w:style>
  <w:style w:type="paragraph" w:customStyle="1" w:styleId="Style3">
    <w:name w:val="Style 3"/>
    <w:basedOn w:val="Standard"/>
    <w:rsid w:val="00306B1F"/>
    <w:pPr>
      <w:widowControl w:val="0"/>
      <w:autoSpaceDE w:val="0"/>
      <w:autoSpaceDN w:val="0"/>
      <w:spacing w:line="156" w:lineRule="exact"/>
    </w:pPr>
    <w:rPr>
      <w:rFonts w:ascii="Garamond" w:hAnsi="Garamond" w:cs="Garamond"/>
      <w:sz w:val="16"/>
      <w:szCs w:val="16"/>
    </w:rPr>
  </w:style>
  <w:style w:type="character" w:customStyle="1" w:styleId="CharacterStyle2">
    <w:name w:val="Character Style 2"/>
    <w:rsid w:val="00306B1F"/>
    <w:rPr>
      <w:rFonts w:ascii="Garamond" w:hAnsi="Garamond" w:cs="Garamond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rsid w:val="00306B1F"/>
    <w:rPr>
      <w:lang w:val="de-DE" w:eastAsia="de-DE" w:bidi="ar-SA"/>
    </w:rPr>
  </w:style>
  <w:style w:type="paragraph" w:styleId="Kommentartext">
    <w:name w:val="annotation text"/>
    <w:basedOn w:val="Standard"/>
    <w:link w:val="KommentartextZchn"/>
    <w:semiHidden/>
    <w:unhideWhenUsed/>
    <w:rsid w:val="00306B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06B1F"/>
    <w:rPr>
      <w:b/>
      <w:bCs/>
      <w:sz w:val="24"/>
      <w:szCs w:val="24"/>
    </w:rPr>
  </w:style>
  <w:style w:type="character" w:customStyle="1" w:styleId="KommentarthemaZchn">
    <w:name w:val="Kommentarthema Zchn"/>
    <w:link w:val="Kommentarthema"/>
    <w:semiHidden/>
    <w:rsid w:val="00306B1F"/>
    <w:rPr>
      <w:b/>
      <w:bCs/>
      <w:sz w:val="24"/>
      <w:szCs w:val="24"/>
      <w:lang w:val="de-DE" w:eastAsia="de-DE" w:bidi="ar-SA"/>
    </w:rPr>
  </w:style>
  <w:style w:type="character" w:styleId="Hyperlink">
    <w:name w:val="Hyperlink"/>
    <w:rsid w:val="007E0589"/>
    <w:rPr>
      <w:rFonts w:cs="Times New Roman"/>
      <w:color w:val="auto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6B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06B1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06B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06B1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berschrift8">
    <w:name w:val="heading 8"/>
    <w:basedOn w:val="Standard"/>
    <w:next w:val="Standard"/>
    <w:link w:val="berschrift8Zchn"/>
    <w:qFormat/>
    <w:rsid w:val="00306B1F"/>
    <w:pPr>
      <w:keepNext/>
      <w:outlineLvl w:val="7"/>
    </w:pPr>
    <w:rPr>
      <w:rFonts w:ascii="Calibri" w:hAnsi="Calibri" w:cs="Calibr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06B1F"/>
    <w:rPr>
      <w:rFonts w:ascii="Cambria" w:hAnsi="Cambria" w:cs="Cambria"/>
      <w:b/>
      <w:bCs/>
      <w:kern w:val="32"/>
      <w:sz w:val="32"/>
      <w:szCs w:val="32"/>
      <w:lang w:val="de-DE" w:eastAsia="de-DE" w:bidi="ar-SA"/>
    </w:rPr>
  </w:style>
  <w:style w:type="character" w:customStyle="1" w:styleId="berschrift2Zchn">
    <w:name w:val="Überschrift 2 Zchn"/>
    <w:link w:val="berschrift2"/>
    <w:semiHidden/>
    <w:rsid w:val="00306B1F"/>
    <w:rPr>
      <w:rFonts w:ascii="Cambria" w:hAnsi="Cambria" w:cs="Cambria"/>
      <w:b/>
      <w:bCs/>
      <w:i/>
      <w:iCs/>
      <w:sz w:val="28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semiHidden/>
    <w:rsid w:val="00306B1F"/>
    <w:rPr>
      <w:rFonts w:ascii="Cambria" w:hAnsi="Cambria" w:cs="Cambria"/>
      <w:b/>
      <w:bCs/>
      <w:sz w:val="26"/>
      <w:szCs w:val="26"/>
      <w:lang w:val="de-DE" w:eastAsia="de-DE" w:bidi="ar-SA"/>
    </w:rPr>
  </w:style>
  <w:style w:type="character" w:customStyle="1" w:styleId="berschrift8Zchn">
    <w:name w:val="Überschrift 8 Zchn"/>
    <w:link w:val="berschrift8"/>
    <w:semiHidden/>
    <w:rsid w:val="00306B1F"/>
    <w:rPr>
      <w:rFonts w:ascii="Calibri" w:hAnsi="Calibri" w:cs="Calibri"/>
      <w:i/>
      <w:iCs/>
      <w:sz w:val="24"/>
      <w:szCs w:val="24"/>
      <w:lang w:val="de-DE" w:eastAsia="de-DE" w:bidi="ar-SA"/>
    </w:rPr>
  </w:style>
  <w:style w:type="paragraph" w:styleId="Textkrper">
    <w:name w:val="Body Text"/>
    <w:basedOn w:val="Standard"/>
    <w:link w:val="TextkrperZchn"/>
    <w:rsid w:val="00306B1F"/>
  </w:style>
  <w:style w:type="character" w:customStyle="1" w:styleId="TextkrperZchn">
    <w:name w:val="Textkörper Zchn"/>
    <w:link w:val="Textkrper"/>
    <w:semiHidden/>
    <w:rsid w:val="00306B1F"/>
    <w:rPr>
      <w:sz w:val="24"/>
      <w:szCs w:val="24"/>
      <w:lang w:val="de-DE" w:eastAsia="de-DE" w:bidi="ar-SA"/>
    </w:rPr>
  </w:style>
  <w:style w:type="paragraph" w:styleId="Funotentext">
    <w:name w:val="footnote text"/>
    <w:basedOn w:val="Standard"/>
    <w:link w:val="FunotentextZchn"/>
    <w:semiHidden/>
    <w:rsid w:val="00306B1F"/>
    <w:rPr>
      <w:rFonts w:ascii="Times" w:hAnsi="Times" w:cs="Times"/>
    </w:rPr>
  </w:style>
  <w:style w:type="character" w:customStyle="1" w:styleId="FunotentextZchn">
    <w:name w:val="Fußnotentext Zchn"/>
    <w:link w:val="Funotentext"/>
    <w:semiHidden/>
    <w:rsid w:val="00306B1F"/>
    <w:rPr>
      <w:rFonts w:ascii="Times" w:hAnsi="Times" w:cs="Times"/>
      <w:sz w:val="24"/>
      <w:szCs w:val="24"/>
      <w:lang w:val="de-DE" w:eastAsia="de-DE" w:bidi="ar-SA"/>
    </w:rPr>
  </w:style>
  <w:style w:type="paragraph" w:styleId="Textkrper-Zeileneinzug">
    <w:name w:val="Body Text Indent"/>
    <w:basedOn w:val="Standard"/>
    <w:link w:val="Textkrper-ZeileneinzugZchn"/>
    <w:rsid w:val="00306B1F"/>
  </w:style>
  <w:style w:type="character" w:customStyle="1" w:styleId="Textkrper-ZeileneinzugZchn">
    <w:name w:val="Textkörper-Zeileneinzug Zchn"/>
    <w:link w:val="Textkrper-Zeileneinzug"/>
    <w:semiHidden/>
    <w:rsid w:val="00306B1F"/>
    <w:rPr>
      <w:sz w:val="24"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306B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306B1F"/>
    <w:rPr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rsid w:val="00306B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306B1F"/>
    <w:rPr>
      <w:sz w:val="24"/>
      <w:szCs w:val="24"/>
      <w:lang w:val="de-DE" w:eastAsia="de-DE" w:bidi="ar-SA"/>
    </w:rPr>
  </w:style>
  <w:style w:type="paragraph" w:styleId="Titel">
    <w:name w:val="Title"/>
    <w:basedOn w:val="Standard"/>
    <w:link w:val="TitelZchn"/>
    <w:qFormat/>
    <w:rsid w:val="00306B1F"/>
    <w:pPr>
      <w:spacing w:line="36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306B1F"/>
    <w:rPr>
      <w:rFonts w:ascii="Cambria" w:hAnsi="Cambria" w:cs="Cambria"/>
      <w:b/>
      <w:bCs/>
      <w:kern w:val="28"/>
      <w:sz w:val="32"/>
      <w:szCs w:val="3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306B1F"/>
    <w:rPr>
      <w:sz w:val="2"/>
      <w:szCs w:val="2"/>
    </w:rPr>
  </w:style>
  <w:style w:type="character" w:customStyle="1" w:styleId="SprechblasentextZchn">
    <w:name w:val="Sprechblasentext Zchn"/>
    <w:link w:val="Sprechblasentext"/>
    <w:semiHidden/>
    <w:rsid w:val="00306B1F"/>
    <w:rPr>
      <w:sz w:val="2"/>
      <w:szCs w:val="2"/>
      <w:lang w:val="de-DE" w:eastAsia="de-DE" w:bidi="ar-SA"/>
    </w:rPr>
  </w:style>
  <w:style w:type="paragraph" w:styleId="z-Formularbeginn">
    <w:name w:val="HTML Top of Form"/>
    <w:basedOn w:val="Standard"/>
    <w:next w:val="Standard"/>
    <w:link w:val="z-FormularbeginnZchn"/>
    <w:hidden/>
    <w:rsid w:val="00306B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semiHidden/>
    <w:rsid w:val="00306B1F"/>
    <w:rPr>
      <w:rFonts w:ascii="Arial" w:hAnsi="Arial" w:cs="Arial"/>
      <w:vanish/>
      <w:sz w:val="16"/>
      <w:szCs w:val="16"/>
      <w:lang w:val="de-DE" w:eastAsia="de-DE" w:bidi="ar-SA"/>
    </w:rPr>
  </w:style>
  <w:style w:type="paragraph" w:styleId="z-Formularende">
    <w:name w:val="HTML Bottom of Form"/>
    <w:basedOn w:val="Standard"/>
    <w:next w:val="Standard"/>
    <w:link w:val="z-FormularendeZchn"/>
    <w:hidden/>
    <w:rsid w:val="00306B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link w:val="z-Formularende"/>
    <w:semiHidden/>
    <w:rsid w:val="00306B1F"/>
    <w:rPr>
      <w:rFonts w:ascii="Arial" w:hAnsi="Arial" w:cs="Arial"/>
      <w:vanish/>
      <w:sz w:val="16"/>
      <w:szCs w:val="16"/>
      <w:lang w:val="de-DE" w:eastAsia="de-DE" w:bidi="ar-SA"/>
    </w:rPr>
  </w:style>
  <w:style w:type="character" w:customStyle="1" w:styleId="CharacterStyle1">
    <w:name w:val="Character Style 1"/>
    <w:rsid w:val="00306B1F"/>
    <w:rPr>
      <w:rFonts w:ascii="Garamond" w:hAnsi="Garamond" w:cs="Garamond"/>
      <w:color w:val="151516"/>
      <w:sz w:val="16"/>
      <w:szCs w:val="16"/>
    </w:rPr>
  </w:style>
  <w:style w:type="paragraph" w:customStyle="1" w:styleId="Style1">
    <w:name w:val="Style 1"/>
    <w:basedOn w:val="Standard"/>
    <w:rsid w:val="00306B1F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Standard"/>
    <w:rsid w:val="00306B1F"/>
    <w:pPr>
      <w:widowControl w:val="0"/>
      <w:autoSpaceDE w:val="0"/>
      <w:autoSpaceDN w:val="0"/>
      <w:spacing w:line="156" w:lineRule="exact"/>
    </w:pPr>
    <w:rPr>
      <w:rFonts w:ascii="Garamond" w:hAnsi="Garamond" w:cs="Garamond"/>
      <w:color w:val="151516"/>
      <w:sz w:val="16"/>
      <w:szCs w:val="16"/>
    </w:rPr>
  </w:style>
  <w:style w:type="paragraph" w:customStyle="1" w:styleId="Style3">
    <w:name w:val="Style 3"/>
    <w:basedOn w:val="Standard"/>
    <w:rsid w:val="00306B1F"/>
    <w:pPr>
      <w:widowControl w:val="0"/>
      <w:autoSpaceDE w:val="0"/>
      <w:autoSpaceDN w:val="0"/>
      <w:spacing w:line="156" w:lineRule="exact"/>
    </w:pPr>
    <w:rPr>
      <w:rFonts w:ascii="Garamond" w:hAnsi="Garamond" w:cs="Garamond"/>
      <w:sz w:val="16"/>
      <w:szCs w:val="16"/>
    </w:rPr>
  </w:style>
  <w:style w:type="character" w:customStyle="1" w:styleId="CharacterStyle2">
    <w:name w:val="Character Style 2"/>
    <w:rsid w:val="00306B1F"/>
    <w:rPr>
      <w:rFonts w:ascii="Garamond" w:hAnsi="Garamond" w:cs="Garamond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rsid w:val="00306B1F"/>
    <w:rPr>
      <w:lang w:val="de-DE" w:eastAsia="de-DE" w:bidi="ar-SA"/>
    </w:rPr>
  </w:style>
  <w:style w:type="paragraph" w:styleId="Kommentartext">
    <w:name w:val="annotation text"/>
    <w:basedOn w:val="Standard"/>
    <w:link w:val="KommentartextZchn"/>
    <w:semiHidden/>
    <w:unhideWhenUsed/>
    <w:rsid w:val="00306B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06B1F"/>
    <w:rPr>
      <w:b/>
      <w:bCs/>
      <w:sz w:val="24"/>
      <w:szCs w:val="24"/>
    </w:rPr>
  </w:style>
  <w:style w:type="character" w:customStyle="1" w:styleId="KommentarthemaZchn">
    <w:name w:val="Kommentarthema Zchn"/>
    <w:link w:val="Kommentarthema"/>
    <w:semiHidden/>
    <w:rsid w:val="00306B1F"/>
    <w:rPr>
      <w:b/>
      <w:bCs/>
      <w:sz w:val="24"/>
      <w:szCs w:val="24"/>
      <w:lang w:val="de-DE" w:eastAsia="de-DE" w:bidi="ar-SA"/>
    </w:rPr>
  </w:style>
  <w:style w:type="character" w:styleId="Hyperlink">
    <w:name w:val="Hyperlink"/>
    <w:rsid w:val="007E0589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3729-F174-4FF8-8F06-54DA2246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A5C9F5C3.dotm</Template>
  <TotalTime>0</TotalTime>
  <Pages>11</Pages>
  <Words>6431</Words>
  <Characters>26305</Characters>
  <Application>Microsoft Office Word</Application>
  <DocSecurity>4</DocSecurity>
  <Lines>219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Konkordanzliste Gotteslob alt – neu</vt:lpstr>
    </vt:vector>
  </TitlesOfParts>
  <Company>EOM</Company>
  <LinksUpToDate>false</LinksUpToDate>
  <CharactersWithSpaces>32671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Konkordanzliste Gotteslob alt – neu</dc:title>
  <dc:creator>RiegerG</dc:creator>
  <cp:lastModifiedBy>Rieger Georg</cp:lastModifiedBy>
  <cp:revision>2</cp:revision>
  <dcterms:created xsi:type="dcterms:W3CDTF">2014-12-11T09:35:00Z</dcterms:created>
  <dcterms:modified xsi:type="dcterms:W3CDTF">2014-12-11T09:35:00Z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